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0D" w:rsidRDefault="00691E0D" w:rsidP="00876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УТВЕРЖДЕН</w:t>
      </w:r>
    </w:p>
    <w:p w:rsidR="00691E0D" w:rsidRDefault="00691E0D" w:rsidP="007A7800">
      <w:pPr>
        <w:ind w:left="5670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                                                                                </w:t>
      </w:r>
    </w:p>
    <w:p w:rsidR="00691E0D" w:rsidRDefault="00691E0D" w:rsidP="007A7800">
      <w:pPr>
        <w:ind w:left="5670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                       </w:t>
      </w:r>
    </w:p>
    <w:p w:rsidR="00691E0D" w:rsidRDefault="00691E0D" w:rsidP="007A7800">
      <w:pPr>
        <w:ind w:left="5670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«Угранский район» </w:t>
      </w:r>
    </w:p>
    <w:p w:rsidR="00691E0D" w:rsidRDefault="00691E0D" w:rsidP="007A7800">
      <w:pPr>
        <w:ind w:left="5670" w:right="-55"/>
        <w:jc w:val="both"/>
      </w:pPr>
      <w:r>
        <w:rPr>
          <w:sz w:val="28"/>
          <w:szCs w:val="28"/>
        </w:rPr>
        <w:t>Смоленской области</w:t>
      </w:r>
      <w:r>
        <w:t xml:space="preserve">  </w:t>
      </w:r>
    </w:p>
    <w:p w:rsidR="00691E0D" w:rsidRDefault="00691E0D" w:rsidP="007A7800">
      <w:pPr>
        <w:ind w:left="5670" w:right="-5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7A7800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года № </w:t>
      </w:r>
      <w:r w:rsidRPr="007A7800">
        <w:rPr>
          <w:sz w:val="28"/>
          <w:szCs w:val="28"/>
        </w:rPr>
        <w:t>____</w:t>
      </w:r>
    </w:p>
    <w:p w:rsidR="00691E0D" w:rsidRDefault="00691E0D" w:rsidP="00876253">
      <w:pPr>
        <w:rPr>
          <w:b/>
          <w:bCs/>
          <w:sz w:val="28"/>
          <w:szCs w:val="28"/>
        </w:rPr>
      </w:pPr>
    </w:p>
    <w:p w:rsidR="00691E0D" w:rsidRDefault="00691E0D" w:rsidP="007A7800">
      <w:pPr>
        <w:pStyle w:val="Title"/>
        <w:ind w:left="0"/>
        <w:rPr>
          <w:b/>
          <w:bCs/>
        </w:rPr>
      </w:pPr>
    </w:p>
    <w:p w:rsidR="00691E0D" w:rsidRDefault="00691E0D" w:rsidP="007A7800">
      <w:pPr>
        <w:pStyle w:val="Title"/>
        <w:ind w:left="0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691E0D" w:rsidRDefault="00691E0D" w:rsidP="007A7800">
      <w:pPr>
        <w:pStyle w:val="Title"/>
        <w:ind w:left="0"/>
        <w:rPr>
          <w:b/>
          <w:bCs/>
        </w:rPr>
      </w:pPr>
      <w:r>
        <w:rPr>
          <w:b/>
          <w:bCs/>
        </w:rPr>
        <w:t>предоставления Администрацией муниципального образования               «Угранский район» Смоленской области муниципальной услуги «Предоставление земельных участков гражданам, имеющим трех и более детей, в собственность бесплатно для индивидуального жилищного строительства»</w:t>
      </w:r>
    </w:p>
    <w:p w:rsidR="00691E0D" w:rsidRDefault="00691E0D" w:rsidP="007A7800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691E0D" w:rsidRDefault="00691E0D" w:rsidP="007A78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91E0D" w:rsidRDefault="00691E0D" w:rsidP="007A7800">
      <w:pPr>
        <w:ind w:firstLine="709"/>
        <w:jc w:val="center"/>
        <w:rPr>
          <w:b/>
          <w:bCs/>
          <w:sz w:val="28"/>
          <w:szCs w:val="28"/>
        </w:rPr>
      </w:pPr>
    </w:p>
    <w:p w:rsidR="00691E0D" w:rsidRDefault="00691E0D" w:rsidP="007A78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1.1.Предмет регулирования  административного регламента предоставления муниципальной услуги</w:t>
      </w:r>
    </w:p>
    <w:p w:rsidR="00691E0D" w:rsidRDefault="00691E0D" w:rsidP="007A7800">
      <w:pPr>
        <w:ind w:firstLine="709"/>
        <w:jc w:val="center"/>
        <w:rPr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</w:t>
      </w:r>
      <w:r>
        <w:rPr>
          <w:color w:val="000000"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«Предоставление земельных участков </w:t>
      </w:r>
      <w:r w:rsidRPr="00732838">
        <w:rPr>
          <w:bCs/>
          <w:sz w:val="28"/>
          <w:szCs w:val="28"/>
        </w:rPr>
        <w:t>гражданам, имеющим трех и более детей, в собственность бесплатно для индивидуального жилищного строительства</w:t>
      </w:r>
      <w:r w:rsidRPr="0073283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«Угранский район» Смоленской области (далее – Администрация) при оказании муниципальной услуги.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Описание заявителей, а также физических,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691E0D" w:rsidRDefault="00691E0D" w:rsidP="007A7800">
      <w:pPr>
        <w:ind w:firstLine="709"/>
        <w:jc w:val="both"/>
        <w:rPr>
          <w:color w:val="FF0000"/>
          <w:sz w:val="28"/>
          <w:szCs w:val="28"/>
        </w:rPr>
      </w:pPr>
    </w:p>
    <w:p w:rsidR="00691E0D" w:rsidRDefault="00691E0D" w:rsidP="00BC129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1.2.3. </w:t>
      </w:r>
      <w:r w:rsidRPr="00E56153">
        <w:rPr>
          <w:sz w:val="28"/>
          <w:szCs w:val="28"/>
          <w:lang w:eastAsia="en-US"/>
        </w:rPr>
        <w:t xml:space="preserve">Заявителями </w:t>
      </w:r>
      <w:r>
        <w:rPr>
          <w:sz w:val="28"/>
          <w:szCs w:val="28"/>
          <w:lang w:eastAsia="en-US"/>
        </w:rPr>
        <w:t xml:space="preserve">на предоставление земельных участков для индивидуального жилищного строительства, являются граждане, имеющие совместно проживающих с ними трех и более детей (трех и более общих детей) в возрасте до 18 лет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обучения, и ранее им не предоставлялись земельные участки в собственность бесплатно по основаниям,  предусмотренным федеральным и (или) областным законодательством. </w:t>
      </w:r>
    </w:p>
    <w:p w:rsidR="00691E0D" w:rsidRPr="00907E9B" w:rsidRDefault="00691E0D" w:rsidP="009C5D18">
      <w:pPr>
        <w:pStyle w:val="BodyTextIndent"/>
        <w:ind w:firstLine="709"/>
        <w:rPr>
          <w:rFonts w:ascii="Times New Roman" w:hAnsi="Times New Roman"/>
        </w:rPr>
      </w:pPr>
      <w:r w:rsidRPr="00907E9B">
        <w:rPr>
          <w:rFonts w:ascii="Times New Roman" w:hAnsi="Times New Roman"/>
        </w:rPr>
        <w:t>1.2.4. От имени</w:t>
      </w:r>
      <w:r>
        <w:rPr>
          <w:rFonts w:ascii="Times New Roman" w:hAnsi="Times New Roman"/>
        </w:rPr>
        <w:t xml:space="preserve"> заявителя с заявлением о </w:t>
      </w:r>
      <w:r w:rsidRPr="00907E9B">
        <w:rPr>
          <w:rFonts w:ascii="Times New Roman" w:hAnsi="Times New Roman"/>
        </w:rPr>
        <w:t>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691E0D" w:rsidRDefault="00691E0D" w:rsidP="007A7800">
      <w:pPr>
        <w:pStyle w:val="BodyTextIndent"/>
        <w:ind w:firstLine="283"/>
        <w:rPr>
          <w:rFonts w:ascii="Times New Roman" w:hAnsi="Times New Roman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структурного подразделения Администрации – Отдела имущественных и земельных отношений Администрации (далее -  Отдел), участвующих в предоставлении муниципальной услуги: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Администрации, Отдела имущественных и  земельных  отношений Администрации: 215430, Российская Федерация, Смоленская область, Угранский район, с. Угра, ул. Ленина д.38.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Отдел имущественных и земельных отношений Администрации осуществляет прием заявителей в соответствии со следующим графиком: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4140"/>
      </w:tblGrid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</w:tc>
        <w:tc>
          <w:tcPr>
            <w:tcW w:w="4140" w:type="dxa"/>
          </w:tcPr>
          <w:p w:rsidR="00691E0D" w:rsidRDefault="00691E0D" w:rsidP="0080231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17-15</w:t>
            </w:r>
          </w:p>
        </w:tc>
      </w:tr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</w:tc>
        <w:tc>
          <w:tcPr>
            <w:tcW w:w="4140" w:type="dxa"/>
          </w:tcPr>
          <w:p w:rsidR="00691E0D" w:rsidRDefault="00691E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17-15</w:t>
            </w:r>
          </w:p>
        </w:tc>
      </w:tr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Среда:</w:t>
            </w:r>
          </w:p>
        </w:tc>
        <w:tc>
          <w:tcPr>
            <w:tcW w:w="4140" w:type="dxa"/>
          </w:tcPr>
          <w:p w:rsidR="00691E0D" w:rsidRDefault="00691E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17-15</w:t>
            </w:r>
          </w:p>
        </w:tc>
      </w:tr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</w:t>
            </w:r>
          </w:p>
        </w:tc>
        <w:tc>
          <w:tcPr>
            <w:tcW w:w="4140" w:type="dxa"/>
          </w:tcPr>
          <w:p w:rsidR="00691E0D" w:rsidRDefault="00691E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17-15</w:t>
            </w:r>
          </w:p>
        </w:tc>
      </w:tr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</w:t>
            </w:r>
          </w:p>
        </w:tc>
        <w:tc>
          <w:tcPr>
            <w:tcW w:w="4140" w:type="dxa"/>
          </w:tcPr>
          <w:p w:rsidR="00691E0D" w:rsidRDefault="00691E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17-15</w:t>
            </w:r>
          </w:p>
        </w:tc>
      </w:tr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</w:t>
            </w:r>
          </w:p>
        </w:tc>
        <w:tc>
          <w:tcPr>
            <w:tcW w:w="4140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13-00 до 14-00 </w:t>
            </w:r>
          </w:p>
        </w:tc>
      </w:tr>
      <w:tr w:rsidR="00691E0D" w:rsidTr="007A7800">
        <w:tc>
          <w:tcPr>
            <w:tcW w:w="3168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91E0D" w:rsidRDefault="00691E0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</w:tbl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в сети Интернет: </w:t>
      </w:r>
      <w:r>
        <w:rPr>
          <w:color w:val="0000FF"/>
          <w:sz w:val="28"/>
          <w:szCs w:val="28"/>
          <w:u w:val="single"/>
        </w:rPr>
        <w:t>http://www.</w:t>
      </w:r>
      <w:hyperlink r:id="rId5" w:history="1">
        <w:r>
          <w:rPr>
            <w:rStyle w:val="Hyperlink"/>
            <w:sz w:val="28"/>
            <w:szCs w:val="28"/>
          </w:rPr>
          <w:t>admin-</w:t>
        </w:r>
        <w:r>
          <w:rPr>
            <w:rStyle w:val="Hyperlink"/>
            <w:sz w:val="28"/>
            <w:szCs w:val="28"/>
            <w:lang w:val="en-US"/>
          </w:rPr>
          <w:t>ugra</w:t>
        </w:r>
        <w:r>
          <w:rPr>
            <w:rStyle w:val="Hyperlink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, адрес электронной почты: </w:t>
      </w:r>
      <w:hyperlink r:id="rId6" w:history="1">
        <w:r>
          <w:rPr>
            <w:rStyle w:val="Hyperlink"/>
            <w:sz w:val="28"/>
            <w:szCs w:val="28"/>
            <w:lang w:val="en-US"/>
          </w:rPr>
          <w:t>ugra</w:t>
        </w:r>
        <w:r>
          <w:rPr>
            <w:rStyle w:val="Hyperlink"/>
            <w:sz w:val="28"/>
            <w:szCs w:val="28"/>
          </w:rPr>
          <w:t xml:space="preserve"> 2011@</w:t>
        </w:r>
        <w:r>
          <w:rPr>
            <w:rStyle w:val="Hyperlink"/>
            <w:sz w:val="28"/>
            <w:szCs w:val="28"/>
            <w:lang w:val="en-US"/>
          </w:rPr>
          <w:t>yandex</w:t>
        </w:r>
        <w:r>
          <w:rPr>
            <w:rStyle w:val="Hyperlink"/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1.3.2. Информация о местах нахождения и графиках работы Отдела  имущественных и земельных отношений Администрации муниципального образования «Угранский район» Смоленской области, участвующего в предоставлении муниципальной услуги размещается: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Интернет-сайте Администрации: </w:t>
      </w:r>
      <w:r>
        <w:rPr>
          <w:color w:val="0000FF"/>
          <w:sz w:val="28"/>
          <w:szCs w:val="28"/>
          <w:u w:val="single"/>
        </w:rPr>
        <w:t>http://www.</w:t>
      </w:r>
      <w:hyperlink r:id="rId7" w:history="1">
        <w:r>
          <w:rPr>
            <w:rStyle w:val="Hyperlink"/>
            <w:sz w:val="28"/>
            <w:szCs w:val="28"/>
          </w:rPr>
          <w:t>admin-</w:t>
        </w:r>
        <w:r>
          <w:rPr>
            <w:rStyle w:val="Hyperlink"/>
            <w:sz w:val="28"/>
            <w:szCs w:val="28"/>
            <w:lang w:val="en-US"/>
          </w:rPr>
          <w:t>ugra</w:t>
        </w:r>
        <w:r>
          <w:rPr>
            <w:rStyle w:val="Hyperlink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691E0D" w:rsidRDefault="00691E0D" w:rsidP="007A7800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средствах массовой информации: в газете «ИСКРА» муниципального образования «Угранский район» Смоленская область.</w:t>
      </w:r>
    </w:p>
    <w:p w:rsidR="00691E0D" w:rsidRDefault="00691E0D" w:rsidP="007A7800">
      <w:pPr>
        <w:pStyle w:val="BodyTextIndent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4) на региональном портале государственных услуг.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Справочные телефоны, факс: 8 (48137) 4-16-85, 8(48137) 4-12-90.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1.3.3. Размещаемая информация содержит также:</w:t>
      </w:r>
    </w:p>
    <w:p w:rsidR="00691E0D" w:rsidRDefault="00691E0D" w:rsidP="007A7800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691E0D" w:rsidRDefault="00691E0D" w:rsidP="007A7800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691E0D" w:rsidRDefault="00691E0D" w:rsidP="007A7800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691E0D" w:rsidRDefault="00691E0D" w:rsidP="007A7800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691E0D" w:rsidRDefault="00691E0D" w:rsidP="007A7800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691E0D" w:rsidRDefault="00691E0D" w:rsidP="007A7800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691E0D" w:rsidRDefault="00691E0D" w:rsidP="007A7800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1.3.4. И</w:t>
      </w:r>
      <w:r>
        <w:rPr>
          <w:noProof/>
          <w:sz w:val="28"/>
          <w:szCs w:val="28"/>
        </w:rPr>
        <w:t xml:space="preserve">нформирование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</w:t>
      </w:r>
      <w:r>
        <w:rPr>
          <w:noProof/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нформирования и публичного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нформирования. </w:t>
      </w:r>
    </w:p>
    <w:p w:rsidR="00691E0D" w:rsidRDefault="00691E0D" w:rsidP="007A7800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1.3.5.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муниципальной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олжностное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ицо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ообщает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нформацию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ледующим вопросам: </w:t>
      </w:r>
    </w:p>
    <w:p w:rsidR="00691E0D" w:rsidRDefault="00691E0D" w:rsidP="007A7800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атегории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аявителей,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меющих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олучение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слуги; </w:t>
      </w:r>
    </w:p>
    <w:p w:rsidR="00691E0D" w:rsidRDefault="00691E0D" w:rsidP="007A7800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еречне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окументов,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ребуемых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олучения муниципальной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слуги; </w:t>
      </w:r>
    </w:p>
    <w:p w:rsidR="00691E0D" w:rsidRDefault="00691E0D" w:rsidP="007A7800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ребованиях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аверению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окументов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ведений; </w:t>
      </w:r>
    </w:p>
    <w:p w:rsidR="00691E0D" w:rsidRDefault="00691E0D" w:rsidP="007A7800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по входящим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омерам,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оторыми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арегистрированы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истеме делопроизводства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аявления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рилагающиеся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атериалы; </w:t>
      </w:r>
    </w:p>
    <w:p w:rsidR="00691E0D" w:rsidRDefault="00691E0D" w:rsidP="007A7800">
      <w:pPr>
        <w:autoSpaceDE w:val="0"/>
        <w:autoSpaceDN w:val="0"/>
        <w:adjustRightInd w:val="0"/>
        <w:ind w:firstLine="722"/>
        <w:rPr>
          <w:sz w:val="28"/>
          <w:szCs w:val="28"/>
        </w:rPr>
      </w:pPr>
      <w:r>
        <w:rPr>
          <w:noProof/>
          <w:sz w:val="28"/>
          <w:szCs w:val="28"/>
        </w:rPr>
        <w:t xml:space="preserve">- 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редставления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ополнительных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окументов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сведений.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1.3.6.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елефонные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вонки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олжностное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ицо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азвать фамилию,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тчество,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анимаемую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аименование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труктурного подразделения,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редложить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ражданину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редставиться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зложить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опроса.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олжностное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ицо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аявителем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елефону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ично) должно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орректно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нимательно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тноситься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аявителю,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нижая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достоинства.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стное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услуги должно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роводиться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спользованием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фициально-делового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тиля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ечи.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азговора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роизносить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лова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етко,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збегать «параллельных разговоров»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кружающими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юдьми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рерывать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азговор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причине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оступления звонка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ппарат.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Должностное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ицо,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существляющее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стное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орядке предоставления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праве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нформирование заявителя,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ыходящее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амки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тандартных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роцедур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муниципальной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рямо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освенно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лияющее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ндивидуальное решение гражданина.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Должностное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ицо,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существляющее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ндивидуальное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стное информирование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порядке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ринять все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еры для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перативного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оставленные вопросы.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евозможности предоставления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нформации должностное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ицо,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существляющее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ндивидуальное устное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нформирование, должно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редложить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ражданину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братиться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еобходимой информацией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письменном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ибо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азначить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добное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устного информирования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нтересующему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опросу.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1.3.7.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ндивидуальное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исьменное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орядке предоставления муниципальной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исьменном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бращении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ражданина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орган,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редоставляющий муниципальную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слугу,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утем направления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очтовым отправлением.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ндивидуальном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исьменном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аправляется заявителю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течение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ней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ня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егистрации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бращения.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1.3.8. Ответ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бращение,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оступившее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лектронного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окумента, направляется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форме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лектронного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окумента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дресу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лектронной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очты, указанному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бращении,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исьменной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очтовому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дресу, указанному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бращении. </w:t>
      </w:r>
    </w:p>
    <w:p w:rsidR="00691E0D" w:rsidRDefault="00691E0D" w:rsidP="007A7800">
      <w:pPr>
        <w:autoSpaceDE w:val="0"/>
        <w:autoSpaceDN w:val="0"/>
        <w:adjustRightInd w:val="0"/>
        <w:ind w:firstLine="72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1.3.9.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убличное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услуги осуществляется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осредством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азмещения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оответствующей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нформации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средствах массовой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нформации,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фициальном </w:t>
      </w:r>
      <w:r>
        <w:rPr>
          <w:sz w:val="28"/>
          <w:szCs w:val="28"/>
        </w:rPr>
        <w:t>сайте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ргана,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редоставляющего муниципальную услугу,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нформационных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тендах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естах предоставления </w:t>
      </w:r>
      <w:r>
        <w:rPr>
          <w:sz w:val="28"/>
          <w:szCs w:val="28"/>
        </w:rPr>
        <w:t>услуги.</w:t>
      </w:r>
    </w:p>
    <w:p w:rsidR="00691E0D" w:rsidRDefault="00691E0D" w:rsidP="007A7800">
      <w:pPr>
        <w:autoSpaceDE w:val="0"/>
        <w:autoSpaceDN w:val="0"/>
        <w:adjustRightInd w:val="0"/>
        <w:ind w:firstLine="66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1.3.10. З</w:t>
      </w:r>
      <w:r>
        <w:rPr>
          <w:noProof/>
          <w:sz w:val="28"/>
          <w:szCs w:val="28"/>
        </w:rPr>
        <w:t xml:space="preserve">аявитель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ведений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рохождения его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бращения. </w:t>
      </w:r>
    </w:p>
    <w:p w:rsidR="00691E0D" w:rsidRDefault="00691E0D" w:rsidP="007A7800">
      <w:pPr>
        <w:autoSpaceDE w:val="0"/>
        <w:autoSpaceDN w:val="0"/>
        <w:adjustRightInd w:val="0"/>
        <w:ind w:firstLine="665"/>
        <w:jc w:val="both"/>
        <w:rPr>
          <w:noProof/>
          <w:sz w:val="28"/>
          <w:szCs w:val="28"/>
        </w:rPr>
      </w:pPr>
    </w:p>
    <w:p w:rsidR="00691E0D" w:rsidRDefault="00691E0D" w:rsidP="007A780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  Стандарт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91E0D" w:rsidRDefault="00691E0D" w:rsidP="007A780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E0D" w:rsidRDefault="00691E0D" w:rsidP="007A780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2.1.Наименование муниципальной услуги</w:t>
      </w:r>
    </w:p>
    <w:p w:rsidR="00691E0D" w:rsidRDefault="00691E0D" w:rsidP="007A780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Наименование </w:t>
      </w:r>
      <w:r>
        <w:rPr>
          <w:color w:val="000000"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- Предоставление земельных участков гражданам, имеющим трех и более детей, в собственность бесплатно для индивидуального жилищного строительства.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 предоставляющего муниципальную услугу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Администрацией муниципального образования «Угранский район»  Смоленской области. Структурным подразделением Администрации, ответственным за предоставление муниципальной услуги является Отдел имущественных и земельных отношений Администрации муниципального образования «Угранский район» Смоленской области.</w:t>
      </w:r>
    </w:p>
    <w:p w:rsidR="00691E0D" w:rsidRDefault="00691E0D" w:rsidP="007A780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> В процессе предоставления муниципальной услуги Администрация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691E0D" w:rsidRDefault="00691E0D" w:rsidP="007A78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филиал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Смоленской области Межрайонный отдел №1 (Угранский район),</w:t>
      </w:r>
      <w:r>
        <w:rPr>
          <w:color w:val="000000"/>
          <w:sz w:val="28"/>
          <w:szCs w:val="28"/>
        </w:rPr>
        <w:t xml:space="preserve"> Смоленская область, Угранский район, п. Угра ул. Ленина д.71 тел.8(48137)4-16-56;</w:t>
      </w:r>
    </w:p>
    <w:p w:rsidR="00691E0D" w:rsidRDefault="00691E0D" w:rsidP="007A780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Вяземским отделом Управления Федеральной регистрационной службы по Смоленской области (215110, Смоленская область, г. Вязьма ул.Восстания д.5)</w:t>
      </w:r>
    </w:p>
    <w:p w:rsidR="00691E0D" w:rsidRDefault="00691E0D" w:rsidP="007A7800">
      <w:pPr>
        <w:pStyle w:val="BodyTextInden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691E0D" w:rsidRPr="00B65EA1" w:rsidRDefault="00691E0D" w:rsidP="007A7800">
      <w:pPr>
        <w:pStyle w:val="BodyTextIndent"/>
        <w:ind w:firstLine="708"/>
        <w:rPr>
          <w:rFonts w:ascii="Times New Roman" w:hAnsi="Times New Roman"/>
        </w:rPr>
      </w:pPr>
      <w:r w:rsidRPr="00B65EA1">
        <w:rPr>
          <w:rFonts w:ascii="Times New Roman" w:hAnsi="Times New Roman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№40 от 27.07.2011г Угранским районным советом депутатов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« Угранский район» Смоленской области».</w:t>
      </w:r>
    </w:p>
    <w:p w:rsidR="00691E0D" w:rsidRDefault="00691E0D" w:rsidP="007A7800">
      <w:pPr>
        <w:pStyle w:val="BodyTextIndent"/>
        <w:ind w:firstLine="708"/>
        <w:rPr>
          <w:rFonts w:ascii="Times New Roman" w:hAnsi="Times New Roman"/>
        </w:rPr>
      </w:pPr>
    </w:p>
    <w:p w:rsidR="00691E0D" w:rsidRDefault="00691E0D" w:rsidP="007A7800">
      <w:pPr>
        <w:pStyle w:val="BodyTextIndent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2.3.Результат предоставления муниципальной услуги </w:t>
      </w:r>
    </w:p>
    <w:p w:rsidR="00691E0D" w:rsidRDefault="00691E0D" w:rsidP="007A7800">
      <w:pPr>
        <w:pStyle w:val="BodyTextIndent"/>
        <w:ind w:firstLine="708"/>
        <w:rPr>
          <w:rFonts w:ascii="Times New Roman" w:hAnsi="Times New Roman"/>
          <w:b/>
          <w:bCs/>
        </w:rPr>
      </w:pP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2.3.1.Конечным результатом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является издание Постановления Администрации муниципального образования «Угранский район» Смоленской области  </w:t>
      </w:r>
      <w:r w:rsidRPr="00343BA8">
        <w:rPr>
          <w:sz w:val="28"/>
          <w:szCs w:val="28"/>
        </w:rPr>
        <w:t xml:space="preserve">о предоставлении </w:t>
      </w:r>
      <w:r w:rsidRPr="00343BA8">
        <w:rPr>
          <w:sz w:val="28"/>
        </w:rPr>
        <w:t>земельного участка</w:t>
      </w:r>
      <w:r w:rsidRPr="00343BA8">
        <w:rPr>
          <w:sz w:val="28"/>
          <w:szCs w:val="28"/>
        </w:rPr>
        <w:t xml:space="preserve"> в </w:t>
      </w:r>
      <w:r>
        <w:rPr>
          <w:sz w:val="28"/>
        </w:rPr>
        <w:t>собственность бесплатно</w:t>
      </w:r>
      <w:r w:rsidRPr="00343BA8">
        <w:rPr>
          <w:sz w:val="28"/>
        </w:rPr>
        <w:t xml:space="preserve"> </w:t>
      </w:r>
      <w:r>
        <w:rPr>
          <w:sz w:val="28"/>
          <w:szCs w:val="28"/>
        </w:rPr>
        <w:t xml:space="preserve">либо  оформленный надлежащим образом отказ в 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91E0D" w:rsidRPr="005E2F6C" w:rsidRDefault="00691E0D" w:rsidP="007A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F6C">
        <w:rPr>
          <w:sz w:val="28"/>
          <w:szCs w:val="28"/>
        </w:rPr>
        <w:t xml:space="preserve">При этом решение о предоставлении </w:t>
      </w:r>
      <w:r w:rsidRPr="005E2F6C">
        <w:rPr>
          <w:sz w:val="28"/>
        </w:rPr>
        <w:t>земельного участка в собственность бесплатно</w:t>
      </w:r>
      <w:r w:rsidRPr="005E2F6C">
        <w:rPr>
          <w:sz w:val="28"/>
          <w:szCs w:val="28"/>
        </w:rPr>
        <w:t xml:space="preserve"> принимается Администрацией в двухнедельный срок со дня представления документов.</w:t>
      </w:r>
    </w:p>
    <w:p w:rsidR="00691E0D" w:rsidRDefault="00691E0D" w:rsidP="007A7800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2.3.2</w:t>
      </w:r>
      <w:r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форме, в одном или нескольких видах (бумажном, бумажно-электронном (посредством факса, электронной почты), электронном)</w:t>
      </w:r>
      <w:r>
        <w:rPr>
          <w:i/>
          <w:iCs/>
          <w:color w:val="000000"/>
          <w:sz w:val="28"/>
          <w:szCs w:val="28"/>
        </w:rPr>
        <w:t>.</w:t>
      </w:r>
    </w:p>
    <w:p w:rsidR="00691E0D" w:rsidRDefault="00691E0D" w:rsidP="007A7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691E0D" w:rsidRDefault="00691E0D" w:rsidP="007A7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691E0D" w:rsidRDefault="00691E0D" w:rsidP="007A7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pStyle w:val="NoSpacing"/>
        <w:tabs>
          <w:tab w:val="left" w:pos="1134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360 дней с момента регистрации запроса (заявления, обращения) и  комплекта документов, необходимых для предоставления муниципальной услуги в </w:t>
      </w:r>
      <w:r>
        <w:t>Администрации</w:t>
      </w:r>
      <w:r>
        <w:rPr>
          <w:color w:val="000000"/>
        </w:rPr>
        <w:t>.</w:t>
      </w:r>
    </w:p>
    <w:p w:rsidR="00691E0D" w:rsidRDefault="00691E0D" w:rsidP="007A7800">
      <w:pPr>
        <w:pStyle w:val="BodyTextInden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(по дате регистрации).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</w:t>
      </w:r>
      <w:r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портал, (при наличии).</w:t>
      </w:r>
    </w:p>
    <w:p w:rsidR="00691E0D" w:rsidRDefault="00691E0D" w:rsidP="007A7800">
      <w:pPr>
        <w:pStyle w:val="BodyTextInden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2.4.4. </w:t>
      </w:r>
      <w:r>
        <w:rPr>
          <w:rFonts w:ascii="Times New Roman" w:hAnsi="Times New Roman"/>
        </w:rPr>
        <w:t xml:space="preserve">Срок выдачи (направления) документов, являющихся результатом предоставления муниципальной услуги, составляет - </w:t>
      </w:r>
      <w:r>
        <w:rPr>
          <w:rFonts w:ascii="Times New Roman" w:hAnsi="Times New Roman"/>
          <w:color w:val="000000"/>
        </w:rPr>
        <w:t>3 рабочих дня.</w:t>
      </w:r>
    </w:p>
    <w:p w:rsidR="00691E0D" w:rsidRDefault="00691E0D" w:rsidP="007A7800">
      <w:pPr>
        <w:pStyle w:val="BodyTextIndent"/>
        <w:ind w:firstLine="709"/>
        <w:rPr>
          <w:rFonts w:ascii="Times New Roman" w:hAnsi="Times New Roman"/>
          <w:color w:val="000000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Предоставление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в соответствии с: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(Российская газета, 2009, 21 января);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(Собрание законодательства Российской Федерации, 1994, № 32, ст. 3301; 1996, № 5, ст. 410; 2001, № 49, ст. 4552);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 (Собрание законодательства Российской Федерации, 2001, № 44, ст. 4147);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25.10.2001 № 137-ФЗ «О введении в действие Земельного кодекса Российской Федерации» (Собрание законодательства РФ, 2001, № 44, ст. 4148);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Областным законом от 28.09.2012 N 66-з "О предоставлении земельных участков отдельным категориям граждан на территории Смоленской области" ("Вестник Смоленской областной Думы и Администрации Смоленской области", 29.09.2012, N 9 (часть I), с. 59),</w:t>
      </w:r>
    </w:p>
    <w:p w:rsidR="00691E0D" w:rsidRDefault="00691E0D" w:rsidP="007A78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«Угранский район» Смоленской области, принятый решением Угранского районного Совета депутатов от 23.06.2005г №47,</w:t>
      </w:r>
    </w:p>
    <w:p w:rsidR="00691E0D" w:rsidRDefault="00691E0D" w:rsidP="007A7800">
      <w:pPr>
        <w:pStyle w:val="BodyTextInden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77EE">
        <w:rPr>
          <w:rFonts w:ascii="Times New Roman" w:hAnsi="Times New Roman"/>
        </w:rPr>
        <w:t>Решением №40 от 27.07.2011г Угранского районного совета депутатов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« Угран</w:t>
      </w:r>
      <w:r>
        <w:rPr>
          <w:rFonts w:ascii="Times New Roman" w:hAnsi="Times New Roman"/>
        </w:rPr>
        <w:t>ский район» Смоленской области»,</w:t>
      </w:r>
    </w:p>
    <w:p w:rsidR="00691E0D" w:rsidRPr="009577EE" w:rsidRDefault="00691E0D" w:rsidP="007A7800">
      <w:pPr>
        <w:pStyle w:val="BodyTextInden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настоящим Административным регламентом предоставления муниципальной услуги </w:t>
      </w:r>
      <w:r w:rsidRPr="00B65EA1">
        <w:rPr>
          <w:rFonts w:ascii="Times New Roman" w:hAnsi="Times New Roman"/>
          <w:bCs/>
        </w:rPr>
        <w:t>«Предоставление земельных участков</w:t>
      </w:r>
      <w:r>
        <w:rPr>
          <w:rFonts w:ascii="Times New Roman" w:hAnsi="Times New Roman"/>
          <w:bCs/>
        </w:rPr>
        <w:t xml:space="preserve">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Pr="00B65EA1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691E0D" w:rsidRDefault="00691E0D" w:rsidP="007A7800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2.6. Исчерпывающий перечень документов, необходимых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2.6.1.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заявитель  предоставляет следующие документы:</w:t>
      </w:r>
    </w:p>
    <w:p w:rsidR="00691E0D" w:rsidRDefault="00691E0D" w:rsidP="007A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гражданина Российской Федерации, а при подаче заявления представителем гражданина – документ, подтверждающий полномочия представителя гражданина, и документ, удостоверяющий личность представителя гражданина;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свидетельства  о рождении детей;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справка с места жительства о составе семьи;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справка с места учебы (для детей в возрасте до 23 лет, обучающихся в организациях, осуществляющих образовательную деятельность, по очной форме обучения);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подтверждающий установления инвалидности ребенка до достижения им возраста 18 лет (для детей старше 18 лет,  ставших инвалидами до достижения ими возраста 18 лет).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заявление о предоставлении земельного участка в собственность бесплатно  для индивидуального жилищного строительства </w:t>
      </w:r>
    </w:p>
    <w:p w:rsidR="00691E0D" w:rsidRPr="00E84109" w:rsidRDefault="00691E0D" w:rsidP="00E84109">
      <w:pPr>
        <w:ind w:firstLine="709"/>
        <w:jc w:val="both"/>
        <w:rPr>
          <w:sz w:val="28"/>
        </w:rPr>
      </w:pPr>
      <w:bookmarkStart w:id="0" w:name="sub_3001"/>
      <w:r>
        <w:rPr>
          <w:sz w:val="28"/>
        </w:rPr>
        <w:t xml:space="preserve">2.6.2. </w:t>
      </w:r>
      <w:r w:rsidRPr="00E84109">
        <w:rPr>
          <w:sz w:val="28"/>
        </w:rPr>
        <w:t>К зая</w:t>
      </w:r>
      <w:r>
        <w:rPr>
          <w:sz w:val="28"/>
        </w:rPr>
        <w:t>влению о предоставлении</w:t>
      </w:r>
      <w:r w:rsidRPr="00E84109">
        <w:rPr>
          <w:sz w:val="28"/>
        </w:rPr>
        <w:t xml:space="preserve"> земельного участка для индивидуального жилищного строительства в собственность бесплатно заявитель представляет подлинник (для предъявления) следующих документов:</w:t>
      </w:r>
    </w:p>
    <w:p w:rsidR="00691E0D" w:rsidRDefault="00691E0D" w:rsidP="00780196">
      <w:pPr>
        <w:ind w:firstLine="709"/>
        <w:jc w:val="both"/>
        <w:rPr>
          <w:sz w:val="28"/>
        </w:rPr>
      </w:pPr>
      <w:bookmarkStart w:id="1" w:name="sub_3011"/>
      <w:bookmarkEnd w:id="0"/>
      <w:r w:rsidRPr="00E84109">
        <w:rPr>
          <w:sz w:val="28"/>
        </w:rPr>
        <w:t>1) документа, удостоверяющего личность заявителя, а при подаче заявления представителем заявителя - доверенности, оформленной в соответствии с законодательством Российской Федерации, и документа, удостоверяющего личность представителя заявителя;</w:t>
      </w:r>
      <w:bookmarkEnd w:id="1"/>
    </w:p>
    <w:p w:rsidR="00691E0D" w:rsidRDefault="00691E0D" w:rsidP="007801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свидетельства  о рождении детей; </w:t>
      </w:r>
    </w:p>
    <w:p w:rsidR="00691E0D" w:rsidRDefault="00691E0D" w:rsidP="007801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справка с места жительства о составе семьи;</w:t>
      </w:r>
    </w:p>
    <w:p w:rsidR="00691E0D" w:rsidRDefault="00691E0D" w:rsidP="007801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справка с места учебы (для детей в возрасте до 23 лет, обучающихся в организациях, осуществляющих образовательную деятельность, по очной форме обучения); </w:t>
      </w:r>
    </w:p>
    <w:p w:rsidR="00691E0D" w:rsidRDefault="00691E0D" w:rsidP="007801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подтверждающий установления инвалидности ребенка до достижения им возраста 18 лет (для детей старше 18 лет,  ставших инвалидами до достижения ими возраста 18 лет).</w:t>
      </w:r>
    </w:p>
    <w:p w:rsidR="00691E0D" w:rsidRPr="00E84109" w:rsidRDefault="00691E0D" w:rsidP="00780196">
      <w:pPr>
        <w:jc w:val="both"/>
        <w:rPr>
          <w:sz w:val="28"/>
        </w:rPr>
      </w:pPr>
    </w:p>
    <w:p w:rsidR="00691E0D" w:rsidRDefault="00691E0D" w:rsidP="007A78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Заявление оформляется ручным (чернилами или пастой синего или фиолетового цвета) или машинописным способом.</w:t>
      </w:r>
    </w:p>
    <w:p w:rsidR="00691E0D" w:rsidRDefault="00691E0D" w:rsidP="007A780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заявителем в установленном порядке. Копии документов, состоящие более чем из одного листа, кроме того, должны быть пронумерованы и прошнурованы. Подготовка документов, прилагаемых к заявлению, осуществляется заявителем (представителем заявителя) самостоятельно до обращения за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691E0D" w:rsidRDefault="00691E0D" w:rsidP="007A7800">
      <w:pPr>
        <w:pStyle w:val="BodyTextInden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2.6.5.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color w:val="000000"/>
        </w:rPr>
        <w:t>муниципальной услуги.</w:t>
      </w:r>
    </w:p>
    <w:p w:rsidR="00691E0D" w:rsidRDefault="00691E0D" w:rsidP="007A7800">
      <w:pPr>
        <w:pStyle w:val="BodyTextInden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2.6.6.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:rsidR="00691E0D" w:rsidRDefault="00691E0D" w:rsidP="007A7800">
      <w:pPr>
        <w:pStyle w:val="BodyTextInden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2.6.7. Документы, предоставляемые заявителем, должны соответствовать следующим требованиям: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разборчиво; 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91E0D" w:rsidRDefault="00691E0D" w:rsidP="007A78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 Отсутствие документов, предусмотренных пунктом 2.6  настоящего Административного регламента, или предоставление документов не в полном объеме.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691E0D" w:rsidRDefault="00691E0D" w:rsidP="00FE3C7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691E0D" w:rsidRDefault="00691E0D" w:rsidP="00FE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Основанием для отказа в предоставлении муниципальной услуги является:</w:t>
      </w:r>
    </w:p>
    <w:p w:rsidR="00691E0D" w:rsidRDefault="00691E0D" w:rsidP="00FE3C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несоблюдение требований к оформлению документов, указанных в пункте 2.7 настоящего Административного регламента.</w:t>
      </w:r>
    </w:p>
    <w:p w:rsidR="00691E0D" w:rsidRDefault="00691E0D" w:rsidP="00FE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2.8.2.Администрация  вправе отказать заявителю в предоставлении муниципальной услуги в случае:</w:t>
      </w:r>
    </w:p>
    <w:p w:rsidR="00691E0D" w:rsidRDefault="00691E0D" w:rsidP="00FE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если у заявителя отсутствует право на бесплатное приобретение в собственность земельного участка, либо если в соответствии с федеральным и областным законодательством земельный участок не может быть предоставлен в собственность;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непредставления документов, указанных в подразделе 2.6 настоящего Административного регламента;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наличия в представленных документах недостоверной или искаженной информации.</w:t>
      </w:r>
    </w:p>
    <w:p w:rsidR="00691E0D" w:rsidRDefault="00691E0D" w:rsidP="007A7800">
      <w:pPr>
        <w:ind w:firstLine="720"/>
        <w:jc w:val="both"/>
        <w:rPr>
          <w:b/>
          <w:sz w:val="28"/>
          <w:szCs w:val="28"/>
        </w:rPr>
      </w:pPr>
    </w:p>
    <w:p w:rsidR="00691E0D" w:rsidRDefault="00691E0D" w:rsidP="007A7800">
      <w:pPr>
        <w:pStyle w:val="BodyTextIndent"/>
        <w:jc w:val="center"/>
        <w:rPr>
          <w:rFonts w:ascii="Times New Roman" w:hAnsi="Times New Roman"/>
          <w:b/>
          <w:bCs/>
        </w:rPr>
      </w:pPr>
      <w:r w:rsidRPr="000E6913">
        <w:rPr>
          <w:rFonts w:ascii="Times New Roman" w:hAnsi="Times New Roman"/>
          <w:b/>
          <w:bCs/>
        </w:rPr>
        <w:t>2.9.</w:t>
      </w:r>
      <w:r w:rsidRPr="000E6913">
        <w:rPr>
          <w:rFonts w:ascii="Times New Roman" w:hAnsi="Times New Roman"/>
          <w:b/>
        </w:rPr>
        <w:t xml:space="preserve"> </w:t>
      </w:r>
      <w:r w:rsidRPr="000E6913">
        <w:rPr>
          <w:rFonts w:ascii="Times New Roman" w:hAnsi="Times New Roman"/>
          <w:b/>
          <w:bCs/>
        </w:rPr>
        <w:t>Перечень услуг,</w:t>
      </w:r>
      <w:r>
        <w:rPr>
          <w:rFonts w:ascii="Times New Roman" w:hAnsi="Times New Roman"/>
          <w:b/>
          <w:bCs/>
        </w:rPr>
        <w:t xml:space="preserve">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2.9.1.   Для предоставления муниципальной услуги требуется:    </w:t>
      </w:r>
    </w:p>
    <w:p w:rsidR="00691E0D" w:rsidRDefault="00691E0D" w:rsidP="007A780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-обращение за услугой по нотариальному оформлению законных представителей заявителей по доверенности, выданной в соответствии с гражданским законодательством Российской Федерации.</w:t>
      </w:r>
    </w:p>
    <w:p w:rsidR="00691E0D" w:rsidRDefault="00691E0D" w:rsidP="007A780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-филиал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Смоленской области Межрайонный отдел №1 (Угранский район),</w:t>
      </w:r>
      <w:r>
        <w:rPr>
          <w:color w:val="000000"/>
          <w:sz w:val="28"/>
          <w:szCs w:val="28"/>
        </w:rPr>
        <w:t xml:space="preserve"> Смоленская область, Угранский район,  с. Угра ул. Ленина д.71 тел.8 (48137) 4-16-56;</w:t>
      </w:r>
    </w:p>
    <w:p w:rsidR="00691E0D" w:rsidRDefault="00691E0D" w:rsidP="00343B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-Вяземский отдел Управления Федеральной регистрационной службы по Смоленской области (215110, Смоленская область, г. Вязьма,                   ул. Восстания д. 5)</w:t>
      </w:r>
    </w:p>
    <w:p w:rsidR="00691E0D" w:rsidRDefault="00691E0D" w:rsidP="007A780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2.10.1 Земельные участки предоставляются гражданам</w:t>
      </w:r>
      <w:r w:rsidRPr="00343BA8">
        <w:rPr>
          <w:sz w:val="28"/>
        </w:rPr>
        <w:t xml:space="preserve"> в собственность бесплатно</w:t>
      </w:r>
      <w:r>
        <w:rPr>
          <w:sz w:val="28"/>
          <w:szCs w:val="28"/>
        </w:rPr>
        <w:t xml:space="preserve"> на основании заявления лица, обладающего в соответствии с федеральным и областным законодательством правом на</w:t>
      </w:r>
      <w:r w:rsidRPr="00343BA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343BA8">
        <w:rPr>
          <w:sz w:val="28"/>
          <w:szCs w:val="28"/>
        </w:rPr>
        <w:t xml:space="preserve"> </w:t>
      </w:r>
      <w:r w:rsidRPr="00343BA8">
        <w:rPr>
          <w:sz w:val="28"/>
        </w:rPr>
        <w:t>земельного участка в собственность бесплатно</w:t>
      </w:r>
      <w:r>
        <w:rPr>
          <w:sz w:val="28"/>
          <w:szCs w:val="28"/>
        </w:rPr>
        <w:t xml:space="preserve">, либо его представителя. 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691E0D" w:rsidRDefault="00691E0D" w:rsidP="001F1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91E0D" w:rsidRDefault="00691E0D" w:rsidP="007A7800">
      <w:pPr>
        <w:ind w:firstLine="709"/>
        <w:jc w:val="center"/>
        <w:rPr>
          <w:b/>
          <w:bCs/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691E0D" w:rsidRDefault="00691E0D" w:rsidP="00A85209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>2.13.5.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691E0D" w:rsidRPr="00A85209" w:rsidRDefault="00691E0D" w:rsidP="00A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691E0D" w:rsidRPr="00A85209" w:rsidRDefault="00691E0D" w:rsidP="00A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691E0D" w:rsidRPr="00A85209" w:rsidRDefault="00691E0D" w:rsidP="00A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услуги, местам ожидания и приема заявителей с учетом ограничений их жизнедеятельности;</w:t>
      </w:r>
    </w:p>
    <w:p w:rsidR="00691E0D" w:rsidRPr="00A85209" w:rsidRDefault="00691E0D" w:rsidP="00A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1E0D" w:rsidRPr="00A85209" w:rsidRDefault="00691E0D" w:rsidP="00A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691E0D" w:rsidRPr="00A85209" w:rsidRDefault="00691E0D" w:rsidP="00A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09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91E0D" w:rsidRPr="00A85209" w:rsidRDefault="00691E0D" w:rsidP="00A8520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5209">
        <w:rPr>
          <w:sz w:val="28"/>
          <w:szCs w:val="28"/>
        </w:rPr>
        <w:t xml:space="preserve">- оказанием специалистами Администрации муниципального образования «Угранский район» Смоленской области помощи инвалидам в преодолении барьеров, мешающих получению ими государственных услуг наравне с другими заявителями».  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2.13.6. Места информирования, предназначенные для ознакомления заявителей с информационными материалами, оборудуются: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2.13.7.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2.13.8.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691E0D" w:rsidRDefault="00691E0D" w:rsidP="007A7800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91E0D" w:rsidRDefault="00691E0D" w:rsidP="007A7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муниципальной услуги в МФЦ;</w:t>
      </w:r>
    </w:p>
    <w:p w:rsidR="00691E0D" w:rsidRDefault="00691E0D" w:rsidP="007A7800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691E0D" w:rsidRDefault="00691E0D" w:rsidP="007A7800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Особенности предоставления муниципальных услуг в электронной форме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 Предоставление государственной услуги включает в себя следующие административные процедуры: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о предоставлении муниципальной услуги, рассмотрение поступившего заявления с прилагаемыми к нему документами;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 или отказе в ее предоставлении по результатам рассмотрения заявления  и поступивших документов;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постановка гражданина на учет, посредством включения его в соответствующий список в порядке очереди;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выдача заявителю постановления о предоставлении земельного участка  или сообщения об отказе в предоставлении муниципальной услуги.</w:t>
      </w:r>
    </w:p>
    <w:p w:rsidR="00691E0D" w:rsidRDefault="00691E0D" w:rsidP="00BB64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Блок-схема</w:t>
        </w:r>
      </w:hyperlink>
      <w:r>
        <w:rPr>
          <w:sz w:val="28"/>
          <w:szCs w:val="28"/>
        </w:rPr>
        <w:t xml:space="preserve"> последовательности действий при предоставлении муниципальной услуги указана в приложении № 1 к настоящему Административному регламенту.</w:t>
      </w:r>
    </w:p>
    <w:p w:rsidR="00691E0D" w:rsidRDefault="00691E0D" w:rsidP="007A78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91E0D" w:rsidRPr="00942F6B" w:rsidRDefault="00691E0D" w:rsidP="00942F6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BB6452">
        <w:rPr>
          <w:bCs/>
          <w:sz w:val="28"/>
          <w:szCs w:val="28"/>
        </w:rPr>
        <w:t>3.2.  Прием и регистрация заявления о предоставлении государственной услуги, рассмотрение поступившего заявления с прилагаемыми к нему документами</w:t>
      </w:r>
    </w:p>
    <w:p w:rsidR="00691E0D" w:rsidRDefault="00691E0D" w:rsidP="007A78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предоставления муниципальной услуги является прием заявления вместе с прилагаемыми документами лично от заявителя (представителя заявителя) или по почте.</w:t>
      </w:r>
    </w:p>
    <w:p w:rsidR="00691E0D" w:rsidRDefault="00691E0D" w:rsidP="007A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заинтересованные лица представляют в Администрацию  соответствующее заявление (приложение № 2 к настоящему Административному регламенту), а также  документы, указанные в разделе 2 настоящего Административного регламента.</w:t>
      </w:r>
    </w:p>
    <w:p w:rsidR="00691E0D" w:rsidRDefault="00691E0D" w:rsidP="007A78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Сотрудник Администрации, отвечающий за прием заявлений регистрирует заявления и  направляет их на рассмотрение начальнику отдела имущественных и земельных отношений не позднее рабочего дня, следующего за днем регистрации заявления.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направляет поступившие заявления сотрудникам для их рассмотрения по существу не позднее рабочего дня, следующего за днем поступления заявлений.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 Исполнитель рассматривает поступившие заявления и осуществляет следующие действия:</w:t>
      </w:r>
    </w:p>
    <w:p w:rsidR="00691E0D" w:rsidRDefault="00691E0D" w:rsidP="007A78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документы и информацию о земельных участках, предоставленных в собственность гражданина, и о правоустанавливающих документах на них. </w:t>
      </w:r>
    </w:p>
    <w:p w:rsidR="00691E0D" w:rsidRDefault="00691E0D" w:rsidP="0048326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о постановке гражданина на учет в качестве лица, имеющего право на предоставление земельного участка в собственность бесплатно, или об отказе в постановке гражданина на учет. </w:t>
      </w:r>
    </w:p>
    <w:p w:rsidR="00691E0D" w:rsidRDefault="00691E0D" w:rsidP="0048326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0D" w:rsidRDefault="00691E0D" w:rsidP="007A78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передает указанные проекты документов на визирование начальнику отдела имущественных и земельных отношений.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 Начальник отдела имущественных и земельных отношений в течение одного рабочего дня рассматривает проекты указанных документов, визирует их и направляет на рассмотрение и визирование ведущему специалисту по юридическим вопросам администрации.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</w:t>
      </w:r>
      <w:r w:rsidRPr="00304D58">
        <w:rPr>
          <w:sz w:val="28"/>
          <w:szCs w:val="28"/>
        </w:rPr>
        <w:t xml:space="preserve">Постановление о предоставлении </w:t>
      </w:r>
      <w:r w:rsidRPr="00304D58">
        <w:rPr>
          <w:sz w:val="28"/>
        </w:rPr>
        <w:t>земельного участка в собственность бесплатно</w:t>
      </w:r>
      <w:r w:rsidRPr="00304D58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подписанный Главой</w:t>
      </w:r>
      <w:r w:rsidRPr="00304D58">
        <w:rPr>
          <w:sz w:val="28"/>
          <w:szCs w:val="28"/>
        </w:rPr>
        <w:t xml:space="preserve"> муниципального образования «Угранский район» Смоленской области, регистрируется управляющим делами Администрации в книге регистрации постановлений в течение трех дней с момента подписания.</w:t>
      </w:r>
    </w:p>
    <w:p w:rsidR="00691E0D" w:rsidRDefault="00691E0D" w:rsidP="007A7800">
      <w:pPr>
        <w:ind w:firstLine="720"/>
        <w:jc w:val="both"/>
        <w:rPr>
          <w:color w:val="FF0000"/>
          <w:sz w:val="28"/>
          <w:szCs w:val="28"/>
        </w:rPr>
      </w:pPr>
    </w:p>
    <w:p w:rsidR="00691E0D" w:rsidRDefault="00691E0D" w:rsidP="007A78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</w:p>
    <w:p w:rsidR="00691E0D" w:rsidRPr="00BB6452" w:rsidRDefault="00691E0D" w:rsidP="007A7800">
      <w:pPr>
        <w:ind w:firstLine="709"/>
        <w:jc w:val="both"/>
        <w:rPr>
          <w:sz w:val="28"/>
          <w:szCs w:val="28"/>
        </w:rPr>
      </w:pPr>
      <w:r w:rsidRPr="00BB6452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E0D" w:rsidRPr="00BB6452" w:rsidRDefault="00691E0D" w:rsidP="00BB64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452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691E0D" w:rsidRDefault="00691E0D" w:rsidP="007A78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E0D" w:rsidRPr="00BB6452" w:rsidRDefault="00691E0D" w:rsidP="00BB645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B6452">
        <w:rPr>
          <w:b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91E0D" w:rsidRDefault="00691E0D" w:rsidP="007A78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Главе муниципального образования «Угранский район» Смоленской области по адресу: Смоленская область, п. Угра, ул. Ленина д. 38 телефон 8- (48137) 4-12-90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Начальнику отдела имущественных и земельных отношений Администрации муниципального образования «Угранский район» Смоленской области по адресу: с. Угра, ул. Ленина д. 38 телефон 8 - (48137) 4-16-85.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691E0D" w:rsidRDefault="00691E0D" w:rsidP="007A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E0D" w:rsidRDefault="00691E0D" w:rsidP="007A7800"/>
    <w:p w:rsidR="00691E0D" w:rsidRDefault="00691E0D" w:rsidP="00BB6452">
      <w:pPr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 к Административному регламенту предоставления Администрации муниципального образования  «Угранский район»  Смоленской области муниципальной услуги «</w:t>
      </w:r>
      <w:r w:rsidRPr="00BB6452">
        <w:rPr>
          <w:bCs/>
          <w:sz w:val="28"/>
          <w:szCs w:val="28"/>
        </w:rPr>
        <w:t xml:space="preserve">Предоставление земельных </w:t>
      </w:r>
      <w:r>
        <w:rPr>
          <w:bCs/>
          <w:sz w:val="28"/>
          <w:szCs w:val="28"/>
        </w:rPr>
        <w:t>у</w:t>
      </w:r>
      <w:r w:rsidRPr="00BB6452">
        <w:rPr>
          <w:bCs/>
          <w:sz w:val="28"/>
          <w:szCs w:val="28"/>
        </w:rPr>
        <w:t>част</w:t>
      </w:r>
      <w:r>
        <w:rPr>
          <w:bCs/>
          <w:sz w:val="28"/>
          <w:szCs w:val="28"/>
        </w:rPr>
        <w:t>ков  гражданам, имеющим трех и более детей, в собственность бесплатно для индивидуального жилищного строительства</w:t>
      </w:r>
      <w:r w:rsidRPr="00BB6452">
        <w:rPr>
          <w:sz w:val="28"/>
          <w:szCs w:val="28"/>
        </w:rPr>
        <w:t>»</w:t>
      </w:r>
    </w:p>
    <w:p w:rsidR="00691E0D" w:rsidRDefault="00691E0D" w:rsidP="007A7800">
      <w:pPr>
        <w:autoSpaceDE w:val="0"/>
        <w:autoSpaceDN w:val="0"/>
        <w:adjustRightInd w:val="0"/>
        <w:ind w:left="5670"/>
        <w:jc w:val="right"/>
        <w:outlineLvl w:val="1"/>
        <w:rPr>
          <w:sz w:val="28"/>
          <w:szCs w:val="28"/>
        </w:rPr>
      </w:pPr>
    </w:p>
    <w:p w:rsidR="00691E0D" w:rsidRDefault="00691E0D" w:rsidP="007A7800">
      <w:pPr>
        <w:ind w:left="5220"/>
        <w:jc w:val="right"/>
        <w:rPr>
          <w:sz w:val="28"/>
          <w:szCs w:val="28"/>
        </w:rPr>
      </w:pPr>
    </w:p>
    <w:p w:rsidR="00691E0D" w:rsidRDefault="00691E0D" w:rsidP="007A780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БЛОК-СХЕМА ПОСЛЕДОВАТЕЛЬНОСТИ ДЕЙСТВИЙ ПРИ ПРЕДОСТАВЛЕНИИ  МУНИЦИПАЛЬНОЙ УСЛУГИ</w:t>
      </w:r>
    </w:p>
    <w:p w:rsidR="00691E0D" w:rsidRDefault="00691E0D" w:rsidP="007A780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6.15pt;width:237.75pt;height:96pt;z-index:251653632">
            <v:textbox>
              <w:txbxContent>
                <w:p w:rsidR="00691E0D" w:rsidRDefault="00691E0D" w:rsidP="007A780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заявления о предоставлении муниципальной услуги, рассмотрение поступившего заявления с прилагаемыми к нему документами</w:t>
                  </w:r>
                </w:p>
                <w:p w:rsidR="00691E0D" w:rsidRDefault="00691E0D" w:rsidP="007A7800"/>
              </w:txbxContent>
            </v:textbox>
          </v:rect>
        </w:pict>
      </w:r>
      <w:r>
        <w:rPr>
          <w:sz w:val="28"/>
          <w:szCs w:val="28"/>
        </w:rPr>
        <w:t xml:space="preserve"> </w:t>
      </w:r>
    </w:p>
    <w:p w:rsidR="00691E0D" w:rsidRDefault="00691E0D" w:rsidP="007A7800">
      <w:pPr>
        <w:rPr>
          <w:sz w:val="28"/>
          <w:szCs w:val="28"/>
        </w:rPr>
      </w:pPr>
    </w:p>
    <w:p w:rsidR="00691E0D" w:rsidRDefault="00691E0D" w:rsidP="007A7800">
      <w:pPr>
        <w:ind w:firstLine="360"/>
        <w:jc w:val="right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  <w:r>
        <w:t xml:space="preserve"> </w:t>
      </w: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9pt;margin-top:4.85pt;width:7pt;height:19.05pt;flip:x;z-index:251657728" o:connectortype="straight">
            <v:stroke endarrow="block"/>
          </v:shape>
        </w:pict>
      </w:r>
    </w:p>
    <w:p w:rsidR="00691E0D" w:rsidRDefault="00691E0D" w:rsidP="007A7800">
      <w:pPr>
        <w:ind w:left="5220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0;margin-top:7.8pt;width:241.5pt;height:94.5pt;z-index:251654656">
            <v:textbox>
              <w:txbxContent>
                <w:p w:rsidR="00691E0D" w:rsidRDefault="00691E0D" w:rsidP="007A780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решения о предоставлении муниципальной услуги или отказе в ее предоставлении по результатам рассмотрения заявления  и поступивших документов</w:t>
                  </w:r>
                </w:p>
                <w:p w:rsidR="00691E0D" w:rsidRDefault="00691E0D" w:rsidP="007A7800"/>
              </w:txbxContent>
            </v:textbox>
          </v:rect>
        </w:pict>
      </w:r>
    </w:p>
    <w:p w:rsidR="00691E0D" w:rsidRDefault="00691E0D" w:rsidP="007A7800">
      <w:pPr>
        <w:ind w:left="5220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266.55pt;margin-top:109.1pt;width:211.5pt;height:83.25pt;z-index:251656704">
            <v:textbox>
              <w:txbxContent>
                <w:p w:rsidR="00691E0D" w:rsidRDefault="00691E0D" w:rsidP="007A780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в адрес заявителя  сообщения об отказе в предоставлении муниципальной услуги</w:t>
                  </w:r>
                </w:p>
                <w:p w:rsidR="00691E0D" w:rsidRDefault="00691E0D" w:rsidP="007A780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91E0D" w:rsidRDefault="00691E0D" w:rsidP="007A7800"/>
              </w:txbxContent>
            </v:textbox>
          </v:rect>
        </w:pict>
      </w:r>
      <w:r>
        <w:rPr>
          <w:noProof/>
        </w:rPr>
        <w:pict>
          <v:shape id="_x0000_s1030" type="#_x0000_t32" style="position:absolute;left:0;text-align:left;margin-left:235.8pt;margin-top:69.3pt;width:132.75pt;height:0;z-index:251659776" o:connectortype="straight"/>
        </w:pict>
      </w:r>
      <w:r>
        <w:rPr>
          <w:noProof/>
        </w:rPr>
        <w:pict>
          <v:shape id="_x0000_s1031" type="#_x0000_t32" style="position:absolute;left:0;text-align:left;margin-left:368.55pt;margin-top:69.3pt;width:0;height:40.5pt;z-index:251660800" o:connectortype="straight">
            <v:stroke endarrow="block"/>
          </v:shape>
        </w:pict>
      </w: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ind w:left="5220"/>
        <w:rPr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126pt;margin-top:6.45pt;width:7pt;height:19.05pt;flip:x;z-index:251658752" o:connectortype="straight">
            <v:stroke endarrow="block"/>
          </v:shape>
        </w:pict>
      </w:r>
    </w:p>
    <w:p w:rsidR="00691E0D" w:rsidRDefault="00691E0D" w:rsidP="007A7800">
      <w:pPr>
        <w:ind w:left="5220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0;margin-top:9.4pt;width:245.25pt;height:83.25pt;z-index:251655680">
            <v:textbox>
              <w:txbxContent>
                <w:p w:rsidR="00691E0D" w:rsidRDefault="00691E0D" w:rsidP="00C11946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постановка гражданина на учет, посредством включения его в соответствующий список в порядке очереди;</w:t>
                  </w:r>
                </w:p>
                <w:p w:rsidR="00691E0D" w:rsidRDefault="00691E0D" w:rsidP="007A7800">
                  <w:pPr>
                    <w:jc w:val="center"/>
                  </w:pPr>
                </w:p>
              </w:txbxContent>
            </v:textbox>
          </v:rect>
        </w:pict>
      </w:r>
    </w:p>
    <w:p w:rsidR="00691E0D" w:rsidRDefault="00691E0D" w:rsidP="007A7800">
      <w:pPr>
        <w:ind w:left="5220"/>
        <w:rPr>
          <w:sz w:val="28"/>
          <w:szCs w:val="28"/>
        </w:rPr>
      </w:pPr>
    </w:p>
    <w:p w:rsidR="00691E0D" w:rsidRDefault="00691E0D" w:rsidP="007A7800">
      <w:pPr>
        <w:pStyle w:val="BodyTextIndent"/>
        <w:rPr>
          <w:rFonts w:ascii="Times New Roman" w:hAnsi="Times New Roman"/>
          <w:b/>
          <w:bCs/>
        </w:rPr>
      </w:pPr>
    </w:p>
    <w:p w:rsidR="00691E0D" w:rsidRDefault="00691E0D" w:rsidP="007A7800">
      <w:pPr>
        <w:pStyle w:val="BodyTextIndent"/>
        <w:rPr>
          <w:rFonts w:ascii="Times New Roman" w:hAnsi="Times New Roman"/>
          <w:b/>
          <w:bCs/>
        </w:rPr>
      </w:pPr>
    </w:p>
    <w:p w:rsidR="00691E0D" w:rsidRDefault="00691E0D" w:rsidP="007A7800">
      <w:pPr>
        <w:pStyle w:val="BodyTextIndent"/>
        <w:rPr>
          <w:rFonts w:ascii="Times New Roman" w:hAnsi="Times New Roman"/>
          <w:b/>
          <w:bCs/>
        </w:rPr>
      </w:pPr>
    </w:p>
    <w:p w:rsidR="00691E0D" w:rsidRDefault="00691E0D" w:rsidP="007A7800">
      <w:pPr>
        <w:pStyle w:val="BodyTextIndent"/>
        <w:rPr>
          <w:rFonts w:ascii="Times New Roman" w:hAnsi="Times New Roman"/>
        </w:rPr>
      </w:pPr>
      <w:r>
        <w:rPr>
          <w:noProof/>
        </w:rPr>
        <w:pict>
          <v:shape id="_x0000_s1034" type="#_x0000_t32" style="position:absolute;left:0;text-align:left;margin-left:112pt;margin-top:5.1pt;width:7pt;height:19.05pt;flip:x;z-index:251661824" o:connectortype="straight">
            <v:stroke endarrow="block"/>
          </v:shape>
        </w:pict>
      </w:r>
    </w:p>
    <w:p w:rsidR="00691E0D" w:rsidRDefault="00691E0D" w:rsidP="007A7800"/>
    <w:p w:rsidR="00691E0D" w:rsidRDefault="00691E0D" w:rsidP="007A7800"/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1"/>
      </w:tblGrid>
      <w:tr w:rsidR="00691E0D" w:rsidTr="00C11946">
        <w:trPr>
          <w:trHeight w:val="1141"/>
        </w:trPr>
        <w:tc>
          <w:tcPr>
            <w:tcW w:w="4891" w:type="dxa"/>
          </w:tcPr>
          <w:p w:rsidR="00691E0D" w:rsidRDefault="00691E0D" w:rsidP="00C119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691E0D" w:rsidRDefault="00691E0D" w:rsidP="00C119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заявителю постановления о предоставлении земельного участка</w:t>
            </w:r>
          </w:p>
          <w:p w:rsidR="00691E0D" w:rsidRDefault="00691E0D" w:rsidP="00C119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691E0D" w:rsidRDefault="00691E0D" w:rsidP="00C119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691E0D" w:rsidRDefault="00691E0D" w:rsidP="007A78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91E0D" w:rsidRDefault="00691E0D" w:rsidP="0075171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91E0D" w:rsidRDefault="00691E0D" w:rsidP="00BB64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68"/>
        <w:gridCol w:w="5320"/>
      </w:tblGrid>
      <w:tr w:rsidR="00691E0D" w:rsidTr="0012568C">
        <w:tc>
          <w:tcPr>
            <w:tcW w:w="4168" w:type="dxa"/>
          </w:tcPr>
          <w:p w:rsidR="00691E0D" w:rsidRPr="0012568C" w:rsidRDefault="00691E0D" w:rsidP="00BB6452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691E0D" w:rsidRPr="0012568C" w:rsidRDefault="00691E0D" w:rsidP="0075171A">
            <w:pPr>
              <w:rPr>
                <w:sz w:val="28"/>
                <w:szCs w:val="28"/>
              </w:rPr>
            </w:pPr>
          </w:p>
          <w:p w:rsidR="00691E0D" w:rsidRPr="0012568C" w:rsidRDefault="00691E0D" w:rsidP="0012568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2568C">
              <w:rPr>
                <w:sz w:val="28"/>
                <w:szCs w:val="28"/>
              </w:rPr>
              <w:t xml:space="preserve">Приложение №2 к Административному регламенту предоставления Администрацией муниципального образования «Угранский район» Смоленской области муниципальной услуги «Предоставление земельных участков гражданам, имеющим трех и более детей, в собственность бесплатно для индивидуального жилищного строительства» </w:t>
            </w:r>
          </w:p>
        </w:tc>
      </w:tr>
    </w:tbl>
    <w:p w:rsidR="00691E0D" w:rsidRDefault="00691E0D" w:rsidP="00BB6452">
      <w:pPr>
        <w:rPr>
          <w:sz w:val="28"/>
          <w:szCs w:val="28"/>
        </w:rPr>
      </w:pPr>
    </w:p>
    <w:p w:rsidR="00691E0D" w:rsidRPr="00C11946" w:rsidRDefault="00691E0D" w:rsidP="00BB6452">
      <w:pPr>
        <w:rPr>
          <w:sz w:val="28"/>
          <w:szCs w:val="28"/>
        </w:rPr>
      </w:pPr>
    </w:p>
    <w:p w:rsidR="00691E0D" w:rsidRPr="00C11946" w:rsidRDefault="00691E0D" w:rsidP="00BB645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9048EA">
        <w:rPr>
          <w:b/>
          <w:sz w:val="28"/>
          <w:szCs w:val="28"/>
        </w:rPr>
        <w:t>Форма</w:t>
      </w:r>
    </w:p>
    <w:p w:rsidR="00691E0D" w:rsidRPr="00D13FC9" w:rsidRDefault="00691E0D" w:rsidP="009048EA">
      <w:pPr>
        <w:ind w:left="4860"/>
        <w:rPr>
          <w:sz w:val="28"/>
          <w:szCs w:val="28"/>
        </w:rPr>
      </w:pPr>
      <w:r w:rsidRPr="00D13FC9">
        <w:rPr>
          <w:sz w:val="28"/>
          <w:szCs w:val="28"/>
        </w:rPr>
        <w:t>Главе муниципального образования «Угранский район» Смоленской области</w:t>
      </w:r>
    </w:p>
    <w:p w:rsidR="00691E0D" w:rsidRPr="00BB6452" w:rsidRDefault="00691E0D" w:rsidP="009048EA">
      <w:pPr>
        <w:pStyle w:val="a1"/>
        <w:ind w:left="4860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91E0D" w:rsidRPr="00BB6452" w:rsidRDefault="00691E0D" w:rsidP="009048EA">
      <w:pPr>
        <w:pStyle w:val="a1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91E0D" w:rsidRPr="009048EA" w:rsidRDefault="00691E0D" w:rsidP="009048EA">
      <w:pPr>
        <w:pStyle w:val="a1"/>
        <w:ind w:left="48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452">
        <w:rPr>
          <w:rFonts w:ascii="Times New Roman" w:hAnsi="Times New Roman" w:cs="Times New Roman"/>
          <w:sz w:val="28"/>
          <w:szCs w:val="28"/>
        </w:rPr>
        <w:t xml:space="preserve"> </w:t>
      </w:r>
      <w:r w:rsidRPr="009048EA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691E0D" w:rsidRPr="00BB6452" w:rsidRDefault="00691E0D" w:rsidP="009048EA">
      <w:pPr>
        <w:pStyle w:val="a1"/>
        <w:ind w:left="4860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691E0D" w:rsidRDefault="00691E0D" w:rsidP="009048EA">
      <w:pPr>
        <w:pStyle w:val="a1"/>
        <w:ind w:left="4860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91E0D" w:rsidRPr="009048EA" w:rsidRDefault="00691E0D" w:rsidP="009048EA"/>
    <w:p w:rsidR="00691E0D" w:rsidRDefault="00691E0D" w:rsidP="009048EA">
      <w:pPr>
        <w:pStyle w:val="a1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</w:t>
      </w:r>
    </w:p>
    <w:p w:rsidR="00691E0D" w:rsidRPr="00BB6452" w:rsidRDefault="00691E0D" w:rsidP="009048EA">
      <w:pPr>
        <w:pStyle w:val="a1"/>
        <w:ind w:left="4860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>Телефон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B6452">
        <w:rPr>
          <w:rFonts w:ascii="Times New Roman" w:hAnsi="Times New Roman" w:cs="Times New Roman"/>
          <w:sz w:val="28"/>
          <w:szCs w:val="28"/>
        </w:rPr>
        <w:t>_</w:t>
      </w:r>
    </w:p>
    <w:p w:rsidR="00691E0D" w:rsidRDefault="00691E0D" w:rsidP="0007240E">
      <w:pPr>
        <w:pStyle w:val="a1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691E0D" w:rsidRPr="00BB6452" w:rsidRDefault="00691E0D" w:rsidP="0007240E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BB6452">
        <w:rPr>
          <w:rStyle w:val="a"/>
          <w:rFonts w:ascii="Times New Roman" w:hAnsi="Times New Roman" w:cs="Times New Roman"/>
          <w:bCs/>
          <w:sz w:val="28"/>
          <w:szCs w:val="28"/>
        </w:rPr>
        <w:t>ЗАЯВЛЕНИЕ</w:t>
      </w:r>
    </w:p>
    <w:p w:rsidR="00691E0D" w:rsidRPr="00C11946" w:rsidRDefault="00691E0D" w:rsidP="0007240E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11946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Pr="00C1194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>частка</w:t>
      </w:r>
      <w:r w:rsidRPr="00C11946">
        <w:rPr>
          <w:rFonts w:ascii="Times New Roman" w:hAnsi="Times New Roman" w:cs="Times New Roman"/>
          <w:bCs/>
          <w:sz w:val="28"/>
          <w:szCs w:val="28"/>
        </w:rPr>
        <w:t xml:space="preserve"> гражданам, имеющим трех и более детей, в собственность бесплатно для индивидуального жилищного строительства</w:t>
      </w:r>
    </w:p>
    <w:p w:rsidR="00691E0D" w:rsidRPr="00BB6452" w:rsidRDefault="00691E0D" w:rsidP="00BB6452">
      <w:pPr>
        <w:rPr>
          <w:sz w:val="28"/>
          <w:szCs w:val="28"/>
        </w:rPr>
      </w:pPr>
    </w:p>
    <w:p w:rsidR="00691E0D" w:rsidRDefault="00691E0D" w:rsidP="009577EE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Я, _______________________________________, адрес постоянного места жительства: _________________________________, прошу предоставить земельный участок в собственность бесплатно моей семье в составе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 xml:space="preserve">Родители: </w:t>
      </w:r>
      <w:r w:rsidRPr="0007240E">
        <w:rPr>
          <w:sz w:val="24"/>
          <w:szCs w:val="24"/>
        </w:rPr>
        <w:br/>
        <w:t>_________________________________________ муж;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 xml:space="preserve">_________________________________________жена; </w:t>
      </w:r>
    </w:p>
    <w:p w:rsidR="00691E0D" w:rsidRPr="0007240E" w:rsidRDefault="00691E0D" w:rsidP="0007240E">
      <w:pPr>
        <w:rPr>
          <w:sz w:val="24"/>
          <w:szCs w:val="24"/>
        </w:rPr>
      </w:pP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>Несовершеннолетние дети: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 xml:space="preserve">_________________________________________________  года рождения;  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 xml:space="preserve">__________________________________________________года рождения; 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>__________________________________________________года рождения;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 xml:space="preserve">__________________________________________________года рождения. </w:t>
      </w:r>
    </w:p>
    <w:p w:rsidR="00691E0D" w:rsidRPr="0007240E" w:rsidRDefault="00691E0D" w:rsidP="00BB6452">
      <w:r>
        <w:t xml:space="preserve"> </w:t>
      </w:r>
    </w:p>
    <w:p w:rsidR="00691E0D" w:rsidRPr="00BB6452" w:rsidRDefault="00691E0D" w:rsidP="0007240E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 xml:space="preserve">     Ранее  мне  не  предоставлялись  земельные  участки  в собственность</w:t>
      </w:r>
    </w:p>
    <w:p w:rsidR="00691E0D" w:rsidRDefault="00691E0D" w:rsidP="0007240E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>бесплатно  по  основаниям,  предусмотренным федеральным и (или) областным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5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691E0D" w:rsidRPr="0007240E" w:rsidRDefault="00691E0D" w:rsidP="0007240E">
      <w:pPr>
        <w:rPr>
          <w:sz w:val="24"/>
          <w:szCs w:val="24"/>
        </w:rPr>
      </w:pPr>
      <w:r w:rsidRPr="0007240E">
        <w:rPr>
          <w:sz w:val="24"/>
          <w:szCs w:val="24"/>
        </w:rPr>
        <w:t xml:space="preserve">Приложение: </w:t>
      </w:r>
    </w:p>
    <w:p w:rsidR="00691E0D" w:rsidRPr="0007240E" w:rsidRDefault="00691E0D" w:rsidP="0007240E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Pr="0007240E">
        <w:rPr>
          <w:sz w:val="24"/>
          <w:szCs w:val="24"/>
        </w:rPr>
        <w:t>опии  паспортов;</w:t>
      </w:r>
    </w:p>
    <w:p w:rsidR="00691E0D" w:rsidRPr="0007240E" w:rsidRDefault="00691E0D" w:rsidP="0007240E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Pr="0007240E">
        <w:rPr>
          <w:sz w:val="24"/>
          <w:szCs w:val="24"/>
        </w:rPr>
        <w:t>опии свидетельств о рождении детей;</w:t>
      </w:r>
    </w:p>
    <w:p w:rsidR="00691E0D" w:rsidRDefault="00691E0D" w:rsidP="0007240E">
      <w:pPr>
        <w:rPr>
          <w:sz w:val="24"/>
          <w:szCs w:val="24"/>
        </w:rPr>
      </w:pPr>
      <w:r>
        <w:rPr>
          <w:sz w:val="24"/>
          <w:szCs w:val="24"/>
        </w:rPr>
        <w:t>- с</w:t>
      </w:r>
      <w:r w:rsidRPr="0007240E">
        <w:rPr>
          <w:sz w:val="24"/>
          <w:szCs w:val="24"/>
        </w:rPr>
        <w:t>правка о составе семьи;</w:t>
      </w:r>
    </w:p>
    <w:p w:rsidR="00691E0D" w:rsidRDefault="00691E0D" w:rsidP="0007240E">
      <w:pPr>
        <w:rPr>
          <w:sz w:val="24"/>
          <w:szCs w:val="24"/>
        </w:rPr>
      </w:pPr>
      <w:r>
        <w:rPr>
          <w:sz w:val="24"/>
          <w:szCs w:val="24"/>
        </w:rPr>
        <w:t>- справка с места учебы (для детей в возрасте до 23 лет, обучающихся в организациях, осуществляющих образовательную деятельность, по очной форме обучения)</w:t>
      </w:r>
    </w:p>
    <w:p w:rsidR="00691E0D" w:rsidRPr="0007240E" w:rsidRDefault="00691E0D" w:rsidP="0007240E">
      <w:pPr>
        <w:rPr>
          <w:sz w:val="24"/>
          <w:szCs w:val="24"/>
        </w:rPr>
      </w:pPr>
      <w:r>
        <w:rPr>
          <w:sz w:val="24"/>
          <w:szCs w:val="24"/>
        </w:rPr>
        <w:t>- документ, подтверждающий установление инвалидности ребенка до достижения им возраста 18 лет (для детей старше 18 лет, ставших инвалидами до достижения ими возраста 18 лет)</w:t>
      </w:r>
    </w:p>
    <w:p w:rsidR="00691E0D" w:rsidRPr="00BB6452" w:rsidRDefault="00691E0D" w:rsidP="00BB6452">
      <w:pPr>
        <w:rPr>
          <w:sz w:val="28"/>
          <w:szCs w:val="28"/>
        </w:rPr>
      </w:pPr>
    </w:p>
    <w:p w:rsidR="00691E0D" w:rsidRPr="00BB6452" w:rsidRDefault="00691E0D" w:rsidP="00BB6452">
      <w:pPr>
        <w:rPr>
          <w:sz w:val="28"/>
          <w:szCs w:val="28"/>
        </w:rPr>
      </w:pPr>
    </w:p>
    <w:p w:rsidR="00691E0D" w:rsidRDefault="00691E0D" w:rsidP="00BB6452">
      <w:pPr>
        <w:pStyle w:val="a1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1E0D" w:rsidRPr="00BB6452" w:rsidRDefault="00691E0D" w:rsidP="00BB6452">
      <w:pPr>
        <w:pStyle w:val="a1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>Заявитель: ____________________________    "___" __________ 20___ г.</w:t>
      </w:r>
    </w:p>
    <w:p w:rsidR="00691E0D" w:rsidRPr="00BB6452" w:rsidRDefault="00691E0D" w:rsidP="00BB6452">
      <w:pPr>
        <w:pStyle w:val="a1"/>
        <w:rPr>
          <w:rFonts w:ascii="Times New Roman" w:hAnsi="Times New Roman" w:cs="Times New Roman"/>
          <w:sz w:val="28"/>
          <w:szCs w:val="28"/>
        </w:rPr>
      </w:pPr>
      <w:r w:rsidRPr="00BB6452">
        <w:rPr>
          <w:rFonts w:ascii="Times New Roman" w:hAnsi="Times New Roman" w:cs="Times New Roman"/>
          <w:sz w:val="28"/>
          <w:szCs w:val="28"/>
        </w:rPr>
        <w:t xml:space="preserve">                     (Ф.И.О., подпись)</w:t>
      </w:r>
    </w:p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Default="00691E0D"/>
    <w:p w:rsidR="00691E0D" w:rsidRPr="009048EA" w:rsidRDefault="00691E0D">
      <w:pPr>
        <w:rPr>
          <w:sz w:val="28"/>
        </w:rPr>
      </w:pPr>
    </w:p>
    <w:sectPr w:rsidR="00691E0D" w:rsidRPr="009048EA" w:rsidSect="00D76E7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800"/>
    <w:rsid w:val="0000035B"/>
    <w:rsid w:val="000003C9"/>
    <w:rsid w:val="000004F6"/>
    <w:rsid w:val="00000648"/>
    <w:rsid w:val="00000768"/>
    <w:rsid w:val="0000084E"/>
    <w:rsid w:val="00000DF1"/>
    <w:rsid w:val="00000E3A"/>
    <w:rsid w:val="00000F0B"/>
    <w:rsid w:val="00001174"/>
    <w:rsid w:val="0000128A"/>
    <w:rsid w:val="000012FB"/>
    <w:rsid w:val="00001453"/>
    <w:rsid w:val="0000153D"/>
    <w:rsid w:val="0000156B"/>
    <w:rsid w:val="00001A4B"/>
    <w:rsid w:val="00001BC8"/>
    <w:rsid w:val="00001C9A"/>
    <w:rsid w:val="0000212D"/>
    <w:rsid w:val="000024C0"/>
    <w:rsid w:val="000025AA"/>
    <w:rsid w:val="000026DF"/>
    <w:rsid w:val="00002888"/>
    <w:rsid w:val="00002918"/>
    <w:rsid w:val="00002A22"/>
    <w:rsid w:val="00002B5A"/>
    <w:rsid w:val="000030A1"/>
    <w:rsid w:val="00004425"/>
    <w:rsid w:val="00004880"/>
    <w:rsid w:val="000048A1"/>
    <w:rsid w:val="00004BCF"/>
    <w:rsid w:val="000050BA"/>
    <w:rsid w:val="000054B9"/>
    <w:rsid w:val="0000574F"/>
    <w:rsid w:val="000059AE"/>
    <w:rsid w:val="00005AAB"/>
    <w:rsid w:val="000062ED"/>
    <w:rsid w:val="0000639C"/>
    <w:rsid w:val="00006459"/>
    <w:rsid w:val="000064A8"/>
    <w:rsid w:val="00006E8D"/>
    <w:rsid w:val="00007542"/>
    <w:rsid w:val="000078F0"/>
    <w:rsid w:val="00007BAE"/>
    <w:rsid w:val="00007D59"/>
    <w:rsid w:val="00007F73"/>
    <w:rsid w:val="00010077"/>
    <w:rsid w:val="000101E7"/>
    <w:rsid w:val="000108A0"/>
    <w:rsid w:val="00010DD0"/>
    <w:rsid w:val="00010ED6"/>
    <w:rsid w:val="000110AB"/>
    <w:rsid w:val="000113AD"/>
    <w:rsid w:val="000113BD"/>
    <w:rsid w:val="00011ED5"/>
    <w:rsid w:val="00012D0A"/>
    <w:rsid w:val="00012F71"/>
    <w:rsid w:val="00013328"/>
    <w:rsid w:val="00013544"/>
    <w:rsid w:val="000135B5"/>
    <w:rsid w:val="00013619"/>
    <w:rsid w:val="00013731"/>
    <w:rsid w:val="000147C1"/>
    <w:rsid w:val="000148AE"/>
    <w:rsid w:val="000151BA"/>
    <w:rsid w:val="00015AF6"/>
    <w:rsid w:val="00015F7B"/>
    <w:rsid w:val="00015FEB"/>
    <w:rsid w:val="000161DA"/>
    <w:rsid w:val="000163D0"/>
    <w:rsid w:val="000164A2"/>
    <w:rsid w:val="00016D5D"/>
    <w:rsid w:val="00016E56"/>
    <w:rsid w:val="00017B9E"/>
    <w:rsid w:val="00017F71"/>
    <w:rsid w:val="00020630"/>
    <w:rsid w:val="00020825"/>
    <w:rsid w:val="00020EE9"/>
    <w:rsid w:val="000211CE"/>
    <w:rsid w:val="0002142A"/>
    <w:rsid w:val="0002160A"/>
    <w:rsid w:val="00022550"/>
    <w:rsid w:val="00022A06"/>
    <w:rsid w:val="00022A0E"/>
    <w:rsid w:val="00022FDA"/>
    <w:rsid w:val="0002349C"/>
    <w:rsid w:val="000237D7"/>
    <w:rsid w:val="0002389A"/>
    <w:rsid w:val="000241C7"/>
    <w:rsid w:val="00024428"/>
    <w:rsid w:val="000244A6"/>
    <w:rsid w:val="00024586"/>
    <w:rsid w:val="00024C42"/>
    <w:rsid w:val="00024C5A"/>
    <w:rsid w:val="00025493"/>
    <w:rsid w:val="00025521"/>
    <w:rsid w:val="00025951"/>
    <w:rsid w:val="0002595F"/>
    <w:rsid w:val="00025A97"/>
    <w:rsid w:val="00025EB0"/>
    <w:rsid w:val="00025FAB"/>
    <w:rsid w:val="0002662E"/>
    <w:rsid w:val="000266C6"/>
    <w:rsid w:val="00026AEE"/>
    <w:rsid w:val="00026B1D"/>
    <w:rsid w:val="00027041"/>
    <w:rsid w:val="00027280"/>
    <w:rsid w:val="00027381"/>
    <w:rsid w:val="000277B5"/>
    <w:rsid w:val="00027838"/>
    <w:rsid w:val="00027B5A"/>
    <w:rsid w:val="00027FDC"/>
    <w:rsid w:val="000300DE"/>
    <w:rsid w:val="0003067A"/>
    <w:rsid w:val="00030959"/>
    <w:rsid w:val="00030FE8"/>
    <w:rsid w:val="00031356"/>
    <w:rsid w:val="0003176A"/>
    <w:rsid w:val="00031869"/>
    <w:rsid w:val="00031A35"/>
    <w:rsid w:val="00031AC0"/>
    <w:rsid w:val="000327C9"/>
    <w:rsid w:val="00033312"/>
    <w:rsid w:val="00034BA4"/>
    <w:rsid w:val="00034DA1"/>
    <w:rsid w:val="00035452"/>
    <w:rsid w:val="000356E3"/>
    <w:rsid w:val="000357EC"/>
    <w:rsid w:val="00035961"/>
    <w:rsid w:val="00035BEB"/>
    <w:rsid w:val="00036643"/>
    <w:rsid w:val="00036697"/>
    <w:rsid w:val="00036787"/>
    <w:rsid w:val="000368A8"/>
    <w:rsid w:val="000368DA"/>
    <w:rsid w:val="00036C98"/>
    <w:rsid w:val="0003701F"/>
    <w:rsid w:val="00037527"/>
    <w:rsid w:val="000376C9"/>
    <w:rsid w:val="000376EE"/>
    <w:rsid w:val="000377F8"/>
    <w:rsid w:val="000379B7"/>
    <w:rsid w:val="00037E79"/>
    <w:rsid w:val="00037FC3"/>
    <w:rsid w:val="000406A6"/>
    <w:rsid w:val="000407A8"/>
    <w:rsid w:val="00040F2B"/>
    <w:rsid w:val="000413D3"/>
    <w:rsid w:val="00041419"/>
    <w:rsid w:val="00041F35"/>
    <w:rsid w:val="000425CA"/>
    <w:rsid w:val="000428B8"/>
    <w:rsid w:val="00042996"/>
    <w:rsid w:val="00042B8A"/>
    <w:rsid w:val="000433A7"/>
    <w:rsid w:val="000433D7"/>
    <w:rsid w:val="0004386B"/>
    <w:rsid w:val="00043CA5"/>
    <w:rsid w:val="00043D7F"/>
    <w:rsid w:val="00043DB8"/>
    <w:rsid w:val="00044028"/>
    <w:rsid w:val="0004443D"/>
    <w:rsid w:val="00044549"/>
    <w:rsid w:val="00044719"/>
    <w:rsid w:val="00044D0A"/>
    <w:rsid w:val="00045341"/>
    <w:rsid w:val="00045599"/>
    <w:rsid w:val="00045855"/>
    <w:rsid w:val="00045CA5"/>
    <w:rsid w:val="00045E60"/>
    <w:rsid w:val="0004664E"/>
    <w:rsid w:val="00046B1D"/>
    <w:rsid w:val="00047CDE"/>
    <w:rsid w:val="000502FD"/>
    <w:rsid w:val="000503AB"/>
    <w:rsid w:val="00050512"/>
    <w:rsid w:val="00050C15"/>
    <w:rsid w:val="00050D6C"/>
    <w:rsid w:val="00051048"/>
    <w:rsid w:val="00051ABD"/>
    <w:rsid w:val="00051FC6"/>
    <w:rsid w:val="0005266A"/>
    <w:rsid w:val="00052D0E"/>
    <w:rsid w:val="00052E57"/>
    <w:rsid w:val="0005332C"/>
    <w:rsid w:val="00053540"/>
    <w:rsid w:val="00053853"/>
    <w:rsid w:val="00053AF0"/>
    <w:rsid w:val="00053BA7"/>
    <w:rsid w:val="00053D89"/>
    <w:rsid w:val="0005400E"/>
    <w:rsid w:val="0005406B"/>
    <w:rsid w:val="00054257"/>
    <w:rsid w:val="00054397"/>
    <w:rsid w:val="0005463A"/>
    <w:rsid w:val="000549CB"/>
    <w:rsid w:val="00054C89"/>
    <w:rsid w:val="00054FFB"/>
    <w:rsid w:val="0005582E"/>
    <w:rsid w:val="00055A77"/>
    <w:rsid w:val="00055C39"/>
    <w:rsid w:val="00055E14"/>
    <w:rsid w:val="00056573"/>
    <w:rsid w:val="0005676A"/>
    <w:rsid w:val="00056844"/>
    <w:rsid w:val="000577AA"/>
    <w:rsid w:val="000577BD"/>
    <w:rsid w:val="00057CF6"/>
    <w:rsid w:val="00057DA2"/>
    <w:rsid w:val="00060172"/>
    <w:rsid w:val="0006053E"/>
    <w:rsid w:val="00060962"/>
    <w:rsid w:val="00060969"/>
    <w:rsid w:val="00060AFA"/>
    <w:rsid w:val="000610CA"/>
    <w:rsid w:val="000614C3"/>
    <w:rsid w:val="0006165E"/>
    <w:rsid w:val="00061C97"/>
    <w:rsid w:val="00062176"/>
    <w:rsid w:val="000622D8"/>
    <w:rsid w:val="00062461"/>
    <w:rsid w:val="00062470"/>
    <w:rsid w:val="000624AC"/>
    <w:rsid w:val="000642C0"/>
    <w:rsid w:val="00064398"/>
    <w:rsid w:val="00064D19"/>
    <w:rsid w:val="00065040"/>
    <w:rsid w:val="000656D0"/>
    <w:rsid w:val="000657AC"/>
    <w:rsid w:val="00065BE9"/>
    <w:rsid w:val="00065CDC"/>
    <w:rsid w:val="000663F3"/>
    <w:rsid w:val="000665C5"/>
    <w:rsid w:val="00066668"/>
    <w:rsid w:val="000666A8"/>
    <w:rsid w:val="000666EA"/>
    <w:rsid w:val="000666FE"/>
    <w:rsid w:val="000667CD"/>
    <w:rsid w:val="00066E5B"/>
    <w:rsid w:val="0006732B"/>
    <w:rsid w:val="00067437"/>
    <w:rsid w:val="000674DD"/>
    <w:rsid w:val="0006762B"/>
    <w:rsid w:val="00067736"/>
    <w:rsid w:val="0006782B"/>
    <w:rsid w:val="00067A4F"/>
    <w:rsid w:val="00067BEE"/>
    <w:rsid w:val="000701BA"/>
    <w:rsid w:val="0007044B"/>
    <w:rsid w:val="00070B20"/>
    <w:rsid w:val="00070E68"/>
    <w:rsid w:val="00070F21"/>
    <w:rsid w:val="00071533"/>
    <w:rsid w:val="0007164C"/>
    <w:rsid w:val="000716DB"/>
    <w:rsid w:val="00071721"/>
    <w:rsid w:val="00071866"/>
    <w:rsid w:val="00071AB7"/>
    <w:rsid w:val="0007200C"/>
    <w:rsid w:val="0007240E"/>
    <w:rsid w:val="0007257A"/>
    <w:rsid w:val="000725F0"/>
    <w:rsid w:val="00072659"/>
    <w:rsid w:val="000727EB"/>
    <w:rsid w:val="0007347A"/>
    <w:rsid w:val="00073968"/>
    <w:rsid w:val="0007398D"/>
    <w:rsid w:val="000739D0"/>
    <w:rsid w:val="00073C71"/>
    <w:rsid w:val="0007410D"/>
    <w:rsid w:val="0007429D"/>
    <w:rsid w:val="00074761"/>
    <w:rsid w:val="00074A24"/>
    <w:rsid w:val="00074AD7"/>
    <w:rsid w:val="00074C66"/>
    <w:rsid w:val="00074DD8"/>
    <w:rsid w:val="00075020"/>
    <w:rsid w:val="00075079"/>
    <w:rsid w:val="00075621"/>
    <w:rsid w:val="0007594E"/>
    <w:rsid w:val="00075BED"/>
    <w:rsid w:val="00075E60"/>
    <w:rsid w:val="0007690C"/>
    <w:rsid w:val="00076931"/>
    <w:rsid w:val="00076DDC"/>
    <w:rsid w:val="000772EF"/>
    <w:rsid w:val="00077797"/>
    <w:rsid w:val="00077C4A"/>
    <w:rsid w:val="00077DCC"/>
    <w:rsid w:val="00080113"/>
    <w:rsid w:val="000801B7"/>
    <w:rsid w:val="000806C6"/>
    <w:rsid w:val="000807E9"/>
    <w:rsid w:val="0008096D"/>
    <w:rsid w:val="00080B7A"/>
    <w:rsid w:val="00080CEF"/>
    <w:rsid w:val="0008104B"/>
    <w:rsid w:val="000812BD"/>
    <w:rsid w:val="00081CE0"/>
    <w:rsid w:val="00082299"/>
    <w:rsid w:val="000829B5"/>
    <w:rsid w:val="00082B81"/>
    <w:rsid w:val="0008346C"/>
    <w:rsid w:val="000836B1"/>
    <w:rsid w:val="0008370F"/>
    <w:rsid w:val="000839BB"/>
    <w:rsid w:val="000839BC"/>
    <w:rsid w:val="00083F36"/>
    <w:rsid w:val="00084626"/>
    <w:rsid w:val="00084EB6"/>
    <w:rsid w:val="00084F79"/>
    <w:rsid w:val="00084FD8"/>
    <w:rsid w:val="00085702"/>
    <w:rsid w:val="00085ED1"/>
    <w:rsid w:val="00085FDF"/>
    <w:rsid w:val="00086222"/>
    <w:rsid w:val="000864B7"/>
    <w:rsid w:val="000864CE"/>
    <w:rsid w:val="000869C7"/>
    <w:rsid w:val="00086A77"/>
    <w:rsid w:val="00086BDC"/>
    <w:rsid w:val="00086FB9"/>
    <w:rsid w:val="0008713D"/>
    <w:rsid w:val="00087152"/>
    <w:rsid w:val="00087772"/>
    <w:rsid w:val="000878A9"/>
    <w:rsid w:val="00087C53"/>
    <w:rsid w:val="00087F85"/>
    <w:rsid w:val="000902E8"/>
    <w:rsid w:val="000905BF"/>
    <w:rsid w:val="00090852"/>
    <w:rsid w:val="0009099C"/>
    <w:rsid w:val="000909EC"/>
    <w:rsid w:val="00090B77"/>
    <w:rsid w:val="00090C4D"/>
    <w:rsid w:val="00090FC0"/>
    <w:rsid w:val="000913E5"/>
    <w:rsid w:val="0009163F"/>
    <w:rsid w:val="00091A6D"/>
    <w:rsid w:val="0009213F"/>
    <w:rsid w:val="00092227"/>
    <w:rsid w:val="0009248D"/>
    <w:rsid w:val="00092BE0"/>
    <w:rsid w:val="00093056"/>
    <w:rsid w:val="000933CC"/>
    <w:rsid w:val="00093756"/>
    <w:rsid w:val="0009397A"/>
    <w:rsid w:val="00093E47"/>
    <w:rsid w:val="00093E8A"/>
    <w:rsid w:val="00094260"/>
    <w:rsid w:val="00095190"/>
    <w:rsid w:val="000953E5"/>
    <w:rsid w:val="0009551E"/>
    <w:rsid w:val="000956AE"/>
    <w:rsid w:val="000956F4"/>
    <w:rsid w:val="00095A0B"/>
    <w:rsid w:val="00095D16"/>
    <w:rsid w:val="000961A5"/>
    <w:rsid w:val="0009627A"/>
    <w:rsid w:val="00096463"/>
    <w:rsid w:val="0009680C"/>
    <w:rsid w:val="000968BF"/>
    <w:rsid w:val="0009698B"/>
    <w:rsid w:val="00096C58"/>
    <w:rsid w:val="00096CA8"/>
    <w:rsid w:val="00096EFD"/>
    <w:rsid w:val="000970E1"/>
    <w:rsid w:val="00097156"/>
    <w:rsid w:val="000971B0"/>
    <w:rsid w:val="000974CC"/>
    <w:rsid w:val="000976BE"/>
    <w:rsid w:val="00097E25"/>
    <w:rsid w:val="000A0044"/>
    <w:rsid w:val="000A00B6"/>
    <w:rsid w:val="000A0CF4"/>
    <w:rsid w:val="000A0D7D"/>
    <w:rsid w:val="000A117F"/>
    <w:rsid w:val="000A1201"/>
    <w:rsid w:val="000A120F"/>
    <w:rsid w:val="000A1956"/>
    <w:rsid w:val="000A1B83"/>
    <w:rsid w:val="000A1C15"/>
    <w:rsid w:val="000A1C62"/>
    <w:rsid w:val="000A1CC1"/>
    <w:rsid w:val="000A1F43"/>
    <w:rsid w:val="000A20AE"/>
    <w:rsid w:val="000A2439"/>
    <w:rsid w:val="000A2A63"/>
    <w:rsid w:val="000A2CAB"/>
    <w:rsid w:val="000A2E36"/>
    <w:rsid w:val="000A382D"/>
    <w:rsid w:val="000A38C0"/>
    <w:rsid w:val="000A3A7A"/>
    <w:rsid w:val="000A3D67"/>
    <w:rsid w:val="000A3E06"/>
    <w:rsid w:val="000A3F25"/>
    <w:rsid w:val="000A43E7"/>
    <w:rsid w:val="000A4973"/>
    <w:rsid w:val="000A49F5"/>
    <w:rsid w:val="000A4AA1"/>
    <w:rsid w:val="000A4C2B"/>
    <w:rsid w:val="000A53EC"/>
    <w:rsid w:val="000A574E"/>
    <w:rsid w:val="000A5A60"/>
    <w:rsid w:val="000A5ADD"/>
    <w:rsid w:val="000A5EA5"/>
    <w:rsid w:val="000A62CE"/>
    <w:rsid w:val="000A6AAD"/>
    <w:rsid w:val="000A7272"/>
    <w:rsid w:val="000A731E"/>
    <w:rsid w:val="000A74E6"/>
    <w:rsid w:val="000A7598"/>
    <w:rsid w:val="000A76FB"/>
    <w:rsid w:val="000A77AF"/>
    <w:rsid w:val="000A7F18"/>
    <w:rsid w:val="000A7FB7"/>
    <w:rsid w:val="000B0414"/>
    <w:rsid w:val="000B0926"/>
    <w:rsid w:val="000B0C72"/>
    <w:rsid w:val="000B16E3"/>
    <w:rsid w:val="000B1C4F"/>
    <w:rsid w:val="000B1CA4"/>
    <w:rsid w:val="000B1E6D"/>
    <w:rsid w:val="000B1F42"/>
    <w:rsid w:val="000B1FC5"/>
    <w:rsid w:val="000B22BB"/>
    <w:rsid w:val="000B4085"/>
    <w:rsid w:val="000B41A0"/>
    <w:rsid w:val="000B43C1"/>
    <w:rsid w:val="000B4B1D"/>
    <w:rsid w:val="000B4B54"/>
    <w:rsid w:val="000B51F0"/>
    <w:rsid w:val="000B52E7"/>
    <w:rsid w:val="000B5411"/>
    <w:rsid w:val="000B5594"/>
    <w:rsid w:val="000B55FD"/>
    <w:rsid w:val="000B5C12"/>
    <w:rsid w:val="000B5CBC"/>
    <w:rsid w:val="000B5EE5"/>
    <w:rsid w:val="000B679A"/>
    <w:rsid w:val="000B6AA2"/>
    <w:rsid w:val="000B742E"/>
    <w:rsid w:val="000B796A"/>
    <w:rsid w:val="000B7DBA"/>
    <w:rsid w:val="000C05F9"/>
    <w:rsid w:val="000C170F"/>
    <w:rsid w:val="000C177A"/>
    <w:rsid w:val="000C1925"/>
    <w:rsid w:val="000C19AC"/>
    <w:rsid w:val="000C1C50"/>
    <w:rsid w:val="000C1D84"/>
    <w:rsid w:val="000C1F67"/>
    <w:rsid w:val="000C27BF"/>
    <w:rsid w:val="000C32B1"/>
    <w:rsid w:val="000C346F"/>
    <w:rsid w:val="000C35FB"/>
    <w:rsid w:val="000C371C"/>
    <w:rsid w:val="000C46BE"/>
    <w:rsid w:val="000C4B79"/>
    <w:rsid w:val="000C4C80"/>
    <w:rsid w:val="000C5009"/>
    <w:rsid w:val="000C51A6"/>
    <w:rsid w:val="000C52E1"/>
    <w:rsid w:val="000C5450"/>
    <w:rsid w:val="000C5767"/>
    <w:rsid w:val="000C583E"/>
    <w:rsid w:val="000C6064"/>
    <w:rsid w:val="000C61CE"/>
    <w:rsid w:val="000C665E"/>
    <w:rsid w:val="000C6755"/>
    <w:rsid w:val="000C680B"/>
    <w:rsid w:val="000C6909"/>
    <w:rsid w:val="000C6A86"/>
    <w:rsid w:val="000C6D3A"/>
    <w:rsid w:val="000C6D6F"/>
    <w:rsid w:val="000C6FD2"/>
    <w:rsid w:val="000C6FFC"/>
    <w:rsid w:val="000C740A"/>
    <w:rsid w:val="000C77DC"/>
    <w:rsid w:val="000C7B23"/>
    <w:rsid w:val="000C7CBE"/>
    <w:rsid w:val="000C7DB2"/>
    <w:rsid w:val="000C7ED2"/>
    <w:rsid w:val="000D0641"/>
    <w:rsid w:val="000D08F3"/>
    <w:rsid w:val="000D0CCD"/>
    <w:rsid w:val="000D0E32"/>
    <w:rsid w:val="000D13F2"/>
    <w:rsid w:val="000D144C"/>
    <w:rsid w:val="000D1B12"/>
    <w:rsid w:val="000D1DD3"/>
    <w:rsid w:val="000D1F00"/>
    <w:rsid w:val="000D1F9E"/>
    <w:rsid w:val="000D2360"/>
    <w:rsid w:val="000D23A9"/>
    <w:rsid w:val="000D25A2"/>
    <w:rsid w:val="000D27C4"/>
    <w:rsid w:val="000D31A7"/>
    <w:rsid w:val="000D33CE"/>
    <w:rsid w:val="000D3C11"/>
    <w:rsid w:val="000D3E54"/>
    <w:rsid w:val="000D4205"/>
    <w:rsid w:val="000D4206"/>
    <w:rsid w:val="000D4736"/>
    <w:rsid w:val="000D48DC"/>
    <w:rsid w:val="000D496D"/>
    <w:rsid w:val="000D4995"/>
    <w:rsid w:val="000D4F15"/>
    <w:rsid w:val="000D53F3"/>
    <w:rsid w:val="000D55F9"/>
    <w:rsid w:val="000D5AE4"/>
    <w:rsid w:val="000D5D84"/>
    <w:rsid w:val="000D60B4"/>
    <w:rsid w:val="000D67C8"/>
    <w:rsid w:val="000D6AAB"/>
    <w:rsid w:val="000D6B47"/>
    <w:rsid w:val="000D6E8D"/>
    <w:rsid w:val="000D7476"/>
    <w:rsid w:val="000D7ADA"/>
    <w:rsid w:val="000D7F21"/>
    <w:rsid w:val="000E023D"/>
    <w:rsid w:val="000E08A4"/>
    <w:rsid w:val="000E0A55"/>
    <w:rsid w:val="000E116C"/>
    <w:rsid w:val="000E1358"/>
    <w:rsid w:val="000E199D"/>
    <w:rsid w:val="000E1A3C"/>
    <w:rsid w:val="000E22BC"/>
    <w:rsid w:val="000E2744"/>
    <w:rsid w:val="000E288A"/>
    <w:rsid w:val="000E28C0"/>
    <w:rsid w:val="000E3078"/>
    <w:rsid w:val="000E38A6"/>
    <w:rsid w:val="000E3B7C"/>
    <w:rsid w:val="000E4172"/>
    <w:rsid w:val="000E4397"/>
    <w:rsid w:val="000E4552"/>
    <w:rsid w:val="000E45B9"/>
    <w:rsid w:val="000E4C10"/>
    <w:rsid w:val="000E5519"/>
    <w:rsid w:val="000E594E"/>
    <w:rsid w:val="000E5A59"/>
    <w:rsid w:val="000E643E"/>
    <w:rsid w:val="000E6606"/>
    <w:rsid w:val="000E6672"/>
    <w:rsid w:val="000E6913"/>
    <w:rsid w:val="000E69C9"/>
    <w:rsid w:val="000E6A88"/>
    <w:rsid w:val="000E6AEA"/>
    <w:rsid w:val="000E70B3"/>
    <w:rsid w:val="000E71B4"/>
    <w:rsid w:val="000E71F5"/>
    <w:rsid w:val="000E7399"/>
    <w:rsid w:val="000E743A"/>
    <w:rsid w:val="000E7A69"/>
    <w:rsid w:val="000E7DCD"/>
    <w:rsid w:val="000F0919"/>
    <w:rsid w:val="000F0C03"/>
    <w:rsid w:val="000F115F"/>
    <w:rsid w:val="000F1192"/>
    <w:rsid w:val="000F119E"/>
    <w:rsid w:val="000F1256"/>
    <w:rsid w:val="000F16F5"/>
    <w:rsid w:val="000F1C64"/>
    <w:rsid w:val="000F1F07"/>
    <w:rsid w:val="000F1F63"/>
    <w:rsid w:val="000F20A5"/>
    <w:rsid w:val="000F2B18"/>
    <w:rsid w:val="000F2F1D"/>
    <w:rsid w:val="000F3A5A"/>
    <w:rsid w:val="000F3E21"/>
    <w:rsid w:val="000F4C7A"/>
    <w:rsid w:val="000F4F10"/>
    <w:rsid w:val="000F4FCF"/>
    <w:rsid w:val="000F5009"/>
    <w:rsid w:val="000F52BE"/>
    <w:rsid w:val="000F57AC"/>
    <w:rsid w:val="000F57CF"/>
    <w:rsid w:val="000F57E9"/>
    <w:rsid w:val="000F58CB"/>
    <w:rsid w:val="000F6098"/>
    <w:rsid w:val="000F622C"/>
    <w:rsid w:val="000F67C0"/>
    <w:rsid w:val="000F6C48"/>
    <w:rsid w:val="000F6C52"/>
    <w:rsid w:val="000F6FC0"/>
    <w:rsid w:val="000F7188"/>
    <w:rsid w:val="000F7F38"/>
    <w:rsid w:val="000F7F48"/>
    <w:rsid w:val="000F7FCA"/>
    <w:rsid w:val="0010043B"/>
    <w:rsid w:val="00100952"/>
    <w:rsid w:val="00100A2E"/>
    <w:rsid w:val="00100EE8"/>
    <w:rsid w:val="001013D5"/>
    <w:rsid w:val="00102093"/>
    <w:rsid w:val="00102471"/>
    <w:rsid w:val="00102671"/>
    <w:rsid w:val="00102B53"/>
    <w:rsid w:val="00102CD8"/>
    <w:rsid w:val="00102CF6"/>
    <w:rsid w:val="0010309C"/>
    <w:rsid w:val="0010344E"/>
    <w:rsid w:val="00103735"/>
    <w:rsid w:val="00103B33"/>
    <w:rsid w:val="00103C05"/>
    <w:rsid w:val="00103CF0"/>
    <w:rsid w:val="00103D59"/>
    <w:rsid w:val="0010457A"/>
    <w:rsid w:val="00104ADF"/>
    <w:rsid w:val="00104F3A"/>
    <w:rsid w:val="001053BA"/>
    <w:rsid w:val="00105523"/>
    <w:rsid w:val="00105624"/>
    <w:rsid w:val="0010595E"/>
    <w:rsid w:val="00105A4F"/>
    <w:rsid w:val="00105DFB"/>
    <w:rsid w:val="00105F7F"/>
    <w:rsid w:val="00106280"/>
    <w:rsid w:val="001063A0"/>
    <w:rsid w:val="00107144"/>
    <w:rsid w:val="001071E9"/>
    <w:rsid w:val="0010743C"/>
    <w:rsid w:val="00107659"/>
    <w:rsid w:val="00107882"/>
    <w:rsid w:val="00107FF8"/>
    <w:rsid w:val="001107C5"/>
    <w:rsid w:val="001109E2"/>
    <w:rsid w:val="00110EF0"/>
    <w:rsid w:val="0011116E"/>
    <w:rsid w:val="001112CD"/>
    <w:rsid w:val="001119A7"/>
    <w:rsid w:val="00111A8A"/>
    <w:rsid w:val="00112111"/>
    <w:rsid w:val="0011215D"/>
    <w:rsid w:val="001127A3"/>
    <w:rsid w:val="00112F88"/>
    <w:rsid w:val="00113432"/>
    <w:rsid w:val="0011352D"/>
    <w:rsid w:val="001139EE"/>
    <w:rsid w:val="00113B08"/>
    <w:rsid w:val="00113B1D"/>
    <w:rsid w:val="00113B5C"/>
    <w:rsid w:val="00113BEA"/>
    <w:rsid w:val="00113C05"/>
    <w:rsid w:val="0011428C"/>
    <w:rsid w:val="00114CF1"/>
    <w:rsid w:val="0011551D"/>
    <w:rsid w:val="00115C75"/>
    <w:rsid w:val="00116660"/>
    <w:rsid w:val="001169B7"/>
    <w:rsid w:val="00116A49"/>
    <w:rsid w:val="00116DAD"/>
    <w:rsid w:val="00117000"/>
    <w:rsid w:val="00117218"/>
    <w:rsid w:val="001176D2"/>
    <w:rsid w:val="001178FF"/>
    <w:rsid w:val="00117967"/>
    <w:rsid w:val="00117981"/>
    <w:rsid w:val="00117CD5"/>
    <w:rsid w:val="001203F5"/>
    <w:rsid w:val="00120F04"/>
    <w:rsid w:val="00121047"/>
    <w:rsid w:val="00121B28"/>
    <w:rsid w:val="00121F3E"/>
    <w:rsid w:val="00122003"/>
    <w:rsid w:val="0012258B"/>
    <w:rsid w:val="00122703"/>
    <w:rsid w:val="00122C1E"/>
    <w:rsid w:val="00122FA1"/>
    <w:rsid w:val="0012366F"/>
    <w:rsid w:val="00123AC0"/>
    <w:rsid w:val="00123D4D"/>
    <w:rsid w:val="001240D6"/>
    <w:rsid w:val="00124244"/>
    <w:rsid w:val="0012456D"/>
    <w:rsid w:val="00124736"/>
    <w:rsid w:val="00124AC3"/>
    <w:rsid w:val="0012568C"/>
    <w:rsid w:val="001257E2"/>
    <w:rsid w:val="00125EB1"/>
    <w:rsid w:val="001264DA"/>
    <w:rsid w:val="0012667C"/>
    <w:rsid w:val="001271EA"/>
    <w:rsid w:val="001275B2"/>
    <w:rsid w:val="0012790B"/>
    <w:rsid w:val="00127E07"/>
    <w:rsid w:val="001302F4"/>
    <w:rsid w:val="00130311"/>
    <w:rsid w:val="00130789"/>
    <w:rsid w:val="001309A1"/>
    <w:rsid w:val="00130E57"/>
    <w:rsid w:val="00131978"/>
    <w:rsid w:val="00131D12"/>
    <w:rsid w:val="00132130"/>
    <w:rsid w:val="001324E4"/>
    <w:rsid w:val="001326D8"/>
    <w:rsid w:val="00132729"/>
    <w:rsid w:val="001329C3"/>
    <w:rsid w:val="00132C4F"/>
    <w:rsid w:val="00133426"/>
    <w:rsid w:val="00133755"/>
    <w:rsid w:val="001342AC"/>
    <w:rsid w:val="0013486B"/>
    <w:rsid w:val="001348E0"/>
    <w:rsid w:val="001349A3"/>
    <w:rsid w:val="0013526D"/>
    <w:rsid w:val="001356D4"/>
    <w:rsid w:val="0013591D"/>
    <w:rsid w:val="00135925"/>
    <w:rsid w:val="00135B57"/>
    <w:rsid w:val="00136047"/>
    <w:rsid w:val="00136977"/>
    <w:rsid w:val="00136A17"/>
    <w:rsid w:val="00136CC5"/>
    <w:rsid w:val="00137460"/>
    <w:rsid w:val="001377DF"/>
    <w:rsid w:val="001401B7"/>
    <w:rsid w:val="001401D1"/>
    <w:rsid w:val="0014060C"/>
    <w:rsid w:val="0014158E"/>
    <w:rsid w:val="00141A13"/>
    <w:rsid w:val="0014244B"/>
    <w:rsid w:val="00142573"/>
    <w:rsid w:val="0014259E"/>
    <w:rsid w:val="001427B1"/>
    <w:rsid w:val="001429E3"/>
    <w:rsid w:val="00142EE6"/>
    <w:rsid w:val="00143730"/>
    <w:rsid w:val="00143B0F"/>
    <w:rsid w:val="00143B46"/>
    <w:rsid w:val="00143B69"/>
    <w:rsid w:val="00143C8E"/>
    <w:rsid w:val="00143D0B"/>
    <w:rsid w:val="001440AC"/>
    <w:rsid w:val="0014415C"/>
    <w:rsid w:val="0014451F"/>
    <w:rsid w:val="00144815"/>
    <w:rsid w:val="00144BFE"/>
    <w:rsid w:val="001451EA"/>
    <w:rsid w:val="00145658"/>
    <w:rsid w:val="00145DCF"/>
    <w:rsid w:val="00146535"/>
    <w:rsid w:val="001472FD"/>
    <w:rsid w:val="00147441"/>
    <w:rsid w:val="001479F7"/>
    <w:rsid w:val="00147DCF"/>
    <w:rsid w:val="00150081"/>
    <w:rsid w:val="0015087B"/>
    <w:rsid w:val="00150918"/>
    <w:rsid w:val="00150927"/>
    <w:rsid w:val="00151373"/>
    <w:rsid w:val="001513F5"/>
    <w:rsid w:val="00151532"/>
    <w:rsid w:val="001517BB"/>
    <w:rsid w:val="001519E0"/>
    <w:rsid w:val="00151E46"/>
    <w:rsid w:val="00151FB4"/>
    <w:rsid w:val="0015200E"/>
    <w:rsid w:val="00152052"/>
    <w:rsid w:val="0015214C"/>
    <w:rsid w:val="001528E8"/>
    <w:rsid w:val="00152A54"/>
    <w:rsid w:val="00152AE7"/>
    <w:rsid w:val="00152FBC"/>
    <w:rsid w:val="00153482"/>
    <w:rsid w:val="0015366B"/>
    <w:rsid w:val="00154609"/>
    <w:rsid w:val="00154947"/>
    <w:rsid w:val="00154FAB"/>
    <w:rsid w:val="001553D9"/>
    <w:rsid w:val="001554B0"/>
    <w:rsid w:val="00155D92"/>
    <w:rsid w:val="00155E55"/>
    <w:rsid w:val="00155F22"/>
    <w:rsid w:val="00156213"/>
    <w:rsid w:val="0015651E"/>
    <w:rsid w:val="00156902"/>
    <w:rsid w:val="00156B8F"/>
    <w:rsid w:val="00156B9A"/>
    <w:rsid w:val="00156C87"/>
    <w:rsid w:val="0015728E"/>
    <w:rsid w:val="0015751F"/>
    <w:rsid w:val="00157E31"/>
    <w:rsid w:val="00160094"/>
    <w:rsid w:val="00160802"/>
    <w:rsid w:val="0016119B"/>
    <w:rsid w:val="001617D6"/>
    <w:rsid w:val="00161EAD"/>
    <w:rsid w:val="00161ECC"/>
    <w:rsid w:val="0016209C"/>
    <w:rsid w:val="0016230A"/>
    <w:rsid w:val="001623DB"/>
    <w:rsid w:val="00162AB6"/>
    <w:rsid w:val="00162E75"/>
    <w:rsid w:val="0016352D"/>
    <w:rsid w:val="0016398F"/>
    <w:rsid w:val="001639E5"/>
    <w:rsid w:val="001639ED"/>
    <w:rsid w:val="00163F64"/>
    <w:rsid w:val="00164181"/>
    <w:rsid w:val="00164649"/>
    <w:rsid w:val="00164893"/>
    <w:rsid w:val="001648E4"/>
    <w:rsid w:val="00164CB1"/>
    <w:rsid w:val="00164DC0"/>
    <w:rsid w:val="00165077"/>
    <w:rsid w:val="001654B9"/>
    <w:rsid w:val="00165B29"/>
    <w:rsid w:val="00165F53"/>
    <w:rsid w:val="0016624B"/>
    <w:rsid w:val="00166276"/>
    <w:rsid w:val="001663A0"/>
    <w:rsid w:val="0016675E"/>
    <w:rsid w:val="00166880"/>
    <w:rsid w:val="0016711C"/>
    <w:rsid w:val="00167368"/>
    <w:rsid w:val="0016743B"/>
    <w:rsid w:val="001675FD"/>
    <w:rsid w:val="00167766"/>
    <w:rsid w:val="001678CB"/>
    <w:rsid w:val="00167D56"/>
    <w:rsid w:val="00167EAC"/>
    <w:rsid w:val="00167F8A"/>
    <w:rsid w:val="001701AF"/>
    <w:rsid w:val="001704F1"/>
    <w:rsid w:val="001705B0"/>
    <w:rsid w:val="001705C6"/>
    <w:rsid w:val="001705EC"/>
    <w:rsid w:val="0017076A"/>
    <w:rsid w:val="00170832"/>
    <w:rsid w:val="001709DA"/>
    <w:rsid w:val="00170ECE"/>
    <w:rsid w:val="00171190"/>
    <w:rsid w:val="00171334"/>
    <w:rsid w:val="001719F0"/>
    <w:rsid w:val="00171B86"/>
    <w:rsid w:val="00171CF7"/>
    <w:rsid w:val="00171D15"/>
    <w:rsid w:val="00171E53"/>
    <w:rsid w:val="00171F94"/>
    <w:rsid w:val="00172538"/>
    <w:rsid w:val="00172C74"/>
    <w:rsid w:val="00173224"/>
    <w:rsid w:val="00174360"/>
    <w:rsid w:val="00174E1D"/>
    <w:rsid w:val="0017509F"/>
    <w:rsid w:val="00175570"/>
    <w:rsid w:val="00175633"/>
    <w:rsid w:val="00175A56"/>
    <w:rsid w:val="001766AC"/>
    <w:rsid w:val="00176753"/>
    <w:rsid w:val="00176823"/>
    <w:rsid w:val="001769BB"/>
    <w:rsid w:val="00176D96"/>
    <w:rsid w:val="0017714F"/>
    <w:rsid w:val="001774BD"/>
    <w:rsid w:val="00177B11"/>
    <w:rsid w:val="00177DFB"/>
    <w:rsid w:val="00180088"/>
    <w:rsid w:val="0018017B"/>
    <w:rsid w:val="001805A8"/>
    <w:rsid w:val="001808FA"/>
    <w:rsid w:val="00180A4B"/>
    <w:rsid w:val="00180C0B"/>
    <w:rsid w:val="00180CB0"/>
    <w:rsid w:val="0018147E"/>
    <w:rsid w:val="001818B6"/>
    <w:rsid w:val="00181E2A"/>
    <w:rsid w:val="00181F08"/>
    <w:rsid w:val="00181FB1"/>
    <w:rsid w:val="001821F7"/>
    <w:rsid w:val="00182602"/>
    <w:rsid w:val="0018263C"/>
    <w:rsid w:val="001826F1"/>
    <w:rsid w:val="00182B08"/>
    <w:rsid w:val="00182BC2"/>
    <w:rsid w:val="00182DF9"/>
    <w:rsid w:val="00183413"/>
    <w:rsid w:val="00183D09"/>
    <w:rsid w:val="001845B5"/>
    <w:rsid w:val="00184847"/>
    <w:rsid w:val="001849AA"/>
    <w:rsid w:val="00184AA6"/>
    <w:rsid w:val="00184D9A"/>
    <w:rsid w:val="00184E49"/>
    <w:rsid w:val="00185198"/>
    <w:rsid w:val="00185307"/>
    <w:rsid w:val="0018611D"/>
    <w:rsid w:val="001861F8"/>
    <w:rsid w:val="0018634F"/>
    <w:rsid w:val="00186595"/>
    <w:rsid w:val="00186A45"/>
    <w:rsid w:val="00186E5A"/>
    <w:rsid w:val="00187855"/>
    <w:rsid w:val="00187A53"/>
    <w:rsid w:val="00187B35"/>
    <w:rsid w:val="00187D18"/>
    <w:rsid w:val="00187E36"/>
    <w:rsid w:val="001901B6"/>
    <w:rsid w:val="00190D79"/>
    <w:rsid w:val="00190EEE"/>
    <w:rsid w:val="001912F9"/>
    <w:rsid w:val="0019186E"/>
    <w:rsid w:val="00191BE2"/>
    <w:rsid w:val="00191C9E"/>
    <w:rsid w:val="00191F79"/>
    <w:rsid w:val="001927AB"/>
    <w:rsid w:val="00193DBE"/>
    <w:rsid w:val="00193F49"/>
    <w:rsid w:val="00193F5A"/>
    <w:rsid w:val="001949F3"/>
    <w:rsid w:val="0019508A"/>
    <w:rsid w:val="001956F3"/>
    <w:rsid w:val="001957C1"/>
    <w:rsid w:val="00195946"/>
    <w:rsid w:val="001959E9"/>
    <w:rsid w:val="00195CE7"/>
    <w:rsid w:val="00196296"/>
    <w:rsid w:val="0019669B"/>
    <w:rsid w:val="00196B1C"/>
    <w:rsid w:val="0019704B"/>
    <w:rsid w:val="001970BD"/>
    <w:rsid w:val="0019729D"/>
    <w:rsid w:val="001975BD"/>
    <w:rsid w:val="00197FC2"/>
    <w:rsid w:val="001A0340"/>
    <w:rsid w:val="001A0769"/>
    <w:rsid w:val="001A0B25"/>
    <w:rsid w:val="001A0B6E"/>
    <w:rsid w:val="001A12E4"/>
    <w:rsid w:val="001A13A9"/>
    <w:rsid w:val="001A1610"/>
    <w:rsid w:val="001A1613"/>
    <w:rsid w:val="001A16A7"/>
    <w:rsid w:val="001A1FCF"/>
    <w:rsid w:val="001A2195"/>
    <w:rsid w:val="001A2798"/>
    <w:rsid w:val="001A2EB5"/>
    <w:rsid w:val="001A35B8"/>
    <w:rsid w:val="001A4049"/>
    <w:rsid w:val="001A454E"/>
    <w:rsid w:val="001A5594"/>
    <w:rsid w:val="001A5DC8"/>
    <w:rsid w:val="001A5F0C"/>
    <w:rsid w:val="001A6180"/>
    <w:rsid w:val="001A6FF4"/>
    <w:rsid w:val="001A716D"/>
    <w:rsid w:val="001A7950"/>
    <w:rsid w:val="001A79A1"/>
    <w:rsid w:val="001A7ADA"/>
    <w:rsid w:val="001A7FCB"/>
    <w:rsid w:val="001B0495"/>
    <w:rsid w:val="001B061B"/>
    <w:rsid w:val="001B0CF9"/>
    <w:rsid w:val="001B0D4A"/>
    <w:rsid w:val="001B11F0"/>
    <w:rsid w:val="001B1ABE"/>
    <w:rsid w:val="001B1C47"/>
    <w:rsid w:val="001B22A6"/>
    <w:rsid w:val="001B26D8"/>
    <w:rsid w:val="001B26E0"/>
    <w:rsid w:val="001B2749"/>
    <w:rsid w:val="001B308C"/>
    <w:rsid w:val="001B311E"/>
    <w:rsid w:val="001B3306"/>
    <w:rsid w:val="001B3876"/>
    <w:rsid w:val="001B3CDF"/>
    <w:rsid w:val="001B41D8"/>
    <w:rsid w:val="001B44F2"/>
    <w:rsid w:val="001B493A"/>
    <w:rsid w:val="001B4E1F"/>
    <w:rsid w:val="001B5490"/>
    <w:rsid w:val="001B56D5"/>
    <w:rsid w:val="001B6718"/>
    <w:rsid w:val="001B6763"/>
    <w:rsid w:val="001B6BBE"/>
    <w:rsid w:val="001B6F01"/>
    <w:rsid w:val="001B701A"/>
    <w:rsid w:val="001B71D1"/>
    <w:rsid w:val="001B76DF"/>
    <w:rsid w:val="001B7C6E"/>
    <w:rsid w:val="001B7D2F"/>
    <w:rsid w:val="001B7DC8"/>
    <w:rsid w:val="001C0254"/>
    <w:rsid w:val="001C0FD1"/>
    <w:rsid w:val="001C1625"/>
    <w:rsid w:val="001C18C5"/>
    <w:rsid w:val="001C25DE"/>
    <w:rsid w:val="001C26F1"/>
    <w:rsid w:val="001C2B2A"/>
    <w:rsid w:val="001C466F"/>
    <w:rsid w:val="001C475E"/>
    <w:rsid w:val="001C47A8"/>
    <w:rsid w:val="001C4858"/>
    <w:rsid w:val="001C4DC4"/>
    <w:rsid w:val="001C5046"/>
    <w:rsid w:val="001C5425"/>
    <w:rsid w:val="001C55DE"/>
    <w:rsid w:val="001C5959"/>
    <w:rsid w:val="001C5CC4"/>
    <w:rsid w:val="001C5F57"/>
    <w:rsid w:val="001C5FCE"/>
    <w:rsid w:val="001C6080"/>
    <w:rsid w:val="001C6158"/>
    <w:rsid w:val="001C62BC"/>
    <w:rsid w:val="001C66BA"/>
    <w:rsid w:val="001C6887"/>
    <w:rsid w:val="001C6AFC"/>
    <w:rsid w:val="001C76E9"/>
    <w:rsid w:val="001C7AD0"/>
    <w:rsid w:val="001C7B8B"/>
    <w:rsid w:val="001C7E6F"/>
    <w:rsid w:val="001C7FAC"/>
    <w:rsid w:val="001D07D2"/>
    <w:rsid w:val="001D07FE"/>
    <w:rsid w:val="001D0943"/>
    <w:rsid w:val="001D09D5"/>
    <w:rsid w:val="001D12AE"/>
    <w:rsid w:val="001D15F5"/>
    <w:rsid w:val="001D169F"/>
    <w:rsid w:val="001D171F"/>
    <w:rsid w:val="001D1768"/>
    <w:rsid w:val="001D18C7"/>
    <w:rsid w:val="001D1BD2"/>
    <w:rsid w:val="001D256B"/>
    <w:rsid w:val="001D28C7"/>
    <w:rsid w:val="001D315B"/>
    <w:rsid w:val="001D3311"/>
    <w:rsid w:val="001D347F"/>
    <w:rsid w:val="001D3C06"/>
    <w:rsid w:val="001D429F"/>
    <w:rsid w:val="001D4B0B"/>
    <w:rsid w:val="001D4BDA"/>
    <w:rsid w:val="001D4C85"/>
    <w:rsid w:val="001D591B"/>
    <w:rsid w:val="001D61B7"/>
    <w:rsid w:val="001D7289"/>
    <w:rsid w:val="001D73BB"/>
    <w:rsid w:val="001D7606"/>
    <w:rsid w:val="001D7A11"/>
    <w:rsid w:val="001D7CA7"/>
    <w:rsid w:val="001D7DB1"/>
    <w:rsid w:val="001D7FFA"/>
    <w:rsid w:val="001E02CB"/>
    <w:rsid w:val="001E0886"/>
    <w:rsid w:val="001E08C5"/>
    <w:rsid w:val="001E1C37"/>
    <w:rsid w:val="001E28BE"/>
    <w:rsid w:val="001E3218"/>
    <w:rsid w:val="001E3255"/>
    <w:rsid w:val="001E33FE"/>
    <w:rsid w:val="001E358C"/>
    <w:rsid w:val="001E39EE"/>
    <w:rsid w:val="001E3F4F"/>
    <w:rsid w:val="001E3F89"/>
    <w:rsid w:val="001E4268"/>
    <w:rsid w:val="001E4683"/>
    <w:rsid w:val="001E4765"/>
    <w:rsid w:val="001E4ED1"/>
    <w:rsid w:val="001E52FB"/>
    <w:rsid w:val="001E54B5"/>
    <w:rsid w:val="001E553C"/>
    <w:rsid w:val="001E5B13"/>
    <w:rsid w:val="001E6BA1"/>
    <w:rsid w:val="001E6D2E"/>
    <w:rsid w:val="001E6D4C"/>
    <w:rsid w:val="001E75B4"/>
    <w:rsid w:val="001F00C3"/>
    <w:rsid w:val="001F0135"/>
    <w:rsid w:val="001F0264"/>
    <w:rsid w:val="001F05D8"/>
    <w:rsid w:val="001F081A"/>
    <w:rsid w:val="001F0ED1"/>
    <w:rsid w:val="001F11A0"/>
    <w:rsid w:val="001F187A"/>
    <w:rsid w:val="001F1E46"/>
    <w:rsid w:val="001F2066"/>
    <w:rsid w:val="001F2355"/>
    <w:rsid w:val="001F2508"/>
    <w:rsid w:val="001F274F"/>
    <w:rsid w:val="001F28AE"/>
    <w:rsid w:val="001F2B48"/>
    <w:rsid w:val="001F2F65"/>
    <w:rsid w:val="001F3052"/>
    <w:rsid w:val="001F3830"/>
    <w:rsid w:val="001F3C90"/>
    <w:rsid w:val="001F3E96"/>
    <w:rsid w:val="001F41DA"/>
    <w:rsid w:val="001F4201"/>
    <w:rsid w:val="001F4300"/>
    <w:rsid w:val="001F46BE"/>
    <w:rsid w:val="001F4E07"/>
    <w:rsid w:val="001F4F63"/>
    <w:rsid w:val="001F5438"/>
    <w:rsid w:val="001F5CDA"/>
    <w:rsid w:val="001F66E0"/>
    <w:rsid w:val="001F6790"/>
    <w:rsid w:val="001F6866"/>
    <w:rsid w:val="001F7695"/>
    <w:rsid w:val="001F7FC8"/>
    <w:rsid w:val="0020011F"/>
    <w:rsid w:val="00200641"/>
    <w:rsid w:val="0020064D"/>
    <w:rsid w:val="00200EB7"/>
    <w:rsid w:val="00200EBA"/>
    <w:rsid w:val="002011E4"/>
    <w:rsid w:val="00201384"/>
    <w:rsid w:val="002017C4"/>
    <w:rsid w:val="0020186F"/>
    <w:rsid w:val="002018C9"/>
    <w:rsid w:val="002018D4"/>
    <w:rsid w:val="00201A4D"/>
    <w:rsid w:val="002021B9"/>
    <w:rsid w:val="0020229A"/>
    <w:rsid w:val="0020247B"/>
    <w:rsid w:val="002025C0"/>
    <w:rsid w:val="00202803"/>
    <w:rsid w:val="00202855"/>
    <w:rsid w:val="00202E1F"/>
    <w:rsid w:val="0020341E"/>
    <w:rsid w:val="00203596"/>
    <w:rsid w:val="00203AC2"/>
    <w:rsid w:val="00204B01"/>
    <w:rsid w:val="00204DD8"/>
    <w:rsid w:val="00205197"/>
    <w:rsid w:val="0020551E"/>
    <w:rsid w:val="002059F9"/>
    <w:rsid w:val="00205EB9"/>
    <w:rsid w:val="00206856"/>
    <w:rsid w:val="002069E5"/>
    <w:rsid w:val="002071A3"/>
    <w:rsid w:val="002071AC"/>
    <w:rsid w:val="00207641"/>
    <w:rsid w:val="00207702"/>
    <w:rsid w:val="00207769"/>
    <w:rsid w:val="00207AA3"/>
    <w:rsid w:val="00207AC7"/>
    <w:rsid w:val="00207F6B"/>
    <w:rsid w:val="0021022E"/>
    <w:rsid w:val="002104AC"/>
    <w:rsid w:val="00211060"/>
    <w:rsid w:val="0021174C"/>
    <w:rsid w:val="0021193B"/>
    <w:rsid w:val="00211A56"/>
    <w:rsid w:val="00211CEE"/>
    <w:rsid w:val="002129F9"/>
    <w:rsid w:val="00213320"/>
    <w:rsid w:val="00213933"/>
    <w:rsid w:val="00213B3C"/>
    <w:rsid w:val="00213BF6"/>
    <w:rsid w:val="00213D21"/>
    <w:rsid w:val="0021420E"/>
    <w:rsid w:val="00214581"/>
    <w:rsid w:val="00214809"/>
    <w:rsid w:val="002149B9"/>
    <w:rsid w:val="00214B3F"/>
    <w:rsid w:val="00214CEA"/>
    <w:rsid w:val="0021571D"/>
    <w:rsid w:val="00215730"/>
    <w:rsid w:val="002161A8"/>
    <w:rsid w:val="002162CF"/>
    <w:rsid w:val="002166EF"/>
    <w:rsid w:val="00216C37"/>
    <w:rsid w:val="002178ED"/>
    <w:rsid w:val="00217D42"/>
    <w:rsid w:val="00220C3C"/>
    <w:rsid w:val="00220E1B"/>
    <w:rsid w:val="002211F2"/>
    <w:rsid w:val="002218AA"/>
    <w:rsid w:val="00221E4A"/>
    <w:rsid w:val="002222C6"/>
    <w:rsid w:val="00222304"/>
    <w:rsid w:val="00222C16"/>
    <w:rsid w:val="00222EBA"/>
    <w:rsid w:val="00222F9A"/>
    <w:rsid w:val="00222FD9"/>
    <w:rsid w:val="0022334E"/>
    <w:rsid w:val="002235BE"/>
    <w:rsid w:val="00223ACD"/>
    <w:rsid w:val="00223FFC"/>
    <w:rsid w:val="00224434"/>
    <w:rsid w:val="00224BF8"/>
    <w:rsid w:val="00225484"/>
    <w:rsid w:val="002255EC"/>
    <w:rsid w:val="002259B3"/>
    <w:rsid w:val="00225A70"/>
    <w:rsid w:val="00225E16"/>
    <w:rsid w:val="00226B17"/>
    <w:rsid w:val="00226CA0"/>
    <w:rsid w:val="002271A8"/>
    <w:rsid w:val="00227311"/>
    <w:rsid w:val="00227382"/>
    <w:rsid w:val="0022765D"/>
    <w:rsid w:val="00227DB3"/>
    <w:rsid w:val="0023000A"/>
    <w:rsid w:val="0023015C"/>
    <w:rsid w:val="002303CE"/>
    <w:rsid w:val="0023079B"/>
    <w:rsid w:val="00230888"/>
    <w:rsid w:val="00230951"/>
    <w:rsid w:val="00230D00"/>
    <w:rsid w:val="00230E38"/>
    <w:rsid w:val="00230F26"/>
    <w:rsid w:val="002318F5"/>
    <w:rsid w:val="00231929"/>
    <w:rsid w:val="00231D68"/>
    <w:rsid w:val="00231EC4"/>
    <w:rsid w:val="002326BF"/>
    <w:rsid w:val="00232A0E"/>
    <w:rsid w:val="00232D70"/>
    <w:rsid w:val="002330F3"/>
    <w:rsid w:val="0023340E"/>
    <w:rsid w:val="0023363E"/>
    <w:rsid w:val="00233FCF"/>
    <w:rsid w:val="00233FE4"/>
    <w:rsid w:val="00234D12"/>
    <w:rsid w:val="002356EC"/>
    <w:rsid w:val="00235DB8"/>
    <w:rsid w:val="002361BB"/>
    <w:rsid w:val="00236762"/>
    <w:rsid w:val="002367B5"/>
    <w:rsid w:val="00236C0D"/>
    <w:rsid w:val="00236D6C"/>
    <w:rsid w:val="00236E04"/>
    <w:rsid w:val="0023749C"/>
    <w:rsid w:val="002374E7"/>
    <w:rsid w:val="002378CC"/>
    <w:rsid w:val="00237E05"/>
    <w:rsid w:val="002400D8"/>
    <w:rsid w:val="0024035D"/>
    <w:rsid w:val="002403CC"/>
    <w:rsid w:val="0024048F"/>
    <w:rsid w:val="002404B8"/>
    <w:rsid w:val="0024059A"/>
    <w:rsid w:val="00240A8F"/>
    <w:rsid w:val="00240CDB"/>
    <w:rsid w:val="0024111D"/>
    <w:rsid w:val="00241406"/>
    <w:rsid w:val="00241491"/>
    <w:rsid w:val="00241564"/>
    <w:rsid w:val="002418D0"/>
    <w:rsid w:val="00241C92"/>
    <w:rsid w:val="00241EC7"/>
    <w:rsid w:val="002420F2"/>
    <w:rsid w:val="002421BB"/>
    <w:rsid w:val="00242604"/>
    <w:rsid w:val="00242827"/>
    <w:rsid w:val="00242940"/>
    <w:rsid w:val="00243371"/>
    <w:rsid w:val="00243374"/>
    <w:rsid w:val="00243D3D"/>
    <w:rsid w:val="00244085"/>
    <w:rsid w:val="0024430C"/>
    <w:rsid w:val="00244FBF"/>
    <w:rsid w:val="00245025"/>
    <w:rsid w:val="00245424"/>
    <w:rsid w:val="00245464"/>
    <w:rsid w:val="00245A0F"/>
    <w:rsid w:val="00245C4C"/>
    <w:rsid w:val="0024617B"/>
    <w:rsid w:val="002462A9"/>
    <w:rsid w:val="00246537"/>
    <w:rsid w:val="00246ADE"/>
    <w:rsid w:val="00246BED"/>
    <w:rsid w:val="00246E54"/>
    <w:rsid w:val="0024795D"/>
    <w:rsid w:val="00247B31"/>
    <w:rsid w:val="00247C77"/>
    <w:rsid w:val="0025038C"/>
    <w:rsid w:val="002505F1"/>
    <w:rsid w:val="00250D1F"/>
    <w:rsid w:val="00251DC6"/>
    <w:rsid w:val="002522ED"/>
    <w:rsid w:val="002526FF"/>
    <w:rsid w:val="002528BA"/>
    <w:rsid w:val="00252A6D"/>
    <w:rsid w:val="00252AF0"/>
    <w:rsid w:val="0025310F"/>
    <w:rsid w:val="0025376E"/>
    <w:rsid w:val="00253B75"/>
    <w:rsid w:val="00254375"/>
    <w:rsid w:val="0025457B"/>
    <w:rsid w:val="002545BB"/>
    <w:rsid w:val="00254CB0"/>
    <w:rsid w:val="00254DEB"/>
    <w:rsid w:val="002551E1"/>
    <w:rsid w:val="00255982"/>
    <w:rsid w:val="00255B3C"/>
    <w:rsid w:val="00255E54"/>
    <w:rsid w:val="00256090"/>
    <w:rsid w:val="00256504"/>
    <w:rsid w:val="0025666E"/>
    <w:rsid w:val="00256ABD"/>
    <w:rsid w:val="00256C20"/>
    <w:rsid w:val="00256D0F"/>
    <w:rsid w:val="00257114"/>
    <w:rsid w:val="002573E5"/>
    <w:rsid w:val="002576F6"/>
    <w:rsid w:val="00257A76"/>
    <w:rsid w:val="00257BA9"/>
    <w:rsid w:val="00257F5F"/>
    <w:rsid w:val="00260030"/>
    <w:rsid w:val="00260732"/>
    <w:rsid w:val="0026084D"/>
    <w:rsid w:val="00260B0D"/>
    <w:rsid w:val="00260BF3"/>
    <w:rsid w:val="00260BFF"/>
    <w:rsid w:val="00260F61"/>
    <w:rsid w:val="002610F4"/>
    <w:rsid w:val="00261368"/>
    <w:rsid w:val="002615B5"/>
    <w:rsid w:val="00261627"/>
    <w:rsid w:val="002618E2"/>
    <w:rsid w:val="00261B2D"/>
    <w:rsid w:val="00261C79"/>
    <w:rsid w:val="00261F86"/>
    <w:rsid w:val="0026213F"/>
    <w:rsid w:val="002621FD"/>
    <w:rsid w:val="0026223F"/>
    <w:rsid w:val="00262522"/>
    <w:rsid w:val="002626AA"/>
    <w:rsid w:val="002627A7"/>
    <w:rsid w:val="00262868"/>
    <w:rsid w:val="00262E5B"/>
    <w:rsid w:val="002637C3"/>
    <w:rsid w:val="002637DE"/>
    <w:rsid w:val="002639A3"/>
    <w:rsid w:val="00263A8A"/>
    <w:rsid w:val="00263CDE"/>
    <w:rsid w:val="00263FB7"/>
    <w:rsid w:val="002642A1"/>
    <w:rsid w:val="00264CFE"/>
    <w:rsid w:val="00266BAC"/>
    <w:rsid w:val="0026706A"/>
    <w:rsid w:val="00267AAC"/>
    <w:rsid w:val="00267E61"/>
    <w:rsid w:val="0027031E"/>
    <w:rsid w:val="0027084C"/>
    <w:rsid w:val="0027086F"/>
    <w:rsid w:val="00270A2A"/>
    <w:rsid w:val="00270BAC"/>
    <w:rsid w:val="002711B9"/>
    <w:rsid w:val="002714BB"/>
    <w:rsid w:val="002715BC"/>
    <w:rsid w:val="002716BB"/>
    <w:rsid w:val="00271900"/>
    <w:rsid w:val="002719BC"/>
    <w:rsid w:val="00272059"/>
    <w:rsid w:val="00272606"/>
    <w:rsid w:val="00272709"/>
    <w:rsid w:val="002729C8"/>
    <w:rsid w:val="00273251"/>
    <w:rsid w:val="00273768"/>
    <w:rsid w:val="00273E2F"/>
    <w:rsid w:val="00274F55"/>
    <w:rsid w:val="00274F5F"/>
    <w:rsid w:val="002750E1"/>
    <w:rsid w:val="00275197"/>
    <w:rsid w:val="0027527F"/>
    <w:rsid w:val="00275708"/>
    <w:rsid w:val="0027582F"/>
    <w:rsid w:val="00275A78"/>
    <w:rsid w:val="00275D78"/>
    <w:rsid w:val="00275E62"/>
    <w:rsid w:val="00276068"/>
    <w:rsid w:val="002761DA"/>
    <w:rsid w:val="00276455"/>
    <w:rsid w:val="00276B18"/>
    <w:rsid w:val="00276BBE"/>
    <w:rsid w:val="00276FEA"/>
    <w:rsid w:val="0027730E"/>
    <w:rsid w:val="002773A3"/>
    <w:rsid w:val="00277706"/>
    <w:rsid w:val="00277921"/>
    <w:rsid w:val="0028032E"/>
    <w:rsid w:val="00280A87"/>
    <w:rsid w:val="00280AA6"/>
    <w:rsid w:val="00280BC7"/>
    <w:rsid w:val="00280E3D"/>
    <w:rsid w:val="00280F0A"/>
    <w:rsid w:val="002810F5"/>
    <w:rsid w:val="00281381"/>
    <w:rsid w:val="00281535"/>
    <w:rsid w:val="002817B2"/>
    <w:rsid w:val="002819EF"/>
    <w:rsid w:val="00281AD8"/>
    <w:rsid w:val="00281C2B"/>
    <w:rsid w:val="00281EB2"/>
    <w:rsid w:val="00282276"/>
    <w:rsid w:val="00282598"/>
    <w:rsid w:val="00282705"/>
    <w:rsid w:val="0028329F"/>
    <w:rsid w:val="00283841"/>
    <w:rsid w:val="00283D32"/>
    <w:rsid w:val="0028453D"/>
    <w:rsid w:val="00284A9E"/>
    <w:rsid w:val="00284C2A"/>
    <w:rsid w:val="00284C50"/>
    <w:rsid w:val="002859C3"/>
    <w:rsid w:val="00286618"/>
    <w:rsid w:val="0028664A"/>
    <w:rsid w:val="00286951"/>
    <w:rsid w:val="00286B06"/>
    <w:rsid w:val="00286B0A"/>
    <w:rsid w:val="002877B1"/>
    <w:rsid w:val="002878C7"/>
    <w:rsid w:val="00287EF7"/>
    <w:rsid w:val="002902EF"/>
    <w:rsid w:val="002903FE"/>
    <w:rsid w:val="00290664"/>
    <w:rsid w:val="00290786"/>
    <w:rsid w:val="00290B87"/>
    <w:rsid w:val="0029142A"/>
    <w:rsid w:val="00291455"/>
    <w:rsid w:val="00291826"/>
    <w:rsid w:val="002918DD"/>
    <w:rsid w:val="00291C32"/>
    <w:rsid w:val="00291D13"/>
    <w:rsid w:val="00291DA4"/>
    <w:rsid w:val="00291E68"/>
    <w:rsid w:val="0029261F"/>
    <w:rsid w:val="002926C5"/>
    <w:rsid w:val="00292751"/>
    <w:rsid w:val="00292C8B"/>
    <w:rsid w:val="00292E40"/>
    <w:rsid w:val="00293AE8"/>
    <w:rsid w:val="00294267"/>
    <w:rsid w:val="00294E2D"/>
    <w:rsid w:val="0029534C"/>
    <w:rsid w:val="0029561D"/>
    <w:rsid w:val="002958BB"/>
    <w:rsid w:val="00295EA4"/>
    <w:rsid w:val="00295F5F"/>
    <w:rsid w:val="00296185"/>
    <w:rsid w:val="00296702"/>
    <w:rsid w:val="00296A41"/>
    <w:rsid w:val="00296CB9"/>
    <w:rsid w:val="00297486"/>
    <w:rsid w:val="00297A29"/>
    <w:rsid w:val="002A03D0"/>
    <w:rsid w:val="002A0483"/>
    <w:rsid w:val="002A0BE2"/>
    <w:rsid w:val="002A0F7E"/>
    <w:rsid w:val="002A109A"/>
    <w:rsid w:val="002A1223"/>
    <w:rsid w:val="002A155B"/>
    <w:rsid w:val="002A187D"/>
    <w:rsid w:val="002A1A1F"/>
    <w:rsid w:val="002A1A33"/>
    <w:rsid w:val="002A28B9"/>
    <w:rsid w:val="002A2A76"/>
    <w:rsid w:val="002A356A"/>
    <w:rsid w:val="002A362A"/>
    <w:rsid w:val="002A3EED"/>
    <w:rsid w:val="002A40E2"/>
    <w:rsid w:val="002A468C"/>
    <w:rsid w:val="002A4777"/>
    <w:rsid w:val="002A515C"/>
    <w:rsid w:val="002A5174"/>
    <w:rsid w:val="002A531A"/>
    <w:rsid w:val="002A57C2"/>
    <w:rsid w:val="002A601B"/>
    <w:rsid w:val="002A6033"/>
    <w:rsid w:val="002A6549"/>
    <w:rsid w:val="002A66B1"/>
    <w:rsid w:val="002A6704"/>
    <w:rsid w:val="002A6F80"/>
    <w:rsid w:val="002A74E0"/>
    <w:rsid w:val="002B08A4"/>
    <w:rsid w:val="002B0972"/>
    <w:rsid w:val="002B0A5F"/>
    <w:rsid w:val="002B0B0C"/>
    <w:rsid w:val="002B107F"/>
    <w:rsid w:val="002B11C0"/>
    <w:rsid w:val="002B175A"/>
    <w:rsid w:val="002B1A4C"/>
    <w:rsid w:val="002B1A56"/>
    <w:rsid w:val="002B1D1C"/>
    <w:rsid w:val="002B1F9E"/>
    <w:rsid w:val="002B2754"/>
    <w:rsid w:val="002B3272"/>
    <w:rsid w:val="002B38B7"/>
    <w:rsid w:val="002B3D28"/>
    <w:rsid w:val="002B3E04"/>
    <w:rsid w:val="002B456D"/>
    <w:rsid w:val="002B59EC"/>
    <w:rsid w:val="002B6033"/>
    <w:rsid w:val="002B62F9"/>
    <w:rsid w:val="002B637F"/>
    <w:rsid w:val="002B691E"/>
    <w:rsid w:val="002B6B6E"/>
    <w:rsid w:val="002B6C23"/>
    <w:rsid w:val="002C0169"/>
    <w:rsid w:val="002C04E5"/>
    <w:rsid w:val="002C074B"/>
    <w:rsid w:val="002C0926"/>
    <w:rsid w:val="002C0A20"/>
    <w:rsid w:val="002C0B05"/>
    <w:rsid w:val="002C0EDD"/>
    <w:rsid w:val="002C16D7"/>
    <w:rsid w:val="002C18F5"/>
    <w:rsid w:val="002C194B"/>
    <w:rsid w:val="002C1C55"/>
    <w:rsid w:val="002C1DD6"/>
    <w:rsid w:val="002C2E96"/>
    <w:rsid w:val="002C3440"/>
    <w:rsid w:val="002C34A8"/>
    <w:rsid w:val="002C362E"/>
    <w:rsid w:val="002C36CA"/>
    <w:rsid w:val="002C379E"/>
    <w:rsid w:val="002C381A"/>
    <w:rsid w:val="002C385D"/>
    <w:rsid w:val="002C3C57"/>
    <w:rsid w:val="002C3D9A"/>
    <w:rsid w:val="002C407C"/>
    <w:rsid w:val="002C41D7"/>
    <w:rsid w:val="002C46D4"/>
    <w:rsid w:val="002C496E"/>
    <w:rsid w:val="002C4C7F"/>
    <w:rsid w:val="002C4DF6"/>
    <w:rsid w:val="002C575B"/>
    <w:rsid w:val="002C6092"/>
    <w:rsid w:val="002C62CC"/>
    <w:rsid w:val="002C6594"/>
    <w:rsid w:val="002C6D21"/>
    <w:rsid w:val="002C6D57"/>
    <w:rsid w:val="002C6DAC"/>
    <w:rsid w:val="002C6F4C"/>
    <w:rsid w:val="002C7179"/>
    <w:rsid w:val="002C7554"/>
    <w:rsid w:val="002C78BE"/>
    <w:rsid w:val="002C7A48"/>
    <w:rsid w:val="002C7CCA"/>
    <w:rsid w:val="002C7D16"/>
    <w:rsid w:val="002C7DBF"/>
    <w:rsid w:val="002D0237"/>
    <w:rsid w:val="002D037F"/>
    <w:rsid w:val="002D0416"/>
    <w:rsid w:val="002D0419"/>
    <w:rsid w:val="002D05BD"/>
    <w:rsid w:val="002D0883"/>
    <w:rsid w:val="002D0C8F"/>
    <w:rsid w:val="002D110A"/>
    <w:rsid w:val="002D11D4"/>
    <w:rsid w:val="002D1745"/>
    <w:rsid w:val="002D193D"/>
    <w:rsid w:val="002D1A18"/>
    <w:rsid w:val="002D1C2D"/>
    <w:rsid w:val="002D1E27"/>
    <w:rsid w:val="002D24CF"/>
    <w:rsid w:val="002D2902"/>
    <w:rsid w:val="002D2AC2"/>
    <w:rsid w:val="002D2E97"/>
    <w:rsid w:val="002D2EAF"/>
    <w:rsid w:val="002D30EC"/>
    <w:rsid w:val="002D31EA"/>
    <w:rsid w:val="002D3BB8"/>
    <w:rsid w:val="002D3D0D"/>
    <w:rsid w:val="002D3FA8"/>
    <w:rsid w:val="002D4342"/>
    <w:rsid w:val="002D4674"/>
    <w:rsid w:val="002D47A5"/>
    <w:rsid w:val="002D4C61"/>
    <w:rsid w:val="002D4E23"/>
    <w:rsid w:val="002D50A8"/>
    <w:rsid w:val="002D58FE"/>
    <w:rsid w:val="002D5950"/>
    <w:rsid w:val="002D5DCE"/>
    <w:rsid w:val="002D60EA"/>
    <w:rsid w:val="002D614B"/>
    <w:rsid w:val="002D6468"/>
    <w:rsid w:val="002D6726"/>
    <w:rsid w:val="002D6769"/>
    <w:rsid w:val="002D681C"/>
    <w:rsid w:val="002D6B54"/>
    <w:rsid w:val="002D75F5"/>
    <w:rsid w:val="002D7DAB"/>
    <w:rsid w:val="002D7E17"/>
    <w:rsid w:val="002D7F1A"/>
    <w:rsid w:val="002E0007"/>
    <w:rsid w:val="002E05FA"/>
    <w:rsid w:val="002E0860"/>
    <w:rsid w:val="002E1717"/>
    <w:rsid w:val="002E1773"/>
    <w:rsid w:val="002E1B72"/>
    <w:rsid w:val="002E2631"/>
    <w:rsid w:val="002E2945"/>
    <w:rsid w:val="002E2D21"/>
    <w:rsid w:val="002E2D5F"/>
    <w:rsid w:val="002E304F"/>
    <w:rsid w:val="002E330C"/>
    <w:rsid w:val="002E38EE"/>
    <w:rsid w:val="002E3AB3"/>
    <w:rsid w:val="002E3E03"/>
    <w:rsid w:val="002E3E1F"/>
    <w:rsid w:val="002E41D1"/>
    <w:rsid w:val="002E530D"/>
    <w:rsid w:val="002E533D"/>
    <w:rsid w:val="002E5387"/>
    <w:rsid w:val="002E61D9"/>
    <w:rsid w:val="002E62DA"/>
    <w:rsid w:val="002E6A53"/>
    <w:rsid w:val="002E6A6C"/>
    <w:rsid w:val="002E6CD9"/>
    <w:rsid w:val="002E6D59"/>
    <w:rsid w:val="002E6E40"/>
    <w:rsid w:val="002E7290"/>
    <w:rsid w:val="002E77E9"/>
    <w:rsid w:val="002E7A02"/>
    <w:rsid w:val="002E7F96"/>
    <w:rsid w:val="002F04D6"/>
    <w:rsid w:val="002F06B6"/>
    <w:rsid w:val="002F071A"/>
    <w:rsid w:val="002F07DB"/>
    <w:rsid w:val="002F12BD"/>
    <w:rsid w:val="002F13B2"/>
    <w:rsid w:val="002F17EF"/>
    <w:rsid w:val="002F1F79"/>
    <w:rsid w:val="002F2915"/>
    <w:rsid w:val="002F2C64"/>
    <w:rsid w:val="002F2D96"/>
    <w:rsid w:val="002F2E68"/>
    <w:rsid w:val="002F30F9"/>
    <w:rsid w:val="002F39CE"/>
    <w:rsid w:val="002F3A5A"/>
    <w:rsid w:val="002F4135"/>
    <w:rsid w:val="002F4218"/>
    <w:rsid w:val="002F4288"/>
    <w:rsid w:val="002F43B5"/>
    <w:rsid w:val="002F4453"/>
    <w:rsid w:val="002F46BA"/>
    <w:rsid w:val="002F4A80"/>
    <w:rsid w:val="002F4B01"/>
    <w:rsid w:val="002F500F"/>
    <w:rsid w:val="002F5344"/>
    <w:rsid w:val="002F5484"/>
    <w:rsid w:val="002F54F5"/>
    <w:rsid w:val="002F57C1"/>
    <w:rsid w:val="002F57FF"/>
    <w:rsid w:val="002F5CA3"/>
    <w:rsid w:val="002F5E83"/>
    <w:rsid w:val="002F61B4"/>
    <w:rsid w:val="002F63EF"/>
    <w:rsid w:val="002F6564"/>
    <w:rsid w:val="002F6723"/>
    <w:rsid w:val="002F6924"/>
    <w:rsid w:val="002F6A3F"/>
    <w:rsid w:val="002F7101"/>
    <w:rsid w:val="002F7309"/>
    <w:rsid w:val="002F76D6"/>
    <w:rsid w:val="002F7B95"/>
    <w:rsid w:val="002F7BBE"/>
    <w:rsid w:val="002F7FD5"/>
    <w:rsid w:val="0030012C"/>
    <w:rsid w:val="00301CF5"/>
    <w:rsid w:val="00301D72"/>
    <w:rsid w:val="00301E2A"/>
    <w:rsid w:val="00301E68"/>
    <w:rsid w:val="00301ECB"/>
    <w:rsid w:val="00301FEB"/>
    <w:rsid w:val="0030230E"/>
    <w:rsid w:val="0030239C"/>
    <w:rsid w:val="00302404"/>
    <w:rsid w:val="0030265B"/>
    <w:rsid w:val="003028D2"/>
    <w:rsid w:val="00302BC1"/>
    <w:rsid w:val="0030303B"/>
    <w:rsid w:val="00303F93"/>
    <w:rsid w:val="0030484E"/>
    <w:rsid w:val="00304D58"/>
    <w:rsid w:val="00304E18"/>
    <w:rsid w:val="003050E1"/>
    <w:rsid w:val="0030524F"/>
    <w:rsid w:val="00305458"/>
    <w:rsid w:val="003054EF"/>
    <w:rsid w:val="0030554E"/>
    <w:rsid w:val="003056DF"/>
    <w:rsid w:val="0030572D"/>
    <w:rsid w:val="00305C3E"/>
    <w:rsid w:val="00305DE5"/>
    <w:rsid w:val="00306702"/>
    <w:rsid w:val="003069B9"/>
    <w:rsid w:val="00307450"/>
    <w:rsid w:val="00310394"/>
    <w:rsid w:val="003103C7"/>
    <w:rsid w:val="00310704"/>
    <w:rsid w:val="00310ABF"/>
    <w:rsid w:val="00310B27"/>
    <w:rsid w:val="00311804"/>
    <w:rsid w:val="003127E6"/>
    <w:rsid w:val="003128DE"/>
    <w:rsid w:val="00312BD2"/>
    <w:rsid w:val="0031370C"/>
    <w:rsid w:val="00313765"/>
    <w:rsid w:val="003138C2"/>
    <w:rsid w:val="00313A83"/>
    <w:rsid w:val="00313B0E"/>
    <w:rsid w:val="00313B62"/>
    <w:rsid w:val="00313C05"/>
    <w:rsid w:val="00313CC3"/>
    <w:rsid w:val="00313D4C"/>
    <w:rsid w:val="00313E6D"/>
    <w:rsid w:val="00313EF9"/>
    <w:rsid w:val="00313F47"/>
    <w:rsid w:val="0031406B"/>
    <w:rsid w:val="00314382"/>
    <w:rsid w:val="00314C56"/>
    <w:rsid w:val="00315177"/>
    <w:rsid w:val="003151C6"/>
    <w:rsid w:val="00315215"/>
    <w:rsid w:val="00315323"/>
    <w:rsid w:val="003155C4"/>
    <w:rsid w:val="003156EF"/>
    <w:rsid w:val="00315D80"/>
    <w:rsid w:val="00315F9E"/>
    <w:rsid w:val="00316CEE"/>
    <w:rsid w:val="00316D82"/>
    <w:rsid w:val="0031705F"/>
    <w:rsid w:val="00317334"/>
    <w:rsid w:val="0031738D"/>
    <w:rsid w:val="00317558"/>
    <w:rsid w:val="0031777E"/>
    <w:rsid w:val="0031778C"/>
    <w:rsid w:val="003177D4"/>
    <w:rsid w:val="00317826"/>
    <w:rsid w:val="00320172"/>
    <w:rsid w:val="003202F1"/>
    <w:rsid w:val="00320313"/>
    <w:rsid w:val="003206B4"/>
    <w:rsid w:val="0032084C"/>
    <w:rsid w:val="00320855"/>
    <w:rsid w:val="00320B65"/>
    <w:rsid w:val="003211A2"/>
    <w:rsid w:val="0032126F"/>
    <w:rsid w:val="0032145C"/>
    <w:rsid w:val="003217C4"/>
    <w:rsid w:val="00321944"/>
    <w:rsid w:val="00321A6D"/>
    <w:rsid w:val="00321C42"/>
    <w:rsid w:val="00321D27"/>
    <w:rsid w:val="00322123"/>
    <w:rsid w:val="0032269B"/>
    <w:rsid w:val="00322C38"/>
    <w:rsid w:val="0032308D"/>
    <w:rsid w:val="003236B9"/>
    <w:rsid w:val="00323709"/>
    <w:rsid w:val="00323956"/>
    <w:rsid w:val="00323D61"/>
    <w:rsid w:val="00323EB2"/>
    <w:rsid w:val="0032411E"/>
    <w:rsid w:val="0032472A"/>
    <w:rsid w:val="003253CF"/>
    <w:rsid w:val="00325B33"/>
    <w:rsid w:val="00325B9C"/>
    <w:rsid w:val="00325BD7"/>
    <w:rsid w:val="0032637E"/>
    <w:rsid w:val="003263CC"/>
    <w:rsid w:val="003265C4"/>
    <w:rsid w:val="003265E5"/>
    <w:rsid w:val="00326659"/>
    <w:rsid w:val="003267C4"/>
    <w:rsid w:val="00326B66"/>
    <w:rsid w:val="00326F99"/>
    <w:rsid w:val="003271D7"/>
    <w:rsid w:val="0032733C"/>
    <w:rsid w:val="0032739A"/>
    <w:rsid w:val="003276D8"/>
    <w:rsid w:val="00327C61"/>
    <w:rsid w:val="00327CDE"/>
    <w:rsid w:val="00327E22"/>
    <w:rsid w:val="00330562"/>
    <w:rsid w:val="00330650"/>
    <w:rsid w:val="00330736"/>
    <w:rsid w:val="0033097B"/>
    <w:rsid w:val="003309F3"/>
    <w:rsid w:val="00330A0E"/>
    <w:rsid w:val="00330AE0"/>
    <w:rsid w:val="00330C50"/>
    <w:rsid w:val="0033134B"/>
    <w:rsid w:val="00331A92"/>
    <w:rsid w:val="00331B52"/>
    <w:rsid w:val="00332699"/>
    <w:rsid w:val="00332868"/>
    <w:rsid w:val="00332BFA"/>
    <w:rsid w:val="00332D8A"/>
    <w:rsid w:val="0033307E"/>
    <w:rsid w:val="00333447"/>
    <w:rsid w:val="0033355D"/>
    <w:rsid w:val="003335D0"/>
    <w:rsid w:val="003336BB"/>
    <w:rsid w:val="00333920"/>
    <w:rsid w:val="0033415B"/>
    <w:rsid w:val="003343A4"/>
    <w:rsid w:val="003343BA"/>
    <w:rsid w:val="00334E00"/>
    <w:rsid w:val="003350CB"/>
    <w:rsid w:val="0033517B"/>
    <w:rsid w:val="003354B3"/>
    <w:rsid w:val="00335A67"/>
    <w:rsid w:val="00335C1B"/>
    <w:rsid w:val="00335E51"/>
    <w:rsid w:val="00335EB1"/>
    <w:rsid w:val="00335ED8"/>
    <w:rsid w:val="00335F4C"/>
    <w:rsid w:val="00335FD4"/>
    <w:rsid w:val="003361CC"/>
    <w:rsid w:val="003362FF"/>
    <w:rsid w:val="00336314"/>
    <w:rsid w:val="00336549"/>
    <w:rsid w:val="00336A7A"/>
    <w:rsid w:val="00336E02"/>
    <w:rsid w:val="00336E8A"/>
    <w:rsid w:val="003370FA"/>
    <w:rsid w:val="0033720C"/>
    <w:rsid w:val="0033740F"/>
    <w:rsid w:val="003374E9"/>
    <w:rsid w:val="00337C6B"/>
    <w:rsid w:val="00337C7B"/>
    <w:rsid w:val="00337CA1"/>
    <w:rsid w:val="00337E52"/>
    <w:rsid w:val="00337ED4"/>
    <w:rsid w:val="003401E6"/>
    <w:rsid w:val="00340598"/>
    <w:rsid w:val="003408FF"/>
    <w:rsid w:val="00340ED7"/>
    <w:rsid w:val="00340F59"/>
    <w:rsid w:val="0034101A"/>
    <w:rsid w:val="003410DA"/>
    <w:rsid w:val="00341255"/>
    <w:rsid w:val="00341C3E"/>
    <w:rsid w:val="00341E1A"/>
    <w:rsid w:val="003422F3"/>
    <w:rsid w:val="00342494"/>
    <w:rsid w:val="003428C8"/>
    <w:rsid w:val="00342A5E"/>
    <w:rsid w:val="00342DFF"/>
    <w:rsid w:val="00343139"/>
    <w:rsid w:val="00343162"/>
    <w:rsid w:val="0034324C"/>
    <w:rsid w:val="0034382D"/>
    <w:rsid w:val="00343BA8"/>
    <w:rsid w:val="00343E57"/>
    <w:rsid w:val="00343E95"/>
    <w:rsid w:val="00343F4B"/>
    <w:rsid w:val="00344803"/>
    <w:rsid w:val="00344B88"/>
    <w:rsid w:val="00344F6E"/>
    <w:rsid w:val="0034515E"/>
    <w:rsid w:val="00345CFF"/>
    <w:rsid w:val="00345E8C"/>
    <w:rsid w:val="00346854"/>
    <w:rsid w:val="00346A2C"/>
    <w:rsid w:val="00346AA7"/>
    <w:rsid w:val="00346FDA"/>
    <w:rsid w:val="003476FC"/>
    <w:rsid w:val="00347E9D"/>
    <w:rsid w:val="003502ED"/>
    <w:rsid w:val="00350CE4"/>
    <w:rsid w:val="00350CFC"/>
    <w:rsid w:val="00350EA5"/>
    <w:rsid w:val="00350FF3"/>
    <w:rsid w:val="00351038"/>
    <w:rsid w:val="00351186"/>
    <w:rsid w:val="00351496"/>
    <w:rsid w:val="00352182"/>
    <w:rsid w:val="00352DA7"/>
    <w:rsid w:val="00352EDF"/>
    <w:rsid w:val="00352F2E"/>
    <w:rsid w:val="0035390A"/>
    <w:rsid w:val="003539FC"/>
    <w:rsid w:val="00354926"/>
    <w:rsid w:val="003549AB"/>
    <w:rsid w:val="00354A54"/>
    <w:rsid w:val="00354C11"/>
    <w:rsid w:val="00354CF0"/>
    <w:rsid w:val="00355105"/>
    <w:rsid w:val="003555B1"/>
    <w:rsid w:val="00355704"/>
    <w:rsid w:val="00355952"/>
    <w:rsid w:val="00356490"/>
    <w:rsid w:val="003567C7"/>
    <w:rsid w:val="00356B02"/>
    <w:rsid w:val="00356BF7"/>
    <w:rsid w:val="003570E1"/>
    <w:rsid w:val="0035732A"/>
    <w:rsid w:val="003574BF"/>
    <w:rsid w:val="003579A3"/>
    <w:rsid w:val="00357BA8"/>
    <w:rsid w:val="00357D61"/>
    <w:rsid w:val="0036007D"/>
    <w:rsid w:val="003600E9"/>
    <w:rsid w:val="00360828"/>
    <w:rsid w:val="00360D65"/>
    <w:rsid w:val="00360F43"/>
    <w:rsid w:val="00361152"/>
    <w:rsid w:val="00361255"/>
    <w:rsid w:val="0036153C"/>
    <w:rsid w:val="003619DF"/>
    <w:rsid w:val="00361AA8"/>
    <w:rsid w:val="0036240E"/>
    <w:rsid w:val="003627C4"/>
    <w:rsid w:val="00362A40"/>
    <w:rsid w:val="00362ADE"/>
    <w:rsid w:val="00362CB2"/>
    <w:rsid w:val="003630AA"/>
    <w:rsid w:val="00363236"/>
    <w:rsid w:val="0036370E"/>
    <w:rsid w:val="00363875"/>
    <w:rsid w:val="0036429A"/>
    <w:rsid w:val="003643E9"/>
    <w:rsid w:val="00364636"/>
    <w:rsid w:val="00364C21"/>
    <w:rsid w:val="00364E46"/>
    <w:rsid w:val="00364EAB"/>
    <w:rsid w:val="0036513B"/>
    <w:rsid w:val="003655FF"/>
    <w:rsid w:val="00365AEB"/>
    <w:rsid w:val="00365DE0"/>
    <w:rsid w:val="00365F43"/>
    <w:rsid w:val="00365FDA"/>
    <w:rsid w:val="00366B95"/>
    <w:rsid w:val="00366C8E"/>
    <w:rsid w:val="00366CB2"/>
    <w:rsid w:val="0036747A"/>
    <w:rsid w:val="00367484"/>
    <w:rsid w:val="00367B56"/>
    <w:rsid w:val="00367C38"/>
    <w:rsid w:val="00367DC5"/>
    <w:rsid w:val="003707C4"/>
    <w:rsid w:val="00370CD0"/>
    <w:rsid w:val="00370FF0"/>
    <w:rsid w:val="0037112A"/>
    <w:rsid w:val="003718AC"/>
    <w:rsid w:val="00371C32"/>
    <w:rsid w:val="00372B7A"/>
    <w:rsid w:val="00373304"/>
    <w:rsid w:val="003734A0"/>
    <w:rsid w:val="003735AA"/>
    <w:rsid w:val="0037397C"/>
    <w:rsid w:val="00373A2D"/>
    <w:rsid w:val="00374312"/>
    <w:rsid w:val="00374B5B"/>
    <w:rsid w:val="00374E9D"/>
    <w:rsid w:val="00374EE1"/>
    <w:rsid w:val="0037545F"/>
    <w:rsid w:val="00375588"/>
    <w:rsid w:val="00375621"/>
    <w:rsid w:val="00375AD9"/>
    <w:rsid w:val="00375BA2"/>
    <w:rsid w:val="00375D8A"/>
    <w:rsid w:val="00375E64"/>
    <w:rsid w:val="00376304"/>
    <w:rsid w:val="0037740C"/>
    <w:rsid w:val="003775CC"/>
    <w:rsid w:val="00377619"/>
    <w:rsid w:val="00377664"/>
    <w:rsid w:val="00377ACE"/>
    <w:rsid w:val="00377AF2"/>
    <w:rsid w:val="00377B28"/>
    <w:rsid w:val="003800AF"/>
    <w:rsid w:val="00380192"/>
    <w:rsid w:val="003801E2"/>
    <w:rsid w:val="00380288"/>
    <w:rsid w:val="0038052F"/>
    <w:rsid w:val="003805B8"/>
    <w:rsid w:val="0038069A"/>
    <w:rsid w:val="00380745"/>
    <w:rsid w:val="00380D19"/>
    <w:rsid w:val="00380E11"/>
    <w:rsid w:val="00380FE5"/>
    <w:rsid w:val="00381091"/>
    <w:rsid w:val="0038112D"/>
    <w:rsid w:val="003811C0"/>
    <w:rsid w:val="003811FF"/>
    <w:rsid w:val="00381298"/>
    <w:rsid w:val="0038150E"/>
    <w:rsid w:val="00381CB6"/>
    <w:rsid w:val="00382B20"/>
    <w:rsid w:val="00382C60"/>
    <w:rsid w:val="00383674"/>
    <w:rsid w:val="003836D4"/>
    <w:rsid w:val="00383758"/>
    <w:rsid w:val="00383D56"/>
    <w:rsid w:val="003842BE"/>
    <w:rsid w:val="0038444B"/>
    <w:rsid w:val="00384CE5"/>
    <w:rsid w:val="0038503E"/>
    <w:rsid w:val="00386702"/>
    <w:rsid w:val="00386A38"/>
    <w:rsid w:val="00386ADF"/>
    <w:rsid w:val="00386BB4"/>
    <w:rsid w:val="00386D0F"/>
    <w:rsid w:val="00386F81"/>
    <w:rsid w:val="003872C8"/>
    <w:rsid w:val="003873F9"/>
    <w:rsid w:val="003875B5"/>
    <w:rsid w:val="0038770A"/>
    <w:rsid w:val="0038771A"/>
    <w:rsid w:val="00387891"/>
    <w:rsid w:val="00387BD8"/>
    <w:rsid w:val="003905AD"/>
    <w:rsid w:val="0039118F"/>
    <w:rsid w:val="00391399"/>
    <w:rsid w:val="00391578"/>
    <w:rsid w:val="00391DB6"/>
    <w:rsid w:val="003923F1"/>
    <w:rsid w:val="00392DC0"/>
    <w:rsid w:val="00392EDA"/>
    <w:rsid w:val="00393188"/>
    <w:rsid w:val="003932D8"/>
    <w:rsid w:val="00393406"/>
    <w:rsid w:val="0039378E"/>
    <w:rsid w:val="0039487A"/>
    <w:rsid w:val="003953F8"/>
    <w:rsid w:val="0039557F"/>
    <w:rsid w:val="0039583A"/>
    <w:rsid w:val="00395B49"/>
    <w:rsid w:val="00396032"/>
    <w:rsid w:val="00396A36"/>
    <w:rsid w:val="00396A46"/>
    <w:rsid w:val="00397330"/>
    <w:rsid w:val="00397575"/>
    <w:rsid w:val="00397868"/>
    <w:rsid w:val="00397A68"/>
    <w:rsid w:val="00397BA2"/>
    <w:rsid w:val="003A0038"/>
    <w:rsid w:val="003A0301"/>
    <w:rsid w:val="003A0373"/>
    <w:rsid w:val="003A064D"/>
    <w:rsid w:val="003A0C25"/>
    <w:rsid w:val="003A0FF6"/>
    <w:rsid w:val="003A12AF"/>
    <w:rsid w:val="003A1C18"/>
    <w:rsid w:val="003A218E"/>
    <w:rsid w:val="003A224A"/>
    <w:rsid w:val="003A2920"/>
    <w:rsid w:val="003A2B0E"/>
    <w:rsid w:val="003A302E"/>
    <w:rsid w:val="003A3087"/>
    <w:rsid w:val="003A31AC"/>
    <w:rsid w:val="003A32D2"/>
    <w:rsid w:val="003A32E1"/>
    <w:rsid w:val="003A32FC"/>
    <w:rsid w:val="003A37FA"/>
    <w:rsid w:val="003A394E"/>
    <w:rsid w:val="003A39E5"/>
    <w:rsid w:val="003A3A2E"/>
    <w:rsid w:val="003A3AF4"/>
    <w:rsid w:val="003A3C3B"/>
    <w:rsid w:val="003A3CB1"/>
    <w:rsid w:val="003A3D89"/>
    <w:rsid w:val="003A3EA4"/>
    <w:rsid w:val="003A4228"/>
    <w:rsid w:val="003A4264"/>
    <w:rsid w:val="003A489A"/>
    <w:rsid w:val="003A4CFF"/>
    <w:rsid w:val="003A5032"/>
    <w:rsid w:val="003A52B8"/>
    <w:rsid w:val="003A58FC"/>
    <w:rsid w:val="003A5C62"/>
    <w:rsid w:val="003A5EAD"/>
    <w:rsid w:val="003A622D"/>
    <w:rsid w:val="003A64D3"/>
    <w:rsid w:val="003A6576"/>
    <w:rsid w:val="003A6C49"/>
    <w:rsid w:val="003A6C60"/>
    <w:rsid w:val="003A74EC"/>
    <w:rsid w:val="003A7646"/>
    <w:rsid w:val="003A77C7"/>
    <w:rsid w:val="003A78E6"/>
    <w:rsid w:val="003B09D2"/>
    <w:rsid w:val="003B0DA9"/>
    <w:rsid w:val="003B0E39"/>
    <w:rsid w:val="003B12BE"/>
    <w:rsid w:val="003B150A"/>
    <w:rsid w:val="003B18F0"/>
    <w:rsid w:val="003B20EE"/>
    <w:rsid w:val="003B2FEB"/>
    <w:rsid w:val="003B313D"/>
    <w:rsid w:val="003B3293"/>
    <w:rsid w:val="003B36E7"/>
    <w:rsid w:val="003B3B30"/>
    <w:rsid w:val="003B3CA2"/>
    <w:rsid w:val="003B44F9"/>
    <w:rsid w:val="003B4771"/>
    <w:rsid w:val="003B4891"/>
    <w:rsid w:val="003B4B00"/>
    <w:rsid w:val="003B4D74"/>
    <w:rsid w:val="003B4DE5"/>
    <w:rsid w:val="003B51D4"/>
    <w:rsid w:val="003B548B"/>
    <w:rsid w:val="003B5566"/>
    <w:rsid w:val="003B55F5"/>
    <w:rsid w:val="003B577D"/>
    <w:rsid w:val="003B5B68"/>
    <w:rsid w:val="003B5EF8"/>
    <w:rsid w:val="003B699D"/>
    <w:rsid w:val="003B6FCD"/>
    <w:rsid w:val="003B7267"/>
    <w:rsid w:val="003B7309"/>
    <w:rsid w:val="003B769E"/>
    <w:rsid w:val="003B7B1D"/>
    <w:rsid w:val="003C03BB"/>
    <w:rsid w:val="003C0986"/>
    <w:rsid w:val="003C0E3B"/>
    <w:rsid w:val="003C13E5"/>
    <w:rsid w:val="003C1433"/>
    <w:rsid w:val="003C2283"/>
    <w:rsid w:val="003C2EC4"/>
    <w:rsid w:val="003C3502"/>
    <w:rsid w:val="003C3F34"/>
    <w:rsid w:val="003C4DC7"/>
    <w:rsid w:val="003C4E1F"/>
    <w:rsid w:val="003C50C7"/>
    <w:rsid w:val="003C547A"/>
    <w:rsid w:val="003C5B3D"/>
    <w:rsid w:val="003C699A"/>
    <w:rsid w:val="003C69A1"/>
    <w:rsid w:val="003C6DEE"/>
    <w:rsid w:val="003C7711"/>
    <w:rsid w:val="003C77A4"/>
    <w:rsid w:val="003C7BC7"/>
    <w:rsid w:val="003C7CAC"/>
    <w:rsid w:val="003C7DF4"/>
    <w:rsid w:val="003C7E6B"/>
    <w:rsid w:val="003D0379"/>
    <w:rsid w:val="003D07E2"/>
    <w:rsid w:val="003D0A21"/>
    <w:rsid w:val="003D0E33"/>
    <w:rsid w:val="003D1520"/>
    <w:rsid w:val="003D1718"/>
    <w:rsid w:val="003D1CDC"/>
    <w:rsid w:val="003D21CE"/>
    <w:rsid w:val="003D2BB1"/>
    <w:rsid w:val="003D346B"/>
    <w:rsid w:val="003D36F8"/>
    <w:rsid w:val="003D374C"/>
    <w:rsid w:val="003D3CD4"/>
    <w:rsid w:val="003D3E4C"/>
    <w:rsid w:val="003D40D8"/>
    <w:rsid w:val="003D40E0"/>
    <w:rsid w:val="003D4381"/>
    <w:rsid w:val="003D50E7"/>
    <w:rsid w:val="003D58F3"/>
    <w:rsid w:val="003D6770"/>
    <w:rsid w:val="003D7A2D"/>
    <w:rsid w:val="003D7BC9"/>
    <w:rsid w:val="003D7C7A"/>
    <w:rsid w:val="003D7CA7"/>
    <w:rsid w:val="003E0941"/>
    <w:rsid w:val="003E0A21"/>
    <w:rsid w:val="003E0A29"/>
    <w:rsid w:val="003E0AB5"/>
    <w:rsid w:val="003E0B76"/>
    <w:rsid w:val="003E1143"/>
    <w:rsid w:val="003E1183"/>
    <w:rsid w:val="003E11B2"/>
    <w:rsid w:val="003E132E"/>
    <w:rsid w:val="003E1723"/>
    <w:rsid w:val="003E1A40"/>
    <w:rsid w:val="003E1D28"/>
    <w:rsid w:val="003E1DD6"/>
    <w:rsid w:val="003E2171"/>
    <w:rsid w:val="003E223F"/>
    <w:rsid w:val="003E2566"/>
    <w:rsid w:val="003E31CB"/>
    <w:rsid w:val="003E31E5"/>
    <w:rsid w:val="003E3579"/>
    <w:rsid w:val="003E3CD2"/>
    <w:rsid w:val="003E435B"/>
    <w:rsid w:val="003E44A1"/>
    <w:rsid w:val="003E4802"/>
    <w:rsid w:val="003E48EC"/>
    <w:rsid w:val="003E4B37"/>
    <w:rsid w:val="003E4E2B"/>
    <w:rsid w:val="003E530A"/>
    <w:rsid w:val="003E5791"/>
    <w:rsid w:val="003E592D"/>
    <w:rsid w:val="003E5E26"/>
    <w:rsid w:val="003E6430"/>
    <w:rsid w:val="003E6751"/>
    <w:rsid w:val="003E68BA"/>
    <w:rsid w:val="003E6A55"/>
    <w:rsid w:val="003E7015"/>
    <w:rsid w:val="003E7136"/>
    <w:rsid w:val="003E7557"/>
    <w:rsid w:val="003E7567"/>
    <w:rsid w:val="003E7B33"/>
    <w:rsid w:val="003E7C6C"/>
    <w:rsid w:val="003E7D54"/>
    <w:rsid w:val="003E7F61"/>
    <w:rsid w:val="003F0934"/>
    <w:rsid w:val="003F0974"/>
    <w:rsid w:val="003F0B8A"/>
    <w:rsid w:val="003F0CD2"/>
    <w:rsid w:val="003F0D77"/>
    <w:rsid w:val="003F1B73"/>
    <w:rsid w:val="003F1F2A"/>
    <w:rsid w:val="003F27C9"/>
    <w:rsid w:val="003F28C5"/>
    <w:rsid w:val="003F2D8B"/>
    <w:rsid w:val="003F2F43"/>
    <w:rsid w:val="003F3445"/>
    <w:rsid w:val="003F3799"/>
    <w:rsid w:val="003F3D0E"/>
    <w:rsid w:val="003F3D95"/>
    <w:rsid w:val="003F45DD"/>
    <w:rsid w:val="003F4822"/>
    <w:rsid w:val="003F4A54"/>
    <w:rsid w:val="003F4C31"/>
    <w:rsid w:val="003F4F18"/>
    <w:rsid w:val="003F5355"/>
    <w:rsid w:val="003F53D4"/>
    <w:rsid w:val="003F5660"/>
    <w:rsid w:val="003F57EC"/>
    <w:rsid w:val="003F5AB0"/>
    <w:rsid w:val="003F5B79"/>
    <w:rsid w:val="003F5CDA"/>
    <w:rsid w:val="003F613B"/>
    <w:rsid w:val="003F6250"/>
    <w:rsid w:val="003F6576"/>
    <w:rsid w:val="003F6904"/>
    <w:rsid w:val="003F799B"/>
    <w:rsid w:val="003F7B59"/>
    <w:rsid w:val="003F7FC4"/>
    <w:rsid w:val="004000CA"/>
    <w:rsid w:val="004006FD"/>
    <w:rsid w:val="00401285"/>
    <w:rsid w:val="004013FF"/>
    <w:rsid w:val="00401B9E"/>
    <w:rsid w:val="00402B49"/>
    <w:rsid w:val="00402D08"/>
    <w:rsid w:val="0040353C"/>
    <w:rsid w:val="00404088"/>
    <w:rsid w:val="00404505"/>
    <w:rsid w:val="00404FFA"/>
    <w:rsid w:val="004051EC"/>
    <w:rsid w:val="004052AB"/>
    <w:rsid w:val="0040563C"/>
    <w:rsid w:val="004058EB"/>
    <w:rsid w:val="00405ECB"/>
    <w:rsid w:val="004063B0"/>
    <w:rsid w:val="00406B29"/>
    <w:rsid w:val="00406DCA"/>
    <w:rsid w:val="00406EFF"/>
    <w:rsid w:val="00406FA4"/>
    <w:rsid w:val="004070BB"/>
    <w:rsid w:val="004071C7"/>
    <w:rsid w:val="0040724A"/>
    <w:rsid w:val="004072A7"/>
    <w:rsid w:val="00407957"/>
    <w:rsid w:val="00407C56"/>
    <w:rsid w:val="004100E0"/>
    <w:rsid w:val="004104E7"/>
    <w:rsid w:val="0041063B"/>
    <w:rsid w:val="0041082D"/>
    <w:rsid w:val="00410F9A"/>
    <w:rsid w:val="00411334"/>
    <w:rsid w:val="004113ED"/>
    <w:rsid w:val="00411931"/>
    <w:rsid w:val="004128C8"/>
    <w:rsid w:val="00412BAC"/>
    <w:rsid w:val="00412F5E"/>
    <w:rsid w:val="00413178"/>
    <w:rsid w:val="004131B3"/>
    <w:rsid w:val="00413672"/>
    <w:rsid w:val="004136C0"/>
    <w:rsid w:val="004139AA"/>
    <w:rsid w:val="00413C23"/>
    <w:rsid w:val="004143D1"/>
    <w:rsid w:val="004146EA"/>
    <w:rsid w:val="004147A9"/>
    <w:rsid w:val="00414960"/>
    <w:rsid w:val="00414A38"/>
    <w:rsid w:val="00414E3F"/>
    <w:rsid w:val="00414F71"/>
    <w:rsid w:val="004154B2"/>
    <w:rsid w:val="00415F36"/>
    <w:rsid w:val="00415FDD"/>
    <w:rsid w:val="004165A9"/>
    <w:rsid w:val="00416856"/>
    <w:rsid w:val="0041698D"/>
    <w:rsid w:val="00416A70"/>
    <w:rsid w:val="00416ABB"/>
    <w:rsid w:val="00416C47"/>
    <w:rsid w:val="00416D32"/>
    <w:rsid w:val="00416E5A"/>
    <w:rsid w:val="00416F3B"/>
    <w:rsid w:val="00417002"/>
    <w:rsid w:val="004173AF"/>
    <w:rsid w:val="00417CDF"/>
    <w:rsid w:val="00417D40"/>
    <w:rsid w:val="00420EA9"/>
    <w:rsid w:val="004213BF"/>
    <w:rsid w:val="00421BE3"/>
    <w:rsid w:val="00421F64"/>
    <w:rsid w:val="00422CDA"/>
    <w:rsid w:val="00423054"/>
    <w:rsid w:val="00423438"/>
    <w:rsid w:val="00423439"/>
    <w:rsid w:val="00424311"/>
    <w:rsid w:val="004243F2"/>
    <w:rsid w:val="004251D4"/>
    <w:rsid w:val="00425DD9"/>
    <w:rsid w:val="00425F64"/>
    <w:rsid w:val="00425FA8"/>
    <w:rsid w:val="00426021"/>
    <w:rsid w:val="00426E81"/>
    <w:rsid w:val="00426E91"/>
    <w:rsid w:val="00427364"/>
    <w:rsid w:val="00427FE8"/>
    <w:rsid w:val="00430251"/>
    <w:rsid w:val="0043036E"/>
    <w:rsid w:val="0043055B"/>
    <w:rsid w:val="0043088C"/>
    <w:rsid w:val="00430A5C"/>
    <w:rsid w:val="00430E37"/>
    <w:rsid w:val="00430FBB"/>
    <w:rsid w:val="00431581"/>
    <w:rsid w:val="004323A5"/>
    <w:rsid w:val="00432436"/>
    <w:rsid w:val="004328D1"/>
    <w:rsid w:val="00432A02"/>
    <w:rsid w:val="00432B62"/>
    <w:rsid w:val="00432C24"/>
    <w:rsid w:val="00432CB7"/>
    <w:rsid w:val="00432D0D"/>
    <w:rsid w:val="004332D5"/>
    <w:rsid w:val="0043388E"/>
    <w:rsid w:val="00433E9F"/>
    <w:rsid w:val="00434104"/>
    <w:rsid w:val="004343D7"/>
    <w:rsid w:val="004348B5"/>
    <w:rsid w:val="00434D31"/>
    <w:rsid w:val="0043508E"/>
    <w:rsid w:val="004354CA"/>
    <w:rsid w:val="00435A12"/>
    <w:rsid w:val="00436703"/>
    <w:rsid w:val="00436898"/>
    <w:rsid w:val="0043699B"/>
    <w:rsid w:val="00436ABB"/>
    <w:rsid w:val="00436C41"/>
    <w:rsid w:val="00436C8B"/>
    <w:rsid w:val="00436DC0"/>
    <w:rsid w:val="00437326"/>
    <w:rsid w:val="004373E2"/>
    <w:rsid w:val="0043797E"/>
    <w:rsid w:val="00437BD5"/>
    <w:rsid w:val="00440002"/>
    <w:rsid w:val="004402DC"/>
    <w:rsid w:val="004405BD"/>
    <w:rsid w:val="00440650"/>
    <w:rsid w:val="00440E17"/>
    <w:rsid w:val="004413DE"/>
    <w:rsid w:val="00441863"/>
    <w:rsid w:val="00441952"/>
    <w:rsid w:val="0044195D"/>
    <w:rsid w:val="00441962"/>
    <w:rsid w:val="00441ACE"/>
    <w:rsid w:val="00442445"/>
    <w:rsid w:val="00442C51"/>
    <w:rsid w:val="004432BC"/>
    <w:rsid w:val="00443659"/>
    <w:rsid w:val="0044393F"/>
    <w:rsid w:val="004440CF"/>
    <w:rsid w:val="00444145"/>
    <w:rsid w:val="0044470B"/>
    <w:rsid w:val="00444848"/>
    <w:rsid w:val="00444B3E"/>
    <w:rsid w:val="00445039"/>
    <w:rsid w:val="00445347"/>
    <w:rsid w:val="004457F5"/>
    <w:rsid w:val="0044584F"/>
    <w:rsid w:val="00445964"/>
    <w:rsid w:val="004466D6"/>
    <w:rsid w:val="00446A64"/>
    <w:rsid w:val="00446B50"/>
    <w:rsid w:val="004470D1"/>
    <w:rsid w:val="0044724D"/>
    <w:rsid w:val="004474EC"/>
    <w:rsid w:val="0044777E"/>
    <w:rsid w:val="004477F1"/>
    <w:rsid w:val="00447C44"/>
    <w:rsid w:val="0045007C"/>
    <w:rsid w:val="0045034E"/>
    <w:rsid w:val="004504A0"/>
    <w:rsid w:val="00450590"/>
    <w:rsid w:val="004509DE"/>
    <w:rsid w:val="00451595"/>
    <w:rsid w:val="00451759"/>
    <w:rsid w:val="004518A5"/>
    <w:rsid w:val="004518EF"/>
    <w:rsid w:val="00451F72"/>
    <w:rsid w:val="004528C0"/>
    <w:rsid w:val="00453088"/>
    <w:rsid w:val="0045343F"/>
    <w:rsid w:val="00453922"/>
    <w:rsid w:val="004547A1"/>
    <w:rsid w:val="00454BEA"/>
    <w:rsid w:val="00454D06"/>
    <w:rsid w:val="00454D26"/>
    <w:rsid w:val="0045543A"/>
    <w:rsid w:val="00455C34"/>
    <w:rsid w:val="0045633A"/>
    <w:rsid w:val="00456847"/>
    <w:rsid w:val="004569BE"/>
    <w:rsid w:val="00456DFE"/>
    <w:rsid w:val="0045737C"/>
    <w:rsid w:val="004573A3"/>
    <w:rsid w:val="00457B8E"/>
    <w:rsid w:val="004602BB"/>
    <w:rsid w:val="004602BD"/>
    <w:rsid w:val="0046039B"/>
    <w:rsid w:val="0046040A"/>
    <w:rsid w:val="00460551"/>
    <w:rsid w:val="00460748"/>
    <w:rsid w:val="004609E8"/>
    <w:rsid w:val="00460AA1"/>
    <w:rsid w:val="00460E9B"/>
    <w:rsid w:val="0046178E"/>
    <w:rsid w:val="004618F5"/>
    <w:rsid w:val="00461BBD"/>
    <w:rsid w:val="00461F5F"/>
    <w:rsid w:val="00462888"/>
    <w:rsid w:val="00462B57"/>
    <w:rsid w:val="00463070"/>
    <w:rsid w:val="004631B3"/>
    <w:rsid w:val="00463836"/>
    <w:rsid w:val="00463A18"/>
    <w:rsid w:val="004640D5"/>
    <w:rsid w:val="004644FC"/>
    <w:rsid w:val="0046461C"/>
    <w:rsid w:val="0046474F"/>
    <w:rsid w:val="00464D8C"/>
    <w:rsid w:val="0046557B"/>
    <w:rsid w:val="00465ECA"/>
    <w:rsid w:val="0046632D"/>
    <w:rsid w:val="004663F5"/>
    <w:rsid w:val="00466434"/>
    <w:rsid w:val="00466516"/>
    <w:rsid w:val="004665E0"/>
    <w:rsid w:val="004667E1"/>
    <w:rsid w:val="00466914"/>
    <w:rsid w:val="00467772"/>
    <w:rsid w:val="00467F8E"/>
    <w:rsid w:val="00470243"/>
    <w:rsid w:val="0047026C"/>
    <w:rsid w:val="00470B25"/>
    <w:rsid w:val="00470BB0"/>
    <w:rsid w:val="00471420"/>
    <w:rsid w:val="0047198B"/>
    <w:rsid w:val="00472478"/>
    <w:rsid w:val="004724B7"/>
    <w:rsid w:val="004728F7"/>
    <w:rsid w:val="00472C43"/>
    <w:rsid w:val="00472C61"/>
    <w:rsid w:val="0047326B"/>
    <w:rsid w:val="00473631"/>
    <w:rsid w:val="00473727"/>
    <w:rsid w:val="0047374B"/>
    <w:rsid w:val="004743C0"/>
    <w:rsid w:val="0047440C"/>
    <w:rsid w:val="00474800"/>
    <w:rsid w:val="00474B29"/>
    <w:rsid w:val="00474EF4"/>
    <w:rsid w:val="0047530A"/>
    <w:rsid w:val="00475C83"/>
    <w:rsid w:val="0047650F"/>
    <w:rsid w:val="0047658F"/>
    <w:rsid w:val="00476B19"/>
    <w:rsid w:val="0047787B"/>
    <w:rsid w:val="004801F8"/>
    <w:rsid w:val="00480305"/>
    <w:rsid w:val="004808C6"/>
    <w:rsid w:val="0048098D"/>
    <w:rsid w:val="00480CAE"/>
    <w:rsid w:val="00480CAF"/>
    <w:rsid w:val="00480CCD"/>
    <w:rsid w:val="00480E6E"/>
    <w:rsid w:val="00480F44"/>
    <w:rsid w:val="00481088"/>
    <w:rsid w:val="004817CB"/>
    <w:rsid w:val="0048186F"/>
    <w:rsid w:val="00481999"/>
    <w:rsid w:val="00482517"/>
    <w:rsid w:val="004827C6"/>
    <w:rsid w:val="00483038"/>
    <w:rsid w:val="0048326A"/>
    <w:rsid w:val="00483424"/>
    <w:rsid w:val="004834BE"/>
    <w:rsid w:val="00483575"/>
    <w:rsid w:val="00483B17"/>
    <w:rsid w:val="00483E5C"/>
    <w:rsid w:val="00483EEA"/>
    <w:rsid w:val="00483F71"/>
    <w:rsid w:val="004846C2"/>
    <w:rsid w:val="004846CC"/>
    <w:rsid w:val="00484A8D"/>
    <w:rsid w:val="004852D9"/>
    <w:rsid w:val="004854BB"/>
    <w:rsid w:val="00485674"/>
    <w:rsid w:val="004859B5"/>
    <w:rsid w:val="00485CBA"/>
    <w:rsid w:val="00485DF7"/>
    <w:rsid w:val="00485EF6"/>
    <w:rsid w:val="00485FF8"/>
    <w:rsid w:val="00486001"/>
    <w:rsid w:val="00486241"/>
    <w:rsid w:val="0048626C"/>
    <w:rsid w:val="0048632F"/>
    <w:rsid w:val="00486C0D"/>
    <w:rsid w:val="00487393"/>
    <w:rsid w:val="004878A1"/>
    <w:rsid w:val="00487952"/>
    <w:rsid w:val="00487BAE"/>
    <w:rsid w:val="00487BB1"/>
    <w:rsid w:val="00490245"/>
    <w:rsid w:val="00490443"/>
    <w:rsid w:val="004907E9"/>
    <w:rsid w:val="00490AC8"/>
    <w:rsid w:val="00490FA3"/>
    <w:rsid w:val="00491480"/>
    <w:rsid w:val="00491543"/>
    <w:rsid w:val="004919F7"/>
    <w:rsid w:val="00492224"/>
    <w:rsid w:val="0049276D"/>
    <w:rsid w:val="00492A82"/>
    <w:rsid w:val="00492B65"/>
    <w:rsid w:val="0049328E"/>
    <w:rsid w:val="004932A3"/>
    <w:rsid w:val="0049372F"/>
    <w:rsid w:val="00493740"/>
    <w:rsid w:val="00493C4F"/>
    <w:rsid w:val="00493D46"/>
    <w:rsid w:val="00494BB1"/>
    <w:rsid w:val="00494EE5"/>
    <w:rsid w:val="00495752"/>
    <w:rsid w:val="00495869"/>
    <w:rsid w:val="004959B7"/>
    <w:rsid w:val="0049604C"/>
    <w:rsid w:val="004968D2"/>
    <w:rsid w:val="00496919"/>
    <w:rsid w:val="00496973"/>
    <w:rsid w:val="00496AA7"/>
    <w:rsid w:val="00496B86"/>
    <w:rsid w:val="00497161"/>
    <w:rsid w:val="0049716D"/>
    <w:rsid w:val="0049719E"/>
    <w:rsid w:val="004971EA"/>
    <w:rsid w:val="004979A3"/>
    <w:rsid w:val="004A0435"/>
    <w:rsid w:val="004A069D"/>
    <w:rsid w:val="004A0747"/>
    <w:rsid w:val="004A0767"/>
    <w:rsid w:val="004A0869"/>
    <w:rsid w:val="004A11EB"/>
    <w:rsid w:val="004A1B39"/>
    <w:rsid w:val="004A1E63"/>
    <w:rsid w:val="004A1F2C"/>
    <w:rsid w:val="004A2345"/>
    <w:rsid w:val="004A246A"/>
    <w:rsid w:val="004A24FC"/>
    <w:rsid w:val="004A2ADA"/>
    <w:rsid w:val="004A2C10"/>
    <w:rsid w:val="004A2CA2"/>
    <w:rsid w:val="004A2FC4"/>
    <w:rsid w:val="004A3060"/>
    <w:rsid w:val="004A3349"/>
    <w:rsid w:val="004A34D1"/>
    <w:rsid w:val="004A3BF0"/>
    <w:rsid w:val="004A3C3D"/>
    <w:rsid w:val="004A40C1"/>
    <w:rsid w:val="004A4326"/>
    <w:rsid w:val="004A4D9E"/>
    <w:rsid w:val="004A5165"/>
    <w:rsid w:val="004A52D6"/>
    <w:rsid w:val="004A53BE"/>
    <w:rsid w:val="004A5629"/>
    <w:rsid w:val="004A563D"/>
    <w:rsid w:val="004A5E03"/>
    <w:rsid w:val="004A5E82"/>
    <w:rsid w:val="004A6672"/>
    <w:rsid w:val="004A67C2"/>
    <w:rsid w:val="004A6A92"/>
    <w:rsid w:val="004A6BD7"/>
    <w:rsid w:val="004A6C60"/>
    <w:rsid w:val="004A7427"/>
    <w:rsid w:val="004A79B0"/>
    <w:rsid w:val="004B0073"/>
    <w:rsid w:val="004B067B"/>
    <w:rsid w:val="004B1120"/>
    <w:rsid w:val="004B118B"/>
    <w:rsid w:val="004B1387"/>
    <w:rsid w:val="004B1577"/>
    <w:rsid w:val="004B1AF8"/>
    <w:rsid w:val="004B1C5B"/>
    <w:rsid w:val="004B241B"/>
    <w:rsid w:val="004B2433"/>
    <w:rsid w:val="004B253D"/>
    <w:rsid w:val="004B26AA"/>
    <w:rsid w:val="004B299A"/>
    <w:rsid w:val="004B2D96"/>
    <w:rsid w:val="004B3458"/>
    <w:rsid w:val="004B3E81"/>
    <w:rsid w:val="004B4036"/>
    <w:rsid w:val="004B4340"/>
    <w:rsid w:val="004B4904"/>
    <w:rsid w:val="004B5576"/>
    <w:rsid w:val="004B593E"/>
    <w:rsid w:val="004B5C8C"/>
    <w:rsid w:val="004B5D49"/>
    <w:rsid w:val="004B5D6B"/>
    <w:rsid w:val="004B6A46"/>
    <w:rsid w:val="004B6DDD"/>
    <w:rsid w:val="004B7188"/>
    <w:rsid w:val="004B71CE"/>
    <w:rsid w:val="004B73F3"/>
    <w:rsid w:val="004B7504"/>
    <w:rsid w:val="004B79B1"/>
    <w:rsid w:val="004B7A6B"/>
    <w:rsid w:val="004C0114"/>
    <w:rsid w:val="004C02E1"/>
    <w:rsid w:val="004C04AA"/>
    <w:rsid w:val="004C0C58"/>
    <w:rsid w:val="004C1ABD"/>
    <w:rsid w:val="004C1D5C"/>
    <w:rsid w:val="004C1F05"/>
    <w:rsid w:val="004C2249"/>
    <w:rsid w:val="004C2268"/>
    <w:rsid w:val="004C228C"/>
    <w:rsid w:val="004C2393"/>
    <w:rsid w:val="004C2DBA"/>
    <w:rsid w:val="004C2F28"/>
    <w:rsid w:val="004C3210"/>
    <w:rsid w:val="004C322D"/>
    <w:rsid w:val="004C35DF"/>
    <w:rsid w:val="004C37A8"/>
    <w:rsid w:val="004C3864"/>
    <w:rsid w:val="004C3908"/>
    <w:rsid w:val="004C39A5"/>
    <w:rsid w:val="004C3F33"/>
    <w:rsid w:val="004C4145"/>
    <w:rsid w:val="004C4444"/>
    <w:rsid w:val="004C45B1"/>
    <w:rsid w:val="004C4CAE"/>
    <w:rsid w:val="004C55D8"/>
    <w:rsid w:val="004C5BDF"/>
    <w:rsid w:val="004C5C7E"/>
    <w:rsid w:val="004C60B0"/>
    <w:rsid w:val="004C6B05"/>
    <w:rsid w:val="004C6E05"/>
    <w:rsid w:val="004C77FA"/>
    <w:rsid w:val="004D03A1"/>
    <w:rsid w:val="004D0F62"/>
    <w:rsid w:val="004D1251"/>
    <w:rsid w:val="004D189B"/>
    <w:rsid w:val="004D1C35"/>
    <w:rsid w:val="004D2065"/>
    <w:rsid w:val="004D240E"/>
    <w:rsid w:val="004D2D44"/>
    <w:rsid w:val="004D2EDC"/>
    <w:rsid w:val="004D3211"/>
    <w:rsid w:val="004D3312"/>
    <w:rsid w:val="004D3618"/>
    <w:rsid w:val="004D3869"/>
    <w:rsid w:val="004D4C3A"/>
    <w:rsid w:val="004D4FDF"/>
    <w:rsid w:val="004D51CE"/>
    <w:rsid w:val="004D539B"/>
    <w:rsid w:val="004D55C3"/>
    <w:rsid w:val="004D5DBE"/>
    <w:rsid w:val="004D5E82"/>
    <w:rsid w:val="004D63D0"/>
    <w:rsid w:val="004D646D"/>
    <w:rsid w:val="004D6503"/>
    <w:rsid w:val="004D670C"/>
    <w:rsid w:val="004D7B89"/>
    <w:rsid w:val="004D7CD3"/>
    <w:rsid w:val="004D7F36"/>
    <w:rsid w:val="004E0143"/>
    <w:rsid w:val="004E09ED"/>
    <w:rsid w:val="004E0CEF"/>
    <w:rsid w:val="004E13F2"/>
    <w:rsid w:val="004E1525"/>
    <w:rsid w:val="004E213A"/>
    <w:rsid w:val="004E2591"/>
    <w:rsid w:val="004E25FE"/>
    <w:rsid w:val="004E2753"/>
    <w:rsid w:val="004E2A31"/>
    <w:rsid w:val="004E2B16"/>
    <w:rsid w:val="004E2DDA"/>
    <w:rsid w:val="004E32C8"/>
    <w:rsid w:val="004E418F"/>
    <w:rsid w:val="004E4B82"/>
    <w:rsid w:val="004E53FC"/>
    <w:rsid w:val="004E562D"/>
    <w:rsid w:val="004E5BB3"/>
    <w:rsid w:val="004E5F9B"/>
    <w:rsid w:val="004E606A"/>
    <w:rsid w:val="004E62A9"/>
    <w:rsid w:val="004E76EA"/>
    <w:rsid w:val="004E7B1F"/>
    <w:rsid w:val="004E7B35"/>
    <w:rsid w:val="004E7C36"/>
    <w:rsid w:val="004E7D1F"/>
    <w:rsid w:val="004E7DAC"/>
    <w:rsid w:val="004E7F46"/>
    <w:rsid w:val="004F04EA"/>
    <w:rsid w:val="004F0B02"/>
    <w:rsid w:val="004F0CC4"/>
    <w:rsid w:val="004F0FA1"/>
    <w:rsid w:val="004F0FFB"/>
    <w:rsid w:val="004F1590"/>
    <w:rsid w:val="004F1AD1"/>
    <w:rsid w:val="004F2F6E"/>
    <w:rsid w:val="004F301B"/>
    <w:rsid w:val="004F30EA"/>
    <w:rsid w:val="004F3CEA"/>
    <w:rsid w:val="004F3F34"/>
    <w:rsid w:val="004F3FA9"/>
    <w:rsid w:val="004F4317"/>
    <w:rsid w:val="004F44BB"/>
    <w:rsid w:val="004F4976"/>
    <w:rsid w:val="004F4B1B"/>
    <w:rsid w:val="004F4B3C"/>
    <w:rsid w:val="004F4F5F"/>
    <w:rsid w:val="004F5820"/>
    <w:rsid w:val="004F5822"/>
    <w:rsid w:val="004F5D60"/>
    <w:rsid w:val="004F5E74"/>
    <w:rsid w:val="004F6622"/>
    <w:rsid w:val="004F6E2A"/>
    <w:rsid w:val="004F6EA1"/>
    <w:rsid w:val="004F6F21"/>
    <w:rsid w:val="004F726B"/>
    <w:rsid w:val="004F72CF"/>
    <w:rsid w:val="004F76DA"/>
    <w:rsid w:val="004F7E35"/>
    <w:rsid w:val="0050050A"/>
    <w:rsid w:val="005006B3"/>
    <w:rsid w:val="00500B42"/>
    <w:rsid w:val="00500D5B"/>
    <w:rsid w:val="005011CC"/>
    <w:rsid w:val="0050122E"/>
    <w:rsid w:val="00501433"/>
    <w:rsid w:val="00501855"/>
    <w:rsid w:val="00502031"/>
    <w:rsid w:val="0050282B"/>
    <w:rsid w:val="00502927"/>
    <w:rsid w:val="00502A30"/>
    <w:rsid w:val="00502DC8"/>
    <w:rsid w:val="005031A4"/>
    <w:rsid w:val="0050328D"/>
    <w:rsid w:val="005033A4"/>
    <w:rsid w:val="005034E9"/>
    <w:rsid w:val="005036A0"/>
    <w:rsid w:val="005037FE"/>
    <w:rsid w:val="00503AE7"/>
    <w:rsid w:val="00503CD5"/>
    <w:rsid w:val="00503D41"/>
    <w:rsid w:val="00504111"/>
    <w:rsid w:val="005041EA"/>
    <w:rsid w:val="0050431B"/>
    <w:rsid w:val="005043BD"/>
    <w:rsid w:val="00504749"/>
    <w:rsid w:val="00505014"/>
    <w:rsid w:val="0050549E"/>
    <w:rsid w:val="0050561E"/>
    <w:rsid w:val="00505B4D"/>
    <w:rsid w:val="00505E0A"/>
    <w:rsid w:val="00506F0C"/>
    <w:rsid w:val="0050713C"/>
    <w:rsid w:val="0050765B"/>
    <w:rsid w:val="0050794B"/>
    <w:rsid w:val="00507B06"/>
    <w:rsid w:val="00507E0F"/>
    <w:rsid w:val="00510537"/>
    <w:rsid w:val="0051071B"/>
    <w:rsid w:val="00510DCE"/>
    <w:rsid w:val="00510E00"/>
    <w:rsid w:val="0051121A"/>
    <w:rsid w:val="005116B0"/>
    <w:rsid w:val="00511D4D"/>
    <w:rsid w:val="00512AA8"/>
    <w:rsid w:val="00513F53"/>
    <w:rsid w:val="00514158"/>
    <w:rsid w:val="00515189"/>
    <w:rsid w:val="0051536D"/>
    <w:rsid w:val="00516F93"/>
    <w:rsid w:val="005170F1"/>
    <w:rsid w:val="00517218"/>
    <w:rsid w:val="0051754D"/>
    <w:rsid w:val="00517AEE"/>
    <w:rsid w:val="0052033D"/>
    <w:rsid w:val="00520798"/>
    <w:rsid w:val="0052093D"/>
    <w:rsid w:val="00520B3B"/>
    <w:rsid w:val="0052104D"/>
    <w:rsid w:val="005217FC"/>
    <w:rsid w:val="00522AFB"/>
    <w:rsid w:val="00522BF5"/>
    <w:rsid w:val="005234B2"/>
    <w:rsid w:val="00523937"/>
    <w:rsid w:val="00523AC1"/>
    <w:rsid w:val="005242A2"/>
    <w:rsid w:val="005243B1"/>
    <w:rsid w:val="0052463A"/>
    <w:rsid w:val="00524C36"/>
    <w:rsid w:val="00525015"/>
    <w:rsid w:val="00525131"/>
    <w:rsid w:val="005256C8"/>
    <w:rsid w:val="0052572A"/>
    <w:rsid w:val="0052583B"/>
    <w:rsid w:val="00525C5B"/>
    <w:rsid w:val="005267E1"/>
    <w:rsid w:val="00526806"/>
    <w:rsid w:val="0052692A"/>
    <w:rsid w:val="00526E3D"/>
    <w:rsid w:val="0052701D"/>
    <w:rsid w:val="00530D8F"/>
    <w:rsid w:val="00531083"/>
    <w:rsid w:val="00531741"/>
    <w:rsid w:val="005317A7"/>
    <w:rsid w:val="00531E1C"/>
    <w:rsid w:val="00532122"/>
    <w:rsid w:val="00532248"/>
    <w:rsid w:val="0053237B"/>
    <w:rsid w:val="005327B8"/>
    <w:rsid w:val="00532834"/>
    <w:rsid w:val="005329B0"/>
    <w:rsid w:val="00532CF6"/>
    <w:rsid w:val="00533999"/>
    <w:rsid w:val="00534240"/>
    <w:rsid w:val="0053429D"/>
    <w:rsid w:val="00534E1B"/>
    <w:rsid w:val="00534E29"/>
    <w:rsid w:val="00535F17"/>
    <w:rsid w:val="0053614E"/>
    <w:rsid w:val="0053660C"/>
    <w:rsid w:val="00536698"/>
    <w:rsid w:val="00536EED"/>
    <w:rsid w:val="00536FD8"/>
    <w:rsid w:val="005373F4"/>
    <w:rsid w:val="005375FD"/>
    <w:rsid w:val="00537C7F"/>
    <w:rsid w:val="00537F98"/>
    <w:rsid w:val="005403B2"/>
    <w:rsid w:val="00540B0A"/>
    <w:rsid w:val="00540B5A"/>
    <w:rsid w:val="00540B75"/>
    <w:rsid w:val="005414CF"/>
    <w:rsid w:val="00541529"/>
    <w:rsid w:val="00541583"/>
    <w:rsid w:val="005416C0"/>
    <w:rsid w:val="00541B38"/>
    <w:rsid w:val="00541C62"/>
    <w:rsid w:val="00542097"/>
    <w:rsid w:val="005422F5"/>
    <w:rsid w:val="0054284A"/>
    <w:rsid w:val="0054323E"/>
    <w:rsid w:val="00543D6F"/>
    <w:rsid w:val="00543DD6"/>
    <w:rsid w:val="00543FA8"/>
    <w:rsid w:val="00544035"/>
    <w:rsid w:val="00544059"/>
    <w:rsid w:val="005450B0"/>
    <w:rsid w:val="00545123"/>
    <w:rsid w:val="005453EB"/>
    <w:rsid w:val="005455B9"/>
    <w:rsid w:val="00545A33"/>
    <w:rsid w:val="00545D0C"/>
    <w:rsid w:val="0054641F"/>
    <w:rsid w:val="0054674C"/>
    <w:rsid w:val="00547EB1"/>
    <w:rsid w:val="00547F5A"/>
    <w:rsid w:val="005509C9"/>
    <w:rsid w:val="00550BFB"/>
    <w:rsid w:val="005519A6"/>
    <w:rsid w:val="00551C81"/>
    <w:rsid w:val="00551E8F"/>
    <w:rsid w:val="00551F7F"/>
    <w:rsid w:val="00552095"/>
    <w:rsid w:val="00552133"/>
    <w:rsid w:val="00552351"/>
    <w:rsid w:val="005525D2"/>
    <w:rsid w:val="00552AF2"/>
    <w:rsid w:val="00552B39"/>
    <w:rsid w:val="005530EA"/>
    <w:rsid w:val="00553280"/>
    <w:rsid w:val="00553E5D"/>
    <w:rsid w:val="00554347"/>
    <w:rsid w:val="005544F0"/>
    <w:rsid w:val="00554610"/>
    <w:rsid w:val="00554C34"/>
    <w:rsid w:val="00554E9E"/>
    <w:rsid w:val="005550B5"/>
    <w:rsid w:val="0055516F"/>
    <w:rsid w:val="00555207"/>
    <w:rsid w:val="005554B4"/>
    <w:rsid w:val="0055550A"/>
    <w:rsid w:val="00556225"/>
    <w:rsid w:val="00556675"/>
    <w:rsid w:val="00556847"/>
    <w:rsid w:val="00556C1F"/>
    <w:rsid w:val="00556C89"/>
    <w:rsid w:val="00556DB5"/>
    <w:rsid w:val="00557029"/>
    <w:rsid w:val="005570AD"/>
    <w:rsid w:val="005571B2"/>
    <w:rsid w:val="00561042"/>
    <w:rsid w:val="005614CB"/>
    <w:rsid w:val="00561777"/>
    <w:rsid w:val="0056186A"/>
    <w:rsid w:val="0056191D"/>
    <w:rsid w:val="00561AF7"/>
    <w:rsid w:val="00561EAC"/>
    <w:rsid w:val="00562120"/>
    <w:rsid w:val="0056241E"/>
    <w:rsid w:val="005626C2"/>
    <w:rsid w:val="005626D1"/>
    <w:rsid w:val="005641E6"/>
    <w:rsid w:val="0056450A"/>
    <w:rsid w:val="0056465F"/>
    <w:rsid w:val="00564FBF"/>
    <w:rsid w:val="005652A2"/>
    <w:rsid w:val="005658A6"/>
    <w:rsid w:val="00565A78"/>
    <w:rsid w:val="00565E88"/>
    <w:rsid w:val="00566146"/>
    <w:rsid w:val="00566178"/>
    <w:rsid w:val="00566468"/>
    <w:rsid w:val="005673D0"/>
    <w:rsid w:val="00567966"/>
    <w:rsid w:val="00567AF6"/>
    <w:rsid w:val="00570430"/>
    <w:rsid w:val="005708A8"/>
    <w:rsid w:val="00570D6C"/>
    <w:rsid w:val="00570ED2"/>
    <w:rsid w:val="00570F18"/>
    <w:rsid w:val="0057121E"/>
    <w:rsid w:val="00571296"/>
    <w:rsid w:val="005712D3"/>
    <w:rsid w:val="005723A8"/>
    <w:rsid w:val="00572A59"/>
    <w:rsid w:val="00572C43"/>
    <w:rsid w:val="00572D51"/>
    <w:rsid w:val="00572E2B"/>
    <w:rsid w:val="00572EE2"/>
    <w:rsid w:val="00573B44"/>
    <w:rsid w:val="00573C28"/>
    <w:rsid w:val="005743AE"/>
    <w:rsid w:val="00574569"/>
    <w:rsid w:val="005746BC"/>
    <w:rsid w:val="00575875"/>
    <w:rsid w:val="00576233"/>
    <w:rsid w:val="0057676D"/>
    <w:rsid w:val="00576C5F"/>
    <w:rsid w:val="00576DF0"/>
    <w:rsid w:val="00577382"/>
    <w:rsid w:val="0057770F"/>
    <w:rsid w:val="00577A8F"/>
    <w:rsid w:val="00577BD8"/>
    <w:rsid w:val="0058047C"/>
    <w:rsid w:val="00580542"/>
    <w:rsid w:val="00580E9A"/>
    <w:rsid w:val="00581023"/>
    <w:rsid w:val="00581693"/>
    <w:rsid w:val="005827C2"/>
    <w:rsid w:val="00582EF6"/>
    <w:rsid w:val="00583DD0"/>
    <w:rsid w:val="00583E69"/>
    <w:rsid w:val="0058401B"/>
    <w:rsid w:val="00584085"/>
    <w:rsid w:val="0058436B"/>
    <w:rsid w:val="005843B2"/>
    <w:rsid w:val="005843EB"/>
    <w:rsid w:val="005848ED"/>
    <w:rsid w:val="0058521E"/>
    <w:rsid w:val="00585304"/>
    <w:rsid w:val="005854E9"/>
    <w:rsid w:val="00585A78"/>
    <w:rsid w:val="00585B8F"/>
    <w:rsid w:val="00586A09"/>
    <w:rsid w:val="00586AD6"/>
    <w:rsid w:val="00586BC7"/>
    <w:rsid w:val="00586CE1"/>
    <w:rsid w:val="00586DEE"/>
    <w:rsid w:val="00586E3B"/>
    <w:rsid w:val="00587C54"/>
    <w:rsid w:val="00587DE7"/>
    <w:rsid w:val="0059045F"/>
    <w:rsid w:val="005911AB"/>
    <w:rsid w:val="00591288"/>
    <w:rsid w:val="005919BA"/>
    <w:rsid w:val="00592030"/>
    <w:rsid w:val="0059263A"/>
    <w:rsid w:val="005926DC"/>
    <w:rsid w:val="00592BFA"/>
    <w:rsid w:val="0059342B"/>
    <w:rsid w:val="00593656"/>
    <w:rsid w:val="0059465B"/>
    <w:rsid w:val="005946B3"/>
    <w:rsid w:val="00594D48"/>
    <w:rsid w:val="00594D4D"/>
    <w:rsid w:val="00595439"/>
    <w:rsid w:val="0059559E"/>
    <w:rsid w:val="00595908"/>
    <w:rsid w:val="00596455"/>
    <w:rsid w:val="005966A2"/>
    <w:rsid w:val="00596946"/>
    <w:rsid w:val="00596AC9"/>
    <w:rsid w:val="00597597"/>
    <w:rsid w:val="00597CBE"/>
    <w:rsid w:val="005A01DF"/>
    <w:rsid w:val="005A0627"/>
    <w:rsid w:val="005A0D28"/>
    <w:rsid w:val="005A180C"/>
    <w:rsid w:val="005A1B91"/>
    <w:rsid w:val="005A1CD3"/>
    <w:rsid w:val="005A20C9"/>
    <w:rsid w:val="005A286D"/>
    <w:rsid w:val="005A2923"/>
    <w:rsid w:val="005A2F45"/>
    <w:rsid w:val="005A33AB"/>
    <w:rsid w:val="005A391E"/>
    <w:rsid w:val="005A3D7E"/>
    <w:rsid w:val="005A3DF8"/>
    <w:rsid w:val="005A42EE"/>
    <w:rsid w:val="005A4436"/>
    <w:rsid w:val="005A5001"/>
    <w:rsid w:val="005A525E"/>
    <w:rsid w:val="005A5B36"/>
    <w:rsid w:val="005A5B4E"/>
    <w:rsid w:val="005A5B52"/>
    <w:rsid w:val="005A5CDE"/>
    <w:rsid w:val="005A5FB1"/>
    <w:rsid w:val="005A6010"/>
    <w:rsid w:val="005A634E"/>
    <w:rsid w:val="005A6A4B"/>
    <w:rsid w:val="005A6ABF"/>
    <w:rsid w:val="005A6B44"/>
    <w:rsid w:val="005A6E15"/>
    <w:rsid w:val="005A6E93"/>
    <w:rsid w:val="005A703F"/>
    <w:rsid w:val="005A73EB"/>
    <w:rsid w:val="005A76CE"/>
    <w:rsid w:val="005A77A5"/>
    <w:rsid w:val="005A7DED"/>
    <w:rsid w:val="005B07F6"/>
    <w:rsid w:val="005B09FC"/>
    <w:rsid w:val="005B0E0D"/>
    <w:rsid w:val="005B0E90"/>
    <w:rsid w:val="005B1B50"/>
    <w:rsid w:val="005B20DA"/>
    <w:rsid w:val="005B213E"/>
    <w:rsid w:val="005B2462"/>
    <w:rsid w:val="005B2D22"/>
    <w:rsid w:val="005B38BD"/>
    <w:rsid w:val="005B3B39"/>
    <w:rsid w:val="005B4216"/>
    <w:rsid w:val="005B42FE"/>
    <w:rsid w:val="005B458E"/>
    <w:rsid w:val="005B5274"/>
    <w:rsid w:val="005B53DB"/>
    <w:rsid w:val="005B5602"/>
    <w:rsid w:val="005B5873"/>
    <w:rsid w:val="005B59E3"/>
    <w:rsid w:val="005B5C91"/>
    <w:rsid w:val="005B5EB1"/>
    <w:rsid w:val="005B5F1B"/>
    <w:rsid w:val="005B6118"/>
    <w:rsid w:val="005B67B3"/>
    <w:rsid w:val="005B6E47"/>
    <w:rsid w:val="005B71B4"/>
    <w:rsid w:val="005B72E3"/>
    <w:rsid w:val="005B763D"/>
    <w:rsid w:val="005B7DC5"/>
    <w:rsid w:val="005C062D"/>
    <w:rsid w:val="005C065C"/>
    <w:rsid w:val="005C0712"/>
    <w:rsid w:val="005C15ED"/>
    <w:rsid w:val="005C17FE"/>
    <w:rsid w:val="005C181A"/>
    <w:rsid w:val="005C1C03"/>
    <w:rsid w:val="005C23F4"/>
    <w:rsid w:val="005C2B99"/>
    <w:rsid w:val="005C2C27"/>
    <w:rsid w:val="005C366F"/>
    <w:rsid w:val="005C379E"/>
    <w:rsid w:val="005C3917"/>
    <w:rsid w:val="005C3C1E"/>
    <w:rsid w:val="005C3F57"/>
    <w:rsid w:val="005C4383"/>
    <w:rsid w:val="005C44B0"/>
    <w:rsid w:val="005C452D"/>
    <w:rsid w:val="005C48C6"/>
    <w:rsid w:val="005C506C"/>
    <w:rsid w:val="005C5356"/>
    <w:rsid w:val="005C542C"/>
    <w:rsid w:val="005C55D4"/>
    <w:rsid w:val="005C572D"/>
    <w:rsid w:val="005C5812"/>
    <w:rsid w:val="005C5C24"/>
    <w:rsid w:val="005C65B4"/>
    <w:rsid w:val="005C67D9"/>
    <w:rsid w:val="005C6BDA"/>
    <w:rsid w:val="005C6BF5"/>
    <w:rsid w:val="005C7136"/>
    <w:rsid w:val="005C7164"/>
    <w:rsid w:val="005C7679"/>
    <w:rsid w:val="005C786C"/>
    <w:rsid w:val="005C7C4C"/>
    <w:rsid w:val="005D021D"/>
    <w:rsid w:val="005D07D8"/>
    <w:rsid w:val="005D0893"/>
    <w:rsid w:val="005D1388"/>
    <w:rsid w:val="005D1519"/>
    <w:rsid w:val="005D17F6"/>
    <w:rsid w:val="005D18CF"/>
    <w:rsid w:val="005D200A"/>
    <w:rsid w:val="005D225F"/>
    <w:rsid w:val="005D259B"/>
    <w:rsid w:val="005D2B0B"/>
    <w:rsid w:val="005D2B94"/>
    <w:rsid w:val="005D2C2C"/>
    <w:rsid w:val="005D2E11"/>
    <w:rsid w:val="005D3484"/>
    <w:rsid w:val="005D349B"/>
    <w:rsid w:val="005D35F7"/>
    <w:rsid w:val="005D39DE"/>
    <w:rsid w:val="005D3B7D"/>
    <w:rsid w:val="005D472F"/>
    <w:rsid w:val="005D4980"/>
    <w:rsid w:val="005D4D46"/>
    <w:rsid w:val="005D4D6A"/>
    <w:rsid w:val="005D4EC8"/>
    <w:rsid w:val="005D546C"/>
    <w:rsid w:val="005D5D89"/>
    <w:rsid w:val="005D6037"/>
    <w:rsid w:val="005D65F4"/>
    <w:rsid w:val="005D6CEC"/>
    <w:rsid w:val="005D6D5A"/>
    <w:rsid w:val="005D738B"/>
    <w:rsid w:val="005D7678"/>
    <w:rsid w:val="005E0320"/>
    <w:rsid w:val="005E04EA"/>
    <w:rsid w:val="005E0B93"/>
    <w:rsid w:val="005E0F3E"/>
    <w:rsid w:val="005E10EB"/>
    <w:rsid w:val="005E12C2"/>
    <w:rsid w:val="005E153E"/>
    <w:rsid w:val="005E1B26"/>
    <w:rsid w:val="005E1B70"/>
    <w:rsid w:val="005E2132"/>
    <w:rsid w:val="005E26EE"/>
    <w:rsid w:val="005E2779"/>
    <w:rsid w:val="005E29CA"/>
    <w:rsid w:val="005E2D0C"/>
    <w:rsid w:val="005E2D29"/>
    <w:rsid w:val="005E2DCC"/>
    <w:rsid w:val="005E2E03"/>
    <w:rsid w:val="005E2F6C"/>
    <w:rsid w:val="005E34EC"/>
    <w:rsid w:val="005E3C9D"/>
    <w:rsid w:val="005E3F93"/>
    <w:rsid w:val="005E4201"/>
    <w:rsid w:val="005E42BF"/>
    <w:rsid w:val="005E484D"/>
    <w:rsid w:val="005E4885"/>
    <w:rsid w:val="005E4E7E"/>
    <w:rsid w:val="005E50A2"/>
    <w:rsid w:val="005E5172"/>
    <w:rsid w:val="005E51EF"/>
    <w:rsid w:val="005E55B5"/>
    <w:rsid w:val="005E5EE8"/>
    <w:rsid w:val="005E6175"/>
    <w:rsid w:val="005E65C6"/>
    <w:rsid w:val="005E65D6"/>
    <w:rsid w:val="005E66AF"/>
    <w:rsid w:val="005E6958"/>
    <w:rsid w:val="005E6B1C"/>
    <w:rsid w:val="005E7228"/>
    <w:rsid w:val="005E7577"/>
    <w:rsid w:val="005E7673"/>
    <w:rsid w:val="005E7791"/>
    <w:rsid w:val="005E77DA"/>
    <w:rsid w:val="005E7992"/>
    <w:rsid w:val="005E7A30"/>
    <w:rsid w:val="005E7D84"/>
    <w:rsid w:val="005E7F28"/>
    <w:rsid w:val="005E7F60"/>
    <w:rsid w:val="005F0113"/>
    <w:rsid w:val="005F04A3"/>
    <w:rsid w:val="005F061A"/>
    <w:rsid w:val="005F0E08"/>
    <w:rsid w:val="005F0FD4"/>
    <w:rsid w:val="005F1057"/>
    <w:rsid w:val="005F1352"/>
    <w:rsid w:val="005F14FA"/>
    <w:rsid w:val="005F1728"/>
    <w:rsid w:val="005F2063"/>
    <w:rsid w:val="005F276F"/>
    <w:rsid w:val="005F2775"/>
    <w:rsid w:val="005F2861"/>
    <w:rsid w:val="005F29C0"/>
    <w:rsid w:val="005F300B"/>
    <w:rsid w:val="005F39A6"/>
    <w:rsid w:val="005F40C3"/>
    <w:rsid w:val="005F40E6"/>
    <w:rsid w:val="005F42C5"/>
    <w:rsid w:val="005F4645"/>
    <w:rsid w:val="005F4AFE"/>
    <w:rsid w:val="005F513E"/>
    <w:rsid w:val="005F5777"/>
    <w:rsid w:val="005F5AED"/>
    <w:rsid w:val="005F5F0C"/>
    <w:rsid w:val="005F603D"/>
    <w:rsid w:val="005F656A"/>
    <w:rsid w:val="005F66B9"/>
    <w:rsid w:val="005F675B"/>
    <w:rsid w:val="005F68F6"/>
    <w:rsid w:val="005F6B76"/>
    <w:rsid w:val="005F6E9B"/>
    <w:rsid w:val="005F7166"/>
    <w:rsid w:val="005F7E89"/>
    <w:rsid w:val="005F7F0C"/>
    <w:rsid w:val="00600121"/>
    <w:rsid w:val="006001A8"/>
    <w:rsid w:val="00600CAC"/>
    <w:rsid w:val="00600CFA"/>
    <w:rsid w:val="0060102B"/>
    <w:rsid w:val="006012C7"/>
    <w:rsid w:val="006017EB"/>
    <w:rsid w:val="00601AB6"/>
    <w:rsid w:val="00601B4F"/>
    <w:rsid w:val="006022AE"/>
    <w:rsid w:val="0060245E"/>
    <w:rsid w:val="006024FB"/>
    <w:rsid w:val="00602CD9"/>
    <w:rsid w:val="006031F8"/>
    <w:rsid w:val="006032B8"/>
    <w:rsid w:val="00603BC9"/>
    <w:rsid w:val="00603C67"/>
    <w:rsid w:val="00603C98"/>
    <w:rsid w:val="00603E6D"/>
    <w:rsid w:val="00603EF4"/>
    <w:rsid w:val="00603FEC"/>
    <w:rsid w:val="00604407"/>
    <w:rsid w:val="006044A2"/>
    <w:rsid w:val="006045A7"/>
    <w:rsid w:val="00604836"/>
    <w:rsid w:val="00604AC8"/>
    <w:rsid w:val="00605098"/>
    <w:rsid w:val="006051E3"/>
    <w:rsid w:val="006053C3"/>
    <w:rsid w:val="00605508"/>
    <w:rsid w:val="00605926"/>
    <w:rsid w:val="00605CD1"/>
    <w:rsid w:val="006060BC"/>
    <w:rsid w:val="0060613B"/>
    <w:rsid w:val="00606B36"/>
    <w:rsid w:val="00607392"/>
    <w:rsid w:val="0060774D"/>
    <w:rsid w:val="0060776A"/>
    <w:rsid w:val="00607859"/>
    <w:rsid w:val="00607AE3"/>
    <w:rsid w:val="00607EA2"/>
    <w:rsid w:val="00610010"/>
    <w:rsid w:val="00610BF8"/>
    <w:rsid w:val="00610E0F"/>
    <w:rsid w:val="00610F39"/>
    <w:rsid w:val="00610F97"/>
    <w:rsid w:val="0061134F"/>
    <w:rsid w:val="006115FC"/>
    <w:rsid w:val="00611604"/>
    <w:rsid w:val="00611681"/>
    <w:rsid w:val="00611C1D"/>
    <w:rsid w:val="00611C5C"/>
    <w:rsid w:val="00612149"/>
    <w:rsid w:val="006122A9"/>
    <w:rsid w:val="006124F4"/>
    <w:rsid w:val="0061265C"/>
    <w:rsid w:val="006127D8"/>
    <w:rsid w:val="0061290A"/>
    <w:rsid w:val="00612A6C"/>
    <w:rsid w:val="00612C4E"/>
    <w:rsid w:val="00612CF5"/>
    <w:rsid w:val="0061304C"/>
    <w:rsid w:val="00613213"/>
    <w:rsid w:val="00613255"/>
    <w:rsid w:val="006138A2"/>
    <w:rsid w:val="006138A6"/>
    <w:rsid w:val="00613E18"/>
    <w:rsid w:val="00614222"/>
    <w:rsid w:val="00614223"/>
    <w:rsid w:val="00614504"/>
    <w:rsid w:val="00614A63"/>
    <w:rsid w:val="00614D6D"/>
    <w:rsid w:val="00614E5C"/>
    <w:rsid w:val="00615C27"/>
    <w:rsid w:val="006160F7"/>
    <w:rsid w:val="006168F2"/>
    <w:rsid w:val="00616A02"/>
    <w:rsid w:val="00616A50"/>
    <w:rsid w:val="00616C0B"/>
    <w:rsid w:val="00616DAD"/>
    <w:rsid w:val="00616EE1"/>
    <w:rsid w:val="0061704B"/>
    <w:rsid w:val="006173BD"/>
    <w:rsid w:val="006174C6"/>
    <w:rsid w:val="00617557"/>
    <w:rsid w:val="00617902"/>
    <w:rsid w:val="00617B3B"/>
    <w:rsid w:val="00617CD2"/>
    <w:rsid w:val="00617D66"/>
    <w:rsid w:val="006204C7"/>
    <w:rsid w:val="00620507"/>
    <w:rsid w:val="006205CB"/>
    <w:rsid w:val="00620931"/>
    <w:rsid w:val="00620F8B"/>
    <w:rsid w:val="0062175A"/>
    <w:rsid w:val="006217F8"/>
    <w:rsid w:val="006218BF"/>
    <w:rsid w:val="00621B66"/>
    <w:rsid w:val="00621F11"/>
    <w:rsid w:val="006222A3"/>
    <w:rsid w:val="0062267E"/>
    <w:rsid w:val="00622FFC"/>
    <w:rsid w:val="00623177"/>
    <w:rsid w:val="0062357D"/>
    <w:rsid w:val="00623663"/>
    <w:rsid w:val="00623DAA"/>
    <w:rsid w:val="00624688"/>
    <w:rsid w:val="0062477C"/>
    <w:rsid w:val="00624D7E"/>
    <w:rsid w:val="00624DBB"/>
    <w:rsid w:val="00624FBA"/>
    <w:rsid w:val="00624FEE"/>
    <w:rsid w:val="00625392"/>
    <w:rsid w:val="00625CB0"/>
    <w:rsid w:val="00625DAC"/>
    <w:rsid w:val="00625DCC"/>
    <w:rsid w:val="00625EA2"/>
    <w:rsid w:val="00625ED1"/>
    <w:rsid w:val="00626ADE"/>
    <w:rsid w:val="00626EBB"/>
    <w:rsid w:val="00627993"/>
    <w:rsid w:val="00630789"/>
    <w:rsid w:val="006307A8"/>
    <w:rsid w:val="00630BE2"/>
    <w:rsid w:val="00630FB0"/>
    <w:rsid w:val="0063133F"/>
    <w:rsid w:val="006319F6"/>
    <w:rsid w:val="00631B47"/>
    <w:rsid w:val="00632048"/>
    <w:rsid w:val="00632073"/>
    <w:rsid w:val="0063256B"/>
    <w:rsid w:val="006328C1"/>
    <w:rsid w:val="006328F7"/>
    <w:rsid w:val="006329A1"/>
    <w:rsid w:val="0063301A"/>
    <w:rsid w:val="00633038"/>
    <w:rsid w:val="006330AD"/>
    <w:rsid w:val="006331DE"/>
    <w:rsid w:val="006334EC"/>
    <w:rsid w:val="006337E0"/>
    <w:rsid w:val="006339CB"/>
    <w:rsid w:val="00633B37"/>
    <w:rsid w:val="00633C82"/>
    <w:rsid w:val="00633D53"/>
    <w:rsid w:val="00633FDF"/>
    <w:rsid w:val="00634142"/>
    <w:rsid w:val="006348D0"/>
    <w:rsid w:val="00634A46"/>
    <w:rsid w:val="00634B46"/>
    <w:rsid w:val="00634E6E"/>
    <w:rsid w:val="0063528B"/>
    <w:rsid w:val="0063530D"/>
    <w:rsid w:val="00635324"/>
    <w:rsid w:val="00635893"/>
    <w:rsid w:val="00636859"/>
    <w:rsid w:val="00636984"/>
    <w:rsid w:val="00636C69"/>
    <w:rsid w:val="00636E7F"/>
    <w:rsid w:val="006370FF"/>
    <w:rsid w:val="00637698"/>
    <w:rsid w:val="00637840"/>
    <w:rsid w:val="00640007"/>
    <w:rsid w:val="0064026F"/>
    <w:rsid w:val="0064090B"/>
    <w:rsid w:val="0064096B"/>
    <w:rsid w:val="00640A05"/>
    <w:rsid w:val="00640DB2"/>
    <w:rsid w:val="00640E54"/>
    <w:rsid w:val="00641178"/>
    <w:rsid w:val="00641229"/>
    <w:rsid w:val="00641306"/>
    <w:rsid w:val="006415AE"/>
    <w:rsid w:val="00641860"/>
    <w:rsid w:val="0064186B"/>
    <w:rsid w:val="00641BAC"/>
    <w:rsid w:val="00642228"/>
    <w:rsid w:val="006424E1"/>
    <w:rsid w:val="0064269A"/>
    <w:rsid w:val="00642B21"/>
    <w:rsid w:val="006430F3"/>
    <w:rsid w:val="006432D8"/>
    <w:rsid w:val="00643A84"/>
    <w:rsid w:val="00643A88"/>
    <w:rsid w:val="006442DB"/>
    <w:rsid w:val="00644629"/>
    <w:rsid w:val="006447ED"/>
    <w:rsid w:val="00644FAE"/>
    <w:rsid w:val="006453F0"/>
    <w:rsid w:val="00645635"/>
    <w:rsid w:val="00645925"/>
    <w:rsid w:val="00645AD0"/>
    <w:rsid w:val="00645BB1"/>
    <w:rsid w:val="00645C2A"/>
    <w:rsid w:val="0064603E"/>
    <w:rsid w:val="006466AF"/>
    <w:rsid w:val="00646EB3"/>
    <w:rsid w:val="00647416"/>
    <w:rsid w:val="00647483"/>
    <w:rsid w:val="006474A2"/>
    <w:rsid w:val="006474C2"/>
    <w:rsid w:val="0064755C"/>
    <w:rsid w:val="006479C9"/>
    <w:rsid w:val="00647AE3"/>
    <w:rsid w:val="00650012"/>
    <w:rsid w:val="00650A3F"/>
    <w:rsid w:val="0065136B"/>
    <w:rsid w:val="00651F27"/>
    <w:rsid w:val="006521A8"/>
    <w:rsid w:val="00652374"/>
    <w:rsid w:val="00652774"/>
    <w:rsid w:val="00652B2A"/>
    <w:rsid w:val="0065322F"/>
    <w:rsid w:val="0065350C"/>
    <w:rsid w:val="006538CB"/>
    <w:rsid w:val="00653ACD"/>
    <w:rsid w:val="00653BDD"/>
    <w:rsid w:val="00653CFA"/>
    <w:rsid w:val="006540C3"/>
    <w:rsid w:val="006542E3"/>
    <w:rsid w:val="006544BB"/>
    <w:rsid w:val="00654527"/>
    <w:rsid w:val="0065453C"/>
    <w:rsid w:val="00654704"/>
    <w:rsid w:val="00654A06"/>
    <w:rsid w:val="00654F6E"/>
    <w:rsid w:val="00655138"/>
    <w:rsid w:val="0065564E"/>
    <w:rsid w:val="00655C0E"/>
    <w:rsid w:val="00656B12"/>
    <w:rsid w:val="00656F1B"/>
    <w:rsid w:val="006572D6"/>
    <w:rsid w:val="0065773F"/>
    <w:rsid w:val="0065783D"/>
    <w:rsid w:val="00657973"/>
    <w:rsid w:val="00657ACC"/>
    <w:rsid w:val="00657F6C"/>
    <w:rsid w:val="006600B2"/>
    <w:rsid w:val="0066012E"/>
    <w:rsid w:val="006605F4"/>
    <w:rsid w:val="0066073F"/>
    <w:rsid w:val="00660B80"/>
    <w:rsid w:val="00660EF1"/>
    <w:rsid w:val="0066120D"/>
    <w:rsid w:val="006613C5"/>
    <w:rsid w:val="006620A5"/>
    <w:rsid w:val="0066214E"/>
    <w:rsid w:val="006621E5"/>
    <w:rsid w:val="00662924"/>
    <w:rsid w:val="00662A4D"/>
    <w:rsid w:val="00662B5C"/>
    <w:rsid w:val="006633A2"/>
    <w:rsid w:val="006634C7"/>
    <w:rsid w:val="006635F6"/>
    <w:rsid w:val="00663736"/>
    <w:rsid w:val="00663C44"/>
    <w:rsid w:val="00663F2F"/>
    <w:rsid w:val="00664C96"/>
    <w:rsid w:val="00664CD1"/>
    <w:rsid w:val="00665293"/>
    <w:rsid w:val="0066578E"/>
    <w:rsid w:val="006658ED"/>
    <w:rsid w:val="00665BA4"/>
    <w:rsid w:val="00665D9B"/>
    <w:rsid w:val="006661DB"/>
    <w:rsid w:val="00666211"/>
    <w:rsid w:val="006663CF"/>
    <w:rsid w:val="00666666"/>
    <w:rsid w:val="006668FB"/>
    <w:rsid w:val="00666C75"/>
    <w:rsid w:val="00666CCB"/>
    <w:rsid w:val="00666F4A"/>
    <w:rsid w:val="00667131"/>
    <w:rsid w:val="00667247"/>
    <w:rsid w:val="00667428"/>
    <w:rsid w:val="0066743F"/>
    <w:rsid w:val="00667795"/>
    <w:rsid w:val="00667D94"/>
    <w:rsid w:val="00667F32"/>
    <w:rsid w:val="0067056E"/>
    <w:rsid w:val="006708DB"/>
    <w:rsid w:val="00670E17"/>
    <w:rsid w:val="00670E6C"/>
    <w:rsid w:val="00671009"/>
    <w:rsid w:val="0067160E"/>
    <w:rsid w:val="006717C0"/>
    <w:rsid w:val="006718CD"/>
    <w:rsid w:val="00671A2A"/>
    <w:rsid w:val="00671D1B"/>
    <w:rsid w:val="00671D64"/>
    <w:rsid w:val="006725AC"/>
    <w:rsid w:val="00672665"/>
    <w:rsid w:val="00672BC7"/>
    <w:rsid w:val="00672D94"/>
    <w:rsid w:val="00672DC1"/>
    <w:rsid w:val="00672F96"/>
    <w:rsid w:val="006730D6"/>
    <w:rsid w:val="0067359E"/>
    <w:rsid w:val="00673CB1"/>
    <w:rsid w:val="00673EEC"/>
    <w:rsid w:val="00673F24"/>
    <w:rsid w:val="006740CE"/>
    <w:rsid w:val="006746E0"/>
    <w:rsid w:val="00674A61"/>
    <w:rsid w:val="00674D58"/>
    <w:rsid w:val="00674DBB"/>
    <w:rsid w:val="006751DE"/>
    <w:rsid w:val="006755C0"/>
    <w:rsid w:val="0067576D"/>
    <w:rsid w:val="00675E70"/>
    <w:rsid w:val="00676015"/>
    <w:rsid w:val="00676100"/>
    <w:rsid w:val="0067645A"/>
    <w:rsid w:val="00676641"/>
    <w:rsid w:val="00676691"/>
    <w:rsid w:val="006766C3"/>
    <w:rsid w:val="0067675A"/>
    <w:rsid w:val="00676761"/>
    <w:rsid w:val="0067690B"/>
    <w:rsid w:val="00676C4D"/>
    <w:rsid w:val="00676D05"/>
    <w:rsid w:val="00676EDF"/>
    <w:rsid w:val="0067704D"/>
    <w:rsid w:val="00677859"/>
    <w:rsid w:val="00677B7B"/>
    <w:rsid w:val="00680186"/>
    <w:rsid w:val="0068067B"/>
    <w:rsid w:val="00680780"/>
    <w:rsid w:val="00680AB0"/>
    <w:rsid w:val="00680B73"/>
    <w:rsid w:val="00681277"/>
    <w:rsid w:val="006812F9"/>
    <w:rsid w:val="006819C4"/>
    <w:rsid w:val="00682368"/>
    <w:rsid w:val="006823E8"/>
    <w:rsid w:val="00682473"/>
    <w:rsid w:val="0068254F"/>
    <w:rsid w:val="00682AA6"/>
    <w:rsid w:val="00682ACB"/>
    <w:rsid w:val="00682F7A"/>
    <w:rsid w:val="00683486"/>
    <w:rsid w:val="0068383C"/>
    <w:rsid w:val="00684301"/>
    <w:rsid w:val="0068497D"/>
    <w:rsid w:val="00684CC1"/>
    <w:rsid w:val="00685128"/>
    <w:rsid w:val="00685280"/>
    <w:rsid w:val="00685694"/>
    <w:rsid w:val="00685747"/>
    <w:rsid w:val="00685FB4"/>
    <w:rsid w:val="00686125"/>
    <w:rsid w:val="0068629A"/>
    <w:rsid w:val="006864CC"/>
    <w:rsid w:val="006865CF"/>
    <w:rsid w:val="00686804"/>
    <w:rsid w:val="006869A5"/>
    <w:rsid w:val="00686F19"/>
    <w:rsid w:val="00687061"/>
    <w:rsid w:val="006875C3"/>
    <w:rsid w:val="00687F0A"/>
    <w:rsid w:val="006901B5"/>
    <w:rsid w:val="0069062B"/>
    <w:rsid w:val="006908AC"/>
    <w:rsid w:val="006908BA"/>
    <w:rsid w:val="00691031"/>
    <w:rsid w:val="006910C7"/>
    <w:rsid w:val="0069145F"/>
    <w:rsid w:val="006917AB"/>
    <w:rsid w:val="0069184D"/>
    <w:rsid w:val="00691E0D"/>
    <w:rsid w:val="006920DC"/>
    <w:rsid w:val="0069211C"/>
    <w:rsid w:val="00692306"/>
    <w:rsid w:val="0069255C"/>
    <w:rsid w:val="00692E43"/>
    <w:rsid w:val="00692F20"/>
    <w:rsid w:val="006931AF"/>
    <w:rsid w:val="006932F6"/>
    <w:rsid w:val="006933D3"/>
    <w:rsid w:val="006933FE"/>
    <w:rsid w:val="006936D8"/>
    <w:rsid w:val="00693776"/>
    <w:rsid w:val="00693DC4"/>
    <w:rsid w:val="006940D5"/>
    <w:rsid w:val="0069433A"/>
    <w:rsid w:val="0069487C"/>
    <w:rsid w:val="00694B1F"/>
    <w:rsid w:val="00694B52"/>
    <w:rsid w:val="00694C3B"/>
    <w:rsid w:val="006954EE"/>
    <w:rsid w:val="00695557"/>
    <w:rsid w:val="00695A7C"/>
    <w:rsid w:val="0069648B"/>
    <w:rsid w:val="00696537"/>
    <w:rsid w:val="006966F7"/>
    <w:rsid w:val="006969E0"/>
    <w:rsid w:val="00696BF0"/>
    <w:rsid w:val="00696CA6"/>
    <w:rsid w:val="00697202"/>
    <w:rsid w:val="0069721A"/>
    <w:rsid w:val="006974C6"/>
    <w:rsid w:val="00697CAD"/>
    <w:rsid w:val="006A0074"/>
    <w:rsid w:val="006A1260"/>
    <w:rsid w:val="006A14FE"/>
    <w:rsid w:val="006A195B"/>
    <w:rsid w:val="006A2654"/>
    <w:rsid w:val="006A284F"/>
    <w:rsid w:val="006A298D"/>
    <w:rsid w:val="006A32AF"/>
    <w:rsid w:val="006A345D"/>
    <w:rsid w:val="006A34BC"/>
    <w:rsid w:val="006A40B3"/>
    <w:rsid w:val="006A4159"/>
    <w:rsid w:val="006A50B6"/>
    <w:rsid w:val="006A5675"/>
    <w:rsid w:val="006A56D0"/>
    <w:rsid w:val="006A5F17"/>
    <w:rsid w:val="006A6C86"/>
    <w:rsid w:val="006A6CA2"/>
    <w:rsid w:val="006A73C3"/>
    <w:rsid w:val="006A7C5A"/>
    <w:rsid w:val="006B0558"/>
    <w:rsid w:val="006B07D8"/>
    <w:rsid w:val="006B0CD4"/>
    <w:rsid w:val="006B0EB1"/>
    <w:rsid w:val="006B0F09"/>
    <w:rsid w:val="006B1565"/>
    <w:rsid w:val="006B1CE7"/>
    <w:rsid w:val="006B2077"/>
    <w:rsid w:val="006B262F"/>
    <w:rsid w:val="006B2A78"/>
    <w:rsid w:val="006B2E0A"/>
    <w:rsid w:val="006B3303"/>
    <w:rsid w:val="006B3F4E"/>
    <w:rsid w:val="006B3F78"/>
    <w:rsid w:val="006B4256"/>
    <w:rsid w:val="006B4278"/>
    <w:rsid w:val="006B429C"/>
    <w:rsid w:val="006B4610"/>
    <w:rsid w:val="006B536B"/>
    <w:rsid w:val="006B5A7C"/>
    <w:rsid w:val="006B5DF1"/>
    <w:rsid w:val="006B5ED7"/>
    <w:rsid w:val="006B6115"/>
    <w:rsid w:val="006B61C3"/>
    <w:rsid w:val="006B6419"/>
    <w:rsid w:val="006B6A20"/>
    <w:rsid w:val="006B733D"/>
    <w:rsid w:val="006C0569"/>
    <w:rsid w:val="006C0AD9"/>
    <w:rsid w:val="006C0CE1"/>
    <w:rsid w:val="006C0EA1"/>
    <w:rsid w:val="006C1126"/>
    <w:rsid w:val="006C138F"/>
    <w:rsid w:val="006C2012"/>
    <w:rsid w:val="006C2059"/>
    <w:rsid w:val="006C2358"/>
    <w:rsid w:val="006C2388"/>
    <w:rsid w:val="006C23E6"/>
    <w:rsid w:val="006C2540"/>
    <w:rsid w:val="006C29AD"/>
    <w:rsid w:val="006C2A59"/>
    <w:rsid w:val="006C2D92"/>
    <w:rsid w:val="006C3344"/>
    <w:rsid w:val="006C38EF"/>
    <w:rsid w:val="006C399D"/>
    <w:rsid w:val="006C3E2D"/>
    <w:rsid w:val="006C3F78"/>
    <w:rsid w:val="006C3F93"/>
    <w:rsid w:val="006C4769"/>
    <w:rsid w:val="006C48BC"/>
    <w:rsid w:val="006C56F7"/>
    <w:rsid w:val="006C5A12"/>
    <w:rsid w:val="006C6184"/>
    <w:rsid w:val="006C664A"/>
    <w:rsid w:val="006C712A"/>
    <w:rsid w:val="006C766C"/>
    <w:rsid w:val="006C7A13"/>
    <w:rsid w:val="006C7D72"/>
    <w:rsid w:val="006D0108"/>
    <w:rsid w:val="006D016F"/>
    <w:rsid w:val="006D0244"/>
    <w:rsid w:val="006D046F"/>
    <w:rsid w:val="006D0528"/>
    <w:rsid w:val="006D05C2"/>
    <w:rsid w:val="006D0BE9"/>
    <w:rsid w:val="006D1505"/>
    <w:rsid w:val="006D17B3"/>
    <w:rsid w:val="006D1D23"/>
    <w:rsid w:val="006D1F0B"/>
    <w:rsid w:val="006D2108"/>
    <w:rsid w:val="006D223B"/>
    <w:rsid w:val="006D22D1"/>
    <w:rsid w:val="006D2BB7"/>
    <w:rsid w:val="006D3042"/>
    <w:rsid w:val="006D3154"/>
    <w:rsid w:val="006D3556"/>
    <w:rsid w:val="006D3690"/>
    <w:rsid w:val="006D3CD4"/>
    <w:rsid w:val="006D3D09"/>
    <w:rsid w:val="006D40E1"/>
    <w:rsid w:val="006D4552"/>
    <w:rsid w:val="006D45C5"/>
    <w:rsid w:val="006D46B2"/>
    <w:rsid w:val="006D473F"/>
    <w:rsid w:val="006D4D03"/>
    <w:rsid w:val="006D5155"/>
    <w:rsid w:val="006D5785"/>
    <w:rsid w:val="006D5884"/>
    <w:rsid w:val="006D59D5"/>
    <w:rsid w:val="006D59FE"/>
    <w:rsid w:val="006D609D"/>
    <w:rsid w:val="006D616E"/>
    <w:rsid w:val="006D6433"/>
    <w:rsid w:val="006D701D"/>
    <w:rsid w:val="006D7282"/>
    <w:rsid w:val="006E03AB"/>
    <w:rsid w:val="006E1130"/>
    <w:rsid w:val="006E122B"/>
    <w:rsid w:val="006E14D9"/>
    <w:rsid w:val="006E17AD"/>
    <w:rsid w:val="006E1834"/>
    <w:rsid w:val="006E1902"/>
    <w:rsid w:val="006E229C"/>
    <w:rsid w:val="006E2BBE"/>
    <w:rsid w:val="006E2FB3"/>
    <w:rsid w:val="006E30DF"/>
    <w:rsid w:val="006E3673"/>
    <w:rsid w:val="006E3B8E"/>
    <w:rsid w:val="006E3DEE"/>
    <w:rsid w:val="006E3E6F"/>
    <w:rsid w:val="006E3E9B"/>
    <w:rsid w:val="006E3FB0"/>
    <w:rsid w:val="006E41F5"/>
    <w:rsid w:val="006E42B0"/>
    <w:rsid w:val="006E43BF"/>
    <w:rsid w:val="006E4798"/>
    <w:rsid w:val="006E54E0"/>
    <w:rsid w:val="006E59D4"/>
    <w:rsid w:val="006E64C0"/>
    <w:rsid w:val="006E6C54"/>
    <w:rsid w:val="006E6CA9"/>
    <w:rsid w:val="006E70C8"/>
    <w:rsid w:val="006E70E0"/>
    <w:rsid w:val="006E7146"/>
    <w:rsid w:val="006E76E2"/>
    <w:rsid w:val="006E79D3"/>
    <w:rsid w:val="006E7A52"/>
    <w:rsid w:val="006E7B0D"/>
    <w:rsid w:val="006E7B63"/>
    <w:rsid w:val="006E7FC9"/>
    <w:rsid w:val="006F003D"/>
    <w:rsid w:val="006F05E3"/>
    <w:rsid w:val="006F08BF"/>
    <w:rsid w:val="006F0996"/>
    <w:rsid w:val="006F0C0A"/>
    <w:rsid w:val="006F0E32"/>
    <w:rsid w:val="006F0F35"/>
    <w:rsid w:val="006F1386"/>
    <w:rsid w:val="006F1447"/>
    <w:rsid w:val="006F1492"/>
    <w:rsid w:val="006F1507"/>
    <w:rsid w:val="006F192C"/>
    <w:rsid w:val="006F23E6"/>
    <w:rsid w:val="006F2604"/>
    <w:rsid w:val="006F2AC3"/>
    <w:rsid w:val="006F3770"/>
    <w:rsid w:val="006F37B9"/>
    <w:rsid w:val="006F383B"/>
    <w:rsid w:val="006F4391"/>
    <w:rsid w:val="006F4792"/>
    <w:rsid w:val="006F48E1"/>
    <w:rsid w:val="006F4A32"/>
    <w:rsid w:val="006F4BBE"/>
    <w:rsid w:val="006F4FED"/>
    <w:rsid w:val="006F5A66"/>
    <w:rsid w:val="006F5AC9"/>
    <w:rsid w:val="006F6083"/>
    <w:rsid w:val="006F6195"/>
    <w:rsid w:val="006F6643"/>
    <w:rsid w:val="006F6B5F"/>
    <w:rsid w:val="006F7111"/>
    <w:rsid w:val="006F7227"/>
    <w:rsid w:val="006F74F8"/>
    <w:rsid w:val="00700229"/>
    <w:rsid w:val="00700758"/>
    <w:rsid w:val="007008E4"/>
    <w:rsid w:val="00701227"/>
    <w:rsid w:val="00701356"/>
    <w:rsid w:val="0070217D"/>
    <w:rsid w:val="00702497"/>
    <w:rsid w:val="00702F13"/>
    <w:rsid w:val="00702FA6"/>
    <w:rsid w:val="007036D9"/>
    <w:rsid w:val="00703844"/>
    <w:rsid w:val="007039C5"/>
    <w:rsid w:val="00703A81"/>
    <w:rsid w:val="00703B7A"/>
    <w:rsid w:val="00703E52"/>
    <w:rsid w:val="00704046"/>
    <w:rsid w:val="007044A5"/>
    <w:rsid w:val="0070450B"/>
    <w:rsid w:val="007046BE"/>
    <w:rsid w:val="00704CC6"/>
    <w:rsid w:val="00704E1F"/>
    <w:rsid w:val="00704EF6"/>
    <w:rsid w:val="007053FE"/>
    <w:rsid w:val="00705905"/>
    <w:rsid w:val="00705A92"/>
    <w:rsid w:val="00705BB6"/>
    <w:rsid w:val="00705BEE"/>
    <w:rsid w:val="00705DF9"/>
    <w:rsid w:val="00705E62"/>
    <w:rsid w:val="00706171"/>
    <w:rsid w:val="00706466"/>
    <w:rsid w:val="00706503"/>
    <w:rsid w:val="00706A20"/>
    <w:rsid w:val="00706C90"/>
    <w:rsid w:val="00706E2C"/>
    <w:rsid w:val="007074DF"/>
    <w:rsid w:val="007077C9"/>
    <w:rsid w:val="00707ABF"/>
    <w:rsid w:val="007104DC"/>
    <w:rsid w:val="00710837"/>
    <w:rsid w:val="0071087D"/>
    <w:rsid w:val="00710F14"/>
    <w:rsid w:val="00711087"/>
    <w:rsid w:val="00711948"/>
    <w:rsid w:val="00711A4B"/>
    <w:rsid w:val="00711DA6"/>
    <w:rsid w:val="00712050"/>
    <w:rsid w:val="0071268C"/>
    <w:rsid w:val="00712774"/>
    <w:rsid w:val="00712FA0"/>
    <w:rsid w:val="007136E4"/>
    <w:rsid w:val="00713BBE"/>
    <w:rsid w:val="00713BC2"/>
    <w:rsid w:val="007140D3"/>
    <w:rsid w:val="007142F8"/>
    <w:rsid w:val="00714460"/>
    <w:rsid w:val="007144D1"/>
    <w:rsid w:val="0071450C"/>
    <w:rsid w:val="00714556"/>
    <w:rsid w:val="00714C60"/>
    <w:rsid w:val="00714CA3"/>
    <w:rsid w:val="00715473"/>
    <w:rsid w:val="00715765"/>
    <w:rsid w:val="007157C3"/>
    <w:rsid w:val="00715D8A"/>
    <w:rsid w:val="007164E2"/>
    <w:rsid w:val="0071656C"/>
    <w:rsid w:val="00716D64"/>
    <w:rsid w:val="00717393"/>
    <w:rsid w:val="0071750E"/>
    <w:rsid w:val="0072030A"/>
    <w:rsid w:val="007204FE"/>
    <w:rsid w:val="00720B21"/>
    <w:rsid w:val="00720E47"/>
    <w:rsid w:val="00720F70"/>
    <w:rsid w:val="007215B8"/>
    <w:rsid w:val="00721784"/>
    <w:rsid w:val="00721C7D"/>
    <w:rsid w:val="00721CB5"/>
    <w:rsid w:val="00722133"/>
    <w:rsid w:val="007221F7"/>
    <w:rsid w:val="007221FB"/>
    <w:rsid w:val="00722A87"/>
    <w:rsid w:val="00722B82"/>
    <w:rsid w:val="0072339D"/>
    <w:rsid w:val="007235AE"/>
    <w:rsid w:val="007244D3"/>
    <w:rsid w:val="00724510"/>
    <w:rsid w:val="00724647"/>
    <w:rsid w:val="00724882"/>
    <w:rsid w:val="00724979"/>
    <w:rsid w:val="00724F9F"/>
    <w:rsid w:val="0072518D"/>
    <w:rsid w:val="007251CF"/>
    <w:rsid w:val="00725460"/>
    <w:rsid w:val="007254C4"/>
    <w:rsid w:val="00725B44"/>
    <w:rsid w:val="00726815"/>
    <w:rsid w:val="0072693E"/>
    <w:rsid w:val="00726972"/>
    <w:rsid w:val="00726E26"/>
    <w:rsid w:val="00726E4C"/>
    <w:rsid w:val="00727720"/>
    <w:rsid w:val="007278F0"/>
    <w:rsid w:val="00727DBB"/>
    <w:rsid w:val="00727F1A"/>
    <w:rsid w:val="007304DA"/>
    <w:rsid w:val="0073076F"/>
    <w:rsid w:val="00730D31"/>
    <w:rsid w:val="007319E6"/>
    <w:rsid w:val="00731A32"/>
    <w:rsid w:val="00731A98"/>
    <w:rsid w:val="00731AAA"/>
    <w:rsid w:val="00731C6C"/>
    <w:rsid w:val="00731FDD"/>
    <w:rsid w:val="0073236C"/>
    <w:rsid w:val="007323FA"/>
    <w:rsid w:val="00732838"/>
    <w:rsid w:val="00732883"/>
    <w:rsid w:val="00732D30"/>
    <w:rsid w:val="00732F2C"/>
    <w:rsid w:val="00733393"/>
    <w:rsid w:val="00733466"/>
    <w:rsid w:val="007335C4"/>
    <w:rsid w:val="007337A2"/>
    <w:rsid w:val="0073392A"/>
    <w:rsid w:val="00733B81"/>
    <w:rsid w:val="0073421F"/>
    <w:rsid w:val="00734568"/>
    <w:rsid w:val="00734956"/>
    <w:rsid w:val="00734AA7"/>
    <w:rsid w:val="00734F34"/>
    <w:rsid w:val="007352C1"/>
    <w:rsid w:val="007352CB"/>
    <w:rsid w:val="00736019"/>
    <w:rsid w:val="0073607F"/>
    <w:rsid w:val="007361D7"/>
    <w:rsid w:val="007366B9"/>
    <w:rsid w:val="00736B0E"/>
    <w:rsid w:val="00736C2A"/>
    <w:rsid w:val="00736D67"/>
    <w:rsid w:val="00736F6E"/>
    <w:rsid w:val="0073739B"/>
    <w:rsid w:val="00737518"/>
    <w:rsid w:val="007379DE"/>
    <w:rsid w:val="00737BCD"/>
    <w:rsid w:val="00737D6F"/>
    <w:rsid w:val="0074052E"/>
    <w:rsid w:val="007410CE"/>
    <w:rsid w:val="007413FF"/>
    <w:rsid w:val="00741739"/>
    <w:rsid w:val="00741C2A"/>
    <w:rsid w:val="00741C9D"/>
    <w:rsid w:val="00741F81"/>
    <w:rsid w:val="00742107"/>
    <w:rsid w:val="007422EB"/>
    <w:rsid w:val="007423BF"/>
    <w:rsid w:val="00742E60"/>
    <w:rsid w:val="00743075"/>
    <w:rsid w:val="0074354F"/>
    <w:rsid w:val="00743666"/>
    <w:rsid w:val="007437FA"/>
    <w:rsid w:val="00743E16"/>
    <w:rsid w:val="0074442A"/>
    <w:rsid w:val="00744919"/>
    <w:rsid w:val="00744A88"/>
    <w:rsid w:val="00744B5C"/>
    <w:rsid w:val="007452CB"/>
    <w:rsid w:val="00745647"/>
    <w:rsid w:val="00745DFB"/>
    <w:rsid w:val="007460B2"/>
    <w:rsid w:val="00746712"/>
    <w:rsid w:val="00747082"/>
    <w:rsid w:val="007471A0"/>
    <w:rsid w:val="0074723B"/>
    <w:rsid w:val="00747A12"/>
    <w:rsid w:val="00747A2B"/>
    <w:rsid w:val="00750126"/>
    <w:rsid w:val="00750243"/>
    <w:rsid w:val="0075028B"/>
    <w:rsid w:val="00750C7A"/>
    <w:rsid w:val="00750CBD"/>
    <w:rsid w:val="007513C0"/>
    <w:rsid w:val="0075171A"/>
    <w:rsid w:val="00751A89"/>
    <w:rsid w:val="00751D27"/>
    <w:rsid w:val="00751DD7"/>
    <w:rsid w:val="00751E4A"/>
    <w:rsid w:val="00752150"/>
    <w:rsid w:val="00752451"/>
    <w:rsid w:val="0075296B"/>
    <w:rsid w:val="00752A30"/>
    <w:rsid w:val="007530B0"/>
    <w:rsid w:val="007534D7"/>
    <w:rsid w:val="007539C8"/>
    <w:rsid w:val="00753C32"/>
    <w:rsid w:val="00753EDB"/>
    <w:rsid w:val="00753EF2"/>
    <w:rsid w:val="00754669"/>
    <w:rsid w:val="007546BF"/>
    <w:rsid w:val="00754AA1"/>
    <w:rsid w:val="00755167"/>
    <w:rsid w:val="0075551E"/>
    <w:rsid w:val="00755F68"/>
    <w:rsid w:val="00756F41"/>
    <w:rsid w:val="00757118"/>
    <w:rsid w:val="00757911"/>
    <w:rsid w:val="00757D58"/>
    <w:rsid w:val="00757E81"/>
    <w:rsid w:val="0076004E"/>
    <w:rsid w:val="007601E9"/>
    <w:rsid w:val="0076043C"/>
    <w:rsid w:val="0076097F"/>
    <w:rsid w:val="007613E3"/>
    <w:rsid w:val="007613FF"/>
    <w:rsid w:val="007614ED"/>
    <w:rsid w:val="0076176E"/>
    <w:rsid w:val="007618AB"/>
    <w:rsid w:val="00761B7C"/>
    <w:rsid w:val="00761EF7"/>
    <w:rsid w:val="007628E3"/>
    <w:rsid w:val="00762B4C"/>
    <w:rsid w:val="00762C02"/>
    <w:rsid w:val="00762C13"/>
    <w:rsid w:val="00762C2C"/>
    <w:rsid w:val="0076337E"/>
    <w:rsid w:val="0076374B"/>
    <w:rsid w:val="00763EB5"/>
    <w:rsid w:val="00764035"/>
    <w:rsid w:val="00764121"/>
    <w:rsid w:val="007645B8"/>
    <w:rsid w:val="007646C6"/>
    <w:rsid w:val="00764B46"/>
    <w:rsid w:val="00764D9A"/>
    <w:rsid w:val="00764FF5"/>
    <w:rsid w:val="007653EC"/>
    <w:rsid w:val="00765613"/>
    <w:rsid w:val="00765DDC"/>
    <w:rsid w:val="00766373"/>
    <w:rsid w:val="0076717C"/>
    <w:rsid w:val="00767182"/>
    <w:rsid w:val="007673D6"/>
    <w:rsid w:val="00767497"/>
    <w:rsid w:val="00767881"/>
    <w:rsid w:val="00767C47"/>
    <w:rsid w:val="007704EB"/>
    <w:rsid w:val="0077056B"/>
    <w:rsid w:val="00770C9E"/>
    <w:rsid w:val="00770D1E"/>
    <w:rsid w:val="007712F1"/>
    <w:rsid w:val="00771D13"/>
    <w:rsid w:val="00771EDE"/>
    <w:rsid w:val="00772897"/>
    <w:rsid w:val="0077298D"/>
    <w:rsid w:val="00772C43"/>
    <w:rsid w:val="0077364A"/>
    <w:rsid w:val="00773C2A"/>
    <w:rsid w:val="00773D21"/>
    <w:rsid w:val="007743BD"/>
    <w:rsid w:val="00774561"/>
    <w:rsid w:val="007745DF"/>
    <w:rsid w:val="007748EB"/>
    <w:rsid w:val="0077517C"/>
    <w:rsid w:val="007751C1"/>
    <w:rsid w:val="0077533A"/>
    <w:rsid w:val="00775B12"/>
    <w:rsid w:val="00775B91"/>
    <w:rsid w:val="00775D64"/>
    <w:rsid w:val="00776033"/>
    <w:rsid w:val="007761A4"/>
    <w:rsid w:val="007761FA"/>
    <w:rsid w:val="007763D7"/>
    <w:rsid w:val="0077687E"/>
    <w:rsid w:val="007768D1"/>
    <w:rsid w:val="007769D8"/>
    <w:rsid w:val="00776B24"/>
    <w:rsid w:val="00776BFB"/>
    <w:rsid w:val="00776F6F"/>
    <w:rsid w:val="00777174"/>
    <w:rsid w:val="00777275"/>
    <w:rsid w:val="007774B5"/>
    <w:rsid w:val="00777508"/>
    <w:rsid w:val="007779BC"/>
    <w:rsid w:val="00777DDB"/>
    <w:rsid w:val="00780196"/>
    <w:rsid w:val="0078036C"/>
    <w:rsid w:val="0078087A"/>
    <w:rsid w:val="00780D9D"/>
    <w:rsid w:val="00780FDA"/>
    <w:rsid w:val="00781B80"/>
    <w:rsid w:val="00781DE3"/>
    <w:rsid w:val="00781E9D"/>
    <w:rsid w:val="0078245A"/>
    <w:rsid w:val="007824FC"/>
    <w:rsid w:val="00782798"/>
    <w:rsid w:val="00782D0A"/>
    <w:rsid w:val="00782DAD"/>
    <w:rsid w:val="00782DFD"/>
    <w:rsid w:val="00782DFE"/>
    <w:rsid w:val="00782F15"/>
    <w:rsid w:val="00782FDC"/>
    <w:rsid w:val="007836FD"/>
    <w:rsid w:val="0078370C"/>
    <w:rsid w:val="007837AE"/>
    <w:rsid w:val="0078427E"/>
    <w:rsid w:val="007843FB"/>
    <w:rsid w:val="007848EA"/>
    <w:rsid w:val="007848ED"/>
    <w:rsid w:val="00784F55"/>
    <w:rsid w:val="00784F76"/>
    <w:rsid w:val="00785133"/>
    <w:rsid w:val="007857F6"/>
    <w:rsid w:val="007860BF"/>
    <w:rsid w:val="007864AA"/>
    <w:rsid w:val="00786E2F"/>
    <w:rsid w:val="0078762A"/>
    <w:rsid w:val="0079002B"/>
    <w:rsid w:val="007904EA"/>
    <w:rsid w:val="00790576"/>
    <w:rsid w:val="007906E1"/>
    <w:rsid w:val="00790B8D"/>
    <w:rsid w:val="00790F70"/>
    <w:rsid w:val="00791361"/>
    <w:rsid w:val="007913D3"/>
    <w:rsid w:val="007916A3"/>
    <w:rsid w:val="00791797"/>
    <w:rsid w:val="00792145"/>
    <w:rsid w:val="007924C0"/>
    <w:rsid w:val="00792522"/>
    <w:rsid w:val="0079255E"/>
    <w:rsid w:val="007926EF"/>
    <w:rsid w:val="0079272E"/>
    <w:rsid w:val="00792779"/>
    <w:rsid w:val="00792BC4"/>
    <w:rsid w:val="0079345C"/>
    <w:rsid w:val="00793558"/>
    <w:rsid w:val="00793562"/>
    <w:rsid w:val="00793A1A"/>
    <w:rsid w:val="007944B7"/>
    <w:rsid w:val="00794534"/>
    <w:rsid w:val="00794892"/>
    <w:rsid w:val="007948ED"/>
    <w:rsid w:val="00795568"/>
    <w:rsid w:val="00795590"/>
    <w:rsid w:val="007958CA"/>
    <w:rsid w:val="00795A3A"/>
    <w:rsid w:val="00795A51"/>
    <w:rsid w:val="007960E2"/>
    <w:rsid w:val="007967AC"/>
    <w:rsid w:val="00796BAF"/>
    <w:rsid w:val="00796EF7"/>
    <w:rsid w:val="00797037"/>
    <w:rsid w:val="00797936"/>
    <w:rsid w:val="007979F2"/>
    <w:rsid w:val="00797CC2"/>
    <w:rsid w:val="007A026F"/>
    <w:rsid w:val="007A040C"/>
    <w:rsid w:val="007A041F"/>
    <w:rsid w:val="007A069F"/>
    <w:rsid w:val="007A08BE"/>
    <w:rsid w:val="007A094B"/>
    <w:rsid w:val="007A096F"/>
    <w:rsid w:val="007A0A58"/>
    <w:rsid w:val="007A0BFB"/>
    <w:rsid w:val="007A1396"/>
    <w:rsid w:val="007A195C"/>
    <w:rsid w:val="007A1A23"/>
    <w:rsid w:val="007A1BD1"/>
    <w:rsid w:val="007A1DF6"/>
    <w:rsid w:val="007A2082"/>
    <w:rsid w:val="007A20C2"/>
    <w:rsid w:val="007A2646"/>
    <w:rsid w:val="007A26BC"/>
    <w:rsid w:val="007A2D47"/>
    <w:rsid w:val="007A2EBA"/>
    <w:rsid w:val="007A2ED7"/>
    <w:rsid w:val="007A2F56"/>
    <w:rsid w:val="007A3154"/>
    <w:rsid w:val="007A34C8"/>
    <w:rsid w:val="007A34E5"/>
    <w:rsid w:val="007A35A0"/>
    <w:rsid w:val="007A3641"/>
    <w:rsid w:val="007A372B"/>
    <w:rsid w:val="007A39F2"/>
    <w:rsid w:val="007A3B9D"/>
    <w:rsid w:val="007A3CDC"/>
    <w:rsid w:val="007A3F81"/>
    <w:rsid w:val="007A3F88"/>
    <w:rsid w:val="007A471E"/>
    <w:rsid w:val="007A482D"/>
    <w:rsid w:val="007A4BD0"/>
    <w:rsid w:val="007A4C61"/>
    <w:rsid w:val="007A4ED4"/>
    <w:rsid w:val="007A529A"/>
    <w:rsid w:val="007A52D4"/>
    <w:rsid w:val="007A54B2"/>
    <w:rsid w:val="007A54B5"/>
    <w:rsid w:val="007A5655"/>
    <w:rsid w:val="007A5CAC"/>
    <w:rsid w:val="007A622F"/>
    <w:rsid w:val="007A63B2"/>
    <w:rsid w:val="007A63D0"/>
    <w:rsid w:val="007A65F9"/>
    <w:rsid w:val="007A6F2B"/>
    <w:rsid w:val="007A7800"/>
    <w:rsid w:val="007A7F81"/>
    <w:rsid w:val="007B0189"/>
    <w:rsid w:val="007B0463"/>
    <w:rsid w:val="007B05C7"/>
    <w:rsid w:val="007B0765"/>
    <w:rsid w:val="007B07EF"/>
    <w:rsid w:val="007B098B"/>
    <w:rsid w:val="007B09ED"/>
    <w:rsid w:val="007B0CBB"/>
    <w:rsid w:val="007B12C6"/>
    <w:rsid w:val="007B1394"/>
    <w:rsid w:val="007B17B2"/>
    <w:rsid w:val="007B1976"/>
    <w:rsid w:val="007B1BEE"/>
    <w:rsid w:val="007B221D"/>
    <w:rsid w:val="007B2761"/>
    <w:rsid w:val="007B358D"/>
    <w:rsid w:val="007B35FD"/>
    <w:rsid w:val="007B377D"/>
    <w:rsid w:val="007B38C1"/>
    <w:rsid w:val="007B43E9"/>
    <w:rsid w:val="007B44EA"/>
    <w:rsid w:val="007B490B"/>
    <w:rsid w:val="007B4D63"/>
    <w:rsid w:val="007B4E58"/>
    <w:rsid w:val="007B4F04"/>
    <w:rsid w:val="007B5072"/>
    <w:rsid w:val="007B529E"/>
    <w:rsid w:val="007B53D5"/>
    <w:rsid w:val="007B549E"/>
    <w:rsid w:val="007B5EC9"/>
    <w:rsid w:val="007B5F22"/>
    <w:rsid w:val="007B603C"/>
    <w:rsid w:val="007B6297"/>
    <w:rsid w:val="007B6352"/>
    <w:rsid w:val="007B6620"/>
    <w:rsid w:val="007B69C9"/>
    <w:rsid w:val="007B6E40"/>
    <w:rsid w:val="007B7318"/>
    <w:rsid w:val="007B75F7"/>
    <w:rsid w:val="007B79FE"/>
    <w:rsid w:val="007B7C74"/>
    <w:rsid w:val="007B7F20"/>
    <w:rsid w:val="007C0001"/>
    <w:rsid w:val="007C02DA"/>
    <w:rsid w:val="007C03BE"/>
    <w:rsid w:val="007C0B6A"/>
    <w:rsid w:val="007C10E2"/>
    <w:rsid w:val="007C1782"/>
    <w:rsid w:val="007C22B4"/>
    <w:rsid w:val="007C2B08"/>
    <w:rsid w:val="007C331D"/>
    <w:rsid w:val="007C3400"/>
    <w:rsid w:val="007C34EA"/>
    <w:rsid w:val="007C35B0"/>
    <w:rsid w:val="007C3634"/>
    <w:rsid w:val="007C3919"/>
    <w:rsid w:val="007C4650"/>
    <w:rsid w:val="007C4F4A"/>
    <w:rsid w:val="007C5417"/>
    <w:rsid w:val="007C5583"/>
    <w:rsid w:val="007C564D"/>
    <w:rsid w:val="007C6839"/>
    <w:rsid w:val="007C69F4"/>
    <w:rsid w:val="007C6A71"/>
    <w:rsid w:val="007C741B"/>
    <w:rsid w:val="007C7454"/>
    <w:rsid w:val="007C75B6"/>
    <w:rsid w:val="007C7688"/>
    <w:rsid w:val="007C76AF"/>
    <w:rsid w:val="007C7824"/>
    <w:rsid w:val="007C7BD0"/>
    <w:rsid w:val="007C7E57"/>
    <w:rsid w:val="007D000C"/>
    <w:rsid w:val="007D0046"/>
    <w:rsid w:val="007D0175"/>
    <w:rsid w:val="007D0353"/>
    <w:rsid w:val="007D14DD"/>
    <w:rsid w:val="007D160E"/>
    <w:rsid w:val="007D21FC"/>
    <w:rsid w:val="007D24EF"/>
    <w:rsid w:val="007D26FF"/>
    <w:rsid w:val="007D270E"/>
    <w:rsid w:val="007D27C9"/>
    <w:rsid w:val="007D2EA1"/>
    <w:rsid w:val="007D2F79"/>
    <w:rsid w:val="007D37A0"/>
    <w:rsid w:val="007D3C16"/>
    <w:rsid w:val="007D3E86"/>
    <w:rsid w:val="007D3FA0"/>
    <w:rsid w:val="007D4058"/>
    <w:rsid w:val="007D418C"/>
    <w:rsid w:val="007D4310"/>
    <w:rsid w:val="007D4630"/>
    <w:rsid w:val="007D4854"/>
    <w:rsid w:val="007D48E7"/>
    <w:rsid w:val="007D4934"/>
    <w:rsid w:val="007D4ED9"/>
    <w:rsid w:val="007D509F"/>
    <w:rsid w:val="007D5393"/>
    <w:rsid w:val="007D553B"/>
    <w:rsid w:val="007D58DA"/>
    <w:rsid w:val="007D5A8A"/>
    <w:rsid w:val="007D5DF2"/>
    <w:rsid w:val="007D64F3"/>
    <w:rsid w:val="007D69F6"/>
    <w:rsid w:val="007D6DC6"/>
    <w:rsid w:val="007D6F5A"/>
    <w:rsid w:val="007D71A6"/>
    <w:rsid w:val="007D7235"/>
    <w:rsid w:val="007D72F4"/>
    <w:rsid w:val="007D7503"/>
    <w:rsid w:val="007D75A1"/>
    <w:rsid w:val="007D75C6"/>
    <w:rsid w:val="007D77A6"/>
    <w:rsid w:val="007E00F0"/>
    <w:rsid w:val="007E0F70"/>
    <w:rsid w:val="007E0FE2"/>
    <w:rsid w:val="007E125D"/>
    <w:rsid w:val="007E17F6"/>
    <w:rsid w:val="007E1866"/>
    <w:rsid w:val="007E2A61"/>
    <w:rsid w:val="007E2ADB"/>
    <w:rsid w:val="007E2FFC"/>
    <w:rsid w:val="007E3551"/>
    <w:rsid w:val="007E36D0"/>
    <w:rsid w:val="007E3AC2"/>
    <w:rsid w:val="007E3CAD"/>
    <w:rsid w:val="007E3D27"/>
    <w:rsid w:val="007E4073"/>
    <w:rsid w:val="007E4758"/>
    <w:rsid w:val="007E4E6D"/>
    <w:rsid w:val="007E4F0E"/>
    <w:rsid w:val="007E50B5"/>
    <w:rsid w:val="007E52AE"/>
    <w:rsid w:val="007E547D"/>
    <w:rsid w:val="007E556D"/>
    <w:rsid w:val="007E565B"/>
    <w:rsid w:val="007E56EC"/>
    <w:rsid w:val="007E5794"/>
    <w:rsid w:val="007E6641"/>
    <w:rsid w:val="007E6761"/>
    <w:rsid w:val="007E68B9"/>
    <w:rsid w:val="007E7178"/>
    <w:rsid w:val="007E7266"/>
    <w:rsid w:val="007E753D"/>
    <w:rsid w:val="007E7616"/>
    <w:rsid w:val="007E761D"/>
    <w:rsid w:val="007E7661"/>
    <w:rsid w:val="007E7C29"/>
    <w:rsid w:val="007F0266"/>
    <w:rsid w:val="007F0405"/>
    <w:rsid w:val="007F0870"/>
    <w:rsid w:val="007F08AC"/>
    <w:rsid w:val="007F0CB8"/>
    <w:rsid w:val="007F13A2"/>
    <w:rsid w:val="007F1D6B"/>
    <w:rsid w:val="007F1EA8"/>
    <w:rsid w:val="007F1F85"/>
    <w:rsid w:val="007F235A"/>
    <w:rsid w:val="007F2441"/>
    <w:rsid w:val="007F2843"/>
    <w:rsid w:val="007F2B71"/>
    <w:rsid w:val="007F2DB4"/>
    <w:rsid w:val="007F2F15"/>
    <w:rsid w:val="007F329E"/>
    <w:rsid w:val="007F3AAB"/>
    <w:rsid w:val="007F3D88"/>
    <w:rsid w:val="007F449D"/>
    <w:rsid w:val="007F463A"/>
    <w:rsid w:val="007F4857"/>
    <w:rsid w:val="007F487C"/>
    <w:rsid w:val="007F48E0"/>
    <w:rsid w:val="007F4930"/>
    <w:rsid w:val="007F497C"/>
    <w:rsid w:val="007F5349"/>
    <w:rsid w:val="007F547A"/>
    <w:rsid w:val="007F5BA0"/>
    <w:rsid w:val="007F62FD"/>
    <w:rsid w:val="007F6513"/>
    <w:rsid w:val="007F6CF8"/>
    <w:rsid w:val="007F7233"/>
    <w:rsid w:val="007F75CD"/>
    <w:rsid w:val="007F7EDE"/>
    <w:rsid w:val="0080000C"/>
    <w:rsid w:val="00800020"/>
    <w:rsid w:val="00800111"/>
    <w:rsid w:val="00800442"/>
    <w:rsid w:val="00800520"/>
    <w:rsid w:val="00800547"/>
    <w:rsid w:val="00800735"/>
    <w:rsid w:val="0080087A"/>
    <w:rsid w:val="00800B0D"/>
    <w:rsid w:val="008013E2"/>
    <w:rsid w:val="008014C6"/>
    <w:rsid w:val="0080165B"/>
    <w:rsid w:val="008017FC"/>
    <w:rsid w:val="00801BDA"/>
    <w:rsid w:val="00801C7E"/>
    <w:rsid w:val="00802093"/>
    <w:rsid w:val="00802299"/>
    <w:rsid w:val="00802318"/>
    <w:rsid w:val="0080248E"/>
    <w:rsid w:val="00802AA6"/>
    <w:rsid w:val="00802E76"/>
    <w:rsid w:val="00803497"/>
    <w:rsid w:val="00803717"/>
    <w:rsid w:val="00803F9F"/>
    <w:rsid w:val="00803FA8"/>
    <w:rsid w:val="00803FC8"/>
    <w:rsid w:val="00804C2F"/>
    <w:rsid w:val="0080523C"/>
    <w:rsid w:val="008054E4"/>
    <w:rsid w:val="008055A2"/>
    <w:rsid w:val="00805609"/>
    <w:rsid w:val="00805737"/>
    <w:rsid w:val="00805CCE"/>
    <w:rsid w:val="008061AC"/>
    <w:rsid w:val="008061FA"/>
    <w:rsid w:val="008065BA"/>
    <w:rsid w:val="008068A8"/>
    <w:rsid w:val="00806C3A"/>
    <w:rsid w:val="00806D53"/>
    <w:rsid w:val="00806EA5"/>
    <w:rsid w:val="0080703A"/>
    <w:rsid w:val="00807138"/>
    <w:rsid w:val="00807723"/>
    <w:rsid w:val="00807E3B"/>
    <w:rsid w:val="00810035"/>
    <w:rsid w:val="00810127"/>
    <w:rsid w:val="00810CA5"/>
    <w:rsid w:val="00810D83"/>
    <w:rsid w:val="0081102A"/>
    <w:rsid w:val="00811432"/>
    <w:rsid w:val="008116F6"/>
    <w:rsid w:val="00811913"/>
    <w:rsid w:val="00811B55"/>
    <w:rsid w:val="00811FD7"/>
    <w:rsid w:val="0081202E"/>
    <w:rsid w:val="0081229F"/>
    <w:rsid w:val="0081259F"/>
    <w:rsid w:val="00812995"/>
    <w:rsid w:val="00812AA3"/>
    <w:rsid w:val="00813A9E"/>
    <w:rsid w:val="00813C92"/>
    <w:rsid w:val="00813DAB"/>
    <w:rsid w:val="008142A4"/>
    <w:rsid w:val="008142F7"/>
    <w:rsid w:val="008148D5"/>
    <w:rsid w:val="00814E60"/>
    <w:rsid w:val="00815265"/>
    <w:rsid w:val="0081527C"/>
    <w:rsid w:val="008154C7"/>
    <w:rsid w:val="008157E7"/>
    <w:rsid w:val="00815AE2"/>
    <w:rsid w:val="0081601A"/>
    <w:rsid w:val="00816373"/>
    <w:rsid w:val="0081639C"/>
    <w:rsid w:val="0081648B"/>
    <w:rsid w:val="008164C5"/>
    <w:rsid w:val="008164EA"/>
    <w:rsid w:val="0081671A"/>
    <w:rsid w:val="0081697A"/>
    <w:rsid w:val="00816AA3"/>
    <w:rsid w:val="008171F6"/>
    <w:rsid w:val="008175C5"/>
    <w:rsid w:val="0081777B"/>
    <w:rsid w:val="00817B30"/>
    <w:rsid w:val="00817FC9"/>
    <w:rsid w:val="00820084"/>
    <w:rsid w:val="00820602"/>
    <w:rsid w:val="00820881"/>
    <w:rsid w:val="0082128B"/>
    <w:rsid w:val="00821637"/>
    <w:rsid w:val="00821ACC"/>
    <w:rsid w:val="00822362"/>
    <w:rsid w:val="008227D7"/>
    <w:rsid w:val="00822851"/>
    <w:rsid w:val="00823001"/>
    <w:rsid w:val="00823008"/>
    <w:rsid w:val="0082361B"/>
    <w:rsid w:val="0082378B"/>
    <w:rsid w:val="00823961"/>
    <w:rsid w:val="00823D28"/>
    <w:rsid w:val="008240CF"/>
    <w:rsid w:val="00824338"/>
    <w:rsid w:val="008245E8"/>
    <w:rsid w:val="00824B1D"/>
    <w:rsid w:val="00824C2F"/>
    <w:rsid w:val="00824EFA"/>
    <w:rsid w:val="00824F01"/>
    <w:rsid w:val="00824FA0"/>
    <w:rsid w:val="008250CC"/>
    <w:rsid w:val="008251A0"/>
    <w:rsid w:val="0082539B"/>
    <w:rsid w:val="008257C1"/>
    <w:rsid w:val="00825C0F"/>
    <w:rsid w:val="00825CA8"/>
    <w:rsid w:val="008260B2"/>
    <w:rsid w:val="008263D3"/>
    <w:rsid w:val="008263F8"/>
    <w:rsid w:val="00826D14"/>
    <w:rsid w:val="00826DB5"/>
    <w:rsid w:val="0082727B"/>
    <w:rsid w:val="00827749"/>
    <w:rsid w:val="008277F8"/>
    <w:rsid w:val="00827B3B"/>
    <w:rsid w:val="00827C7C"/>
    <w:rsid w:val="00827F6A"/>
    <w:rsid w:val="00830265"/>
    <w:rsid w:val="00830382"/>
    <w:rsid w:val="008303A3"/>
    <w:rsid w:val="00830952"/>
    <w:rsid w:val="00830DAC"/>
    <w:rsid w:val="00831331"/>
    <w:rsid w:val="008314B0"/>
    <w:rsid w:val="00831875"/>
    <w:rsid w:val="00831876"/>
    <w:rsid w:val="00831CAC"/>
    <w:rsid w:val="00831CE6"/>
    <w:rsid w:val="00831D8C"/>
    <w:rsid w:val="00832134"/>
    <w:rsid w:val="00832387"/>
    <w:rsid w:val="008323F1"/>
    <w:rsid w:val="00833004"/>
    <w:rsid w:val="008332D8"/>
    <w:rsid w:val="008336F1"/>
    <w:rsid w:val="00833AA9"/>
    <w:rsid w:val="00833C8F"/>
    <w:rsid w:val="00833F0A"/>
    <w:rsid w:val="00833F15"/>
    <w:rsid w:val="00833F6E"/>
    <w:rsid w:val="008344A9"/>
    <w:rsid w:val="008344D9"/>
    <w:rsid w:val="00834BE2"/>
    <w:rsid w:val="008355F5"/>
    <w:rsid w:val="008358B3"/>
    <w:rsid w:val="00835C66"/>
    <w:rsid w:val="00836095"/>
    <w:rsid w:val="00836198"/>
    <w:rsid w:val="008361CB"/>
    <w:rsid w:val="0083623A"/>
    <w:rsid w:val="008365F2"/>
    <w:rsid w:val="008366F7"/>
    <w:rsid w:val="00836E3F"/>
    <w:rsid w:val="0083700A"/>
    <w:rsid w:val="008375B9"/>
    <w:rsid w:val="00837BE4"/>
    <w:rsid w:val="00837D2B"/>
    <w:rsid w:val="008400CD"/>
    <w:rsid w:val="00840227"/>
    <w:rsid w:val="00840991"/>
    <w:rsid w:val="00840AFC"/>
    <w:rsid w:val="00840C65"/>
    <w:rsid w:val="00840E90"/>
    <w:rsid w:val="008410B9"/>
    <w:rsid w:val="008410EC"/>
    <w:rsid w:val="008412EF"/>
    <w:rsid w:val="008413F3"/>
    <w:rsid w:val="00841D74"/>
    <w:rsid w:val="00841E9D"/>
    <w:rsid w:val="0084236F"/>
    <w:rsid w:val="008423A4"/>
    <w:rsid w:val="008424EA"/>
    <w:rsid w:val="00842A57"/>
    <w:rsid w:val="00842E6B"/>
    <w:rsid w:val="008430CC"/>
    <w:rsid w:val="008433E9"/>
    <w:rsid w:val="00844672"/>
    <w:rsid w:val="008447E8"/>
    <w:rsid w:val="00844A26"/>
    <w:rsid w:val="00844A94"/>
    <w:rsid w:val="00844C8B"/>
    <w:rsid w:val="00845C91"/>
    <w:rsid w:val="008460BA"/>
    <w:rsid w:val="0084653E"/>
    <w:rsid w:val="00846B81"/>
    <w:rsid w:val="00846E8E"/>
    <w:rsid w:val="00847478"/>
    <w:rsid w:val="00847EA4"/>
    <w:rsid w:val="008507D1"/>
    <w:rsid w:val="00850DCA"/>
    <w:rsid w:val="00850F38"/>
    <w:rsid w:val="00851418"/>
    <w:rsid w:val="0085190E"/>
    <w:rsid w:val="0085193B"/>
    <w:rsid w:val="00851AF2"/>
    <w:rsid w:val="00851C8F"/>
    <w:rsid w:val="00851F02"/>
    <w:rsid w:val="00852108"/>
    <w:rsid w:val="00852A3C"/>
    <w:rsid w:val="00853079"/>
    <w:rsid w:val="00853249"/>
    <w:rsid w:val="008533FE"/>
    <w:rsid w:val="008534A7"/>
    <w:rsid w:val="00853516"/>
    <w:rsid w:val="008541FA"/>
    <w:rsid w:val="00854691"/>
    <w:rsid w:val="008548F6"/>
    <w:rsid w:val="00854C90"/>
    <w:rsid w:val="0085512C"/>
    <w:rsid w:val="00855687"/>
    <w:rsid w:val="008556B1"/>
    <w:rsid w:val="008556D9"/>
    <w:rsid w:val="008559D9"/>
    <w:rsid w:val="00855EE0"/>
    <w:rsid w:val="00855F64"/>
    <w:rsid w:val="008564CC"/>
    <w:rsid w:val="008569BD"/>
    <w:rsid w:val="00857770"/>
    <w:rsid w:val="008577C4"/>
    <w:rsid w:val="008577F1"/>
    <w:rsid w:val="0085794F"/>
    <w:rsid w:val="00857D0E"/>
    <w:rsid w:val="00857DEE"/>
    <w:rsid w:val="00860770"/>
    <w:rsid w:val="0086099A"/>
    <w:rsid w:val="00860D4A"/>
    <w:rsid w:val="008611A6"/>
    <w:rsid w:val="0086152C"/>
    <w:rsid w:val="008615C5"/>
    <w:rsid w:val="008616A4"/>
    <w:rsid w:val="00861947"/>
    <w:rsid w:val="00861A28"/>
    <w:rsid w:val="00861F8D"/>
    <w:rsid w:val="00862130"/>
    <w:rsid w:val="0086241B"/>
    <w:rsid w:val="00862523"/>
    <w:rsid w:val="0086272F"/>
    <w:rsid w:val="00862C25"/>
    <w:rsid w:val="00862DCB"/>
    <w:rsid w:val="00862F4C"/>
    <w:rsid w:val="00863273"/>
    <w:rsid w:val="008632D8"/>
    <w:rsid w:val="00863593"/>
    <w:rsid w:val="008649FB"/>
    <w:rsid w:val="0086555E"/>
    <w:rsid w:val="008656EE"/>
    <w:rsid w:val="008657A2"/>
    <w:rsid w:val="00865D64"/>
    <w:rsid w:val="00865E56"/>
    <w:rsid w:val="008660E7"/>
    <w:rsid w:val="00866B50"/>
    <w:rsid w:val="00867224"/>
    <w:rsid w:val="00867501"/>
    <w:rsid w:val="0086759A"/>
    <w:rsid w:val="008677E8"/>
    <w:rsid w:val="0086784F"/>
    <w:rsid w:val="00867FFC"/>
    <w:rsid w:val="0087030F"/>
    <w:rsid w:val="00870B52"/>
    <w:rsid w:val="00870E5B"/>
    <w:rsid w:val="00871704"/>
    <w:rsid w:val="00871BCD"/>
    <w:rsid w:val="00871E90"/>
    <w:rsid w:val="008727B1"/>
    <w:rsid w:val="00872A3B"/>
    <w:rsid w:val="00872AA8"/>
    <w:rsid w:val="00872DFF"/>
    <w:rsid w:val="00872F20"/>
    <w:rsid w:val="00873274"/>
    <w:rsid w:val="0087339C"/>
    <w:rsid w:val="008735F0"/>
    <w:rsid w:val="008738FB"/>
    <w:rsid w:val="00873ABB"/>
    <w:rsid w:val="00873D33"/>
    <w:rsid w:val="00874053"/>
    <w:rsid w:val="0087416F"/>
    <w:rsid w:val="00874B84"/>
    <w:rsid w:val="00874E83"/>
    <w:rsid w:val="00874FFF"/>
    <w:rsid w:val="00875022"/>
    <w:rsid w:val="0087506C"/>
    <w:rsid w:val="00875404"/>
    <w:rsid w:val="00875C63"/>
    <w:rsid w:val="00875E49"/>
    <w:rsid w:val="00875F7D"/>
    <w:rsid w:val="00876119"/>
    <w:rsid w:val="008761EF"/>
    <w:rsid w:val="00876253"/>
    <w:rsid w:val="00876748"/>
    <w:rsid w:val="00876AC5"/>
    <w:rsid w:val="00877452"/>
    <w:rsid w:val="008775B1"/>
    <w:rsid w:val="00877D72"/>
    <w:rsid w:val="00877DAB"/>
    <w:rsid w:val="00877DB0"/>
    <w:rsid w:val="00877EEC"/>
    <w:rsid w:val="008800F2"/>
    <w:rsid w:val="008802A0"/>
    <w:rsid w:val="008805AF"/>
    <w:rsid w:val="008808E2"/>
    <w:rsid w:val="0088096A"/>
    <w:rsid w:val="00880A2B"/>
    <w:rsid w:val="00880CEA"/>
    <w:rsid w:val="00880DCD"/>
    <w:rsid w:val="008811DC"/>
    <w:rsid w:val="0088188D"/>
    <w:rsid w:val="00881B25"/>
    <w:rsid w:val="00881BA0"/>
    <w:rsid w:val="00881E72"/>
    <w:rsid w:val="00882B31"/>
    <w:rsid w:val="00882CF0"/>
    <w:rsid w:val="00882CF3"/>
    <w:rsid w:val="00882D68"/>
    <w:rsid w:val="00882F21"/>
    <w:rsid w:val="00882FE4"/>
    <w:rsid w:val="00883589"/>
    <w:rsid w:val="0088396D"/>
    <w:rsid w:val="008839B7"/>
    <w:rsid w:val="00883BB7"/>
    <w:rsid w:val="00883EAB"/>
    <w:rsid w:val="0088416C"/>
    <w:rsid w:val="00884334"/>
    <w:rsid w:val="008843F7"/>
    <w:rsid w:val="008846A0"/>
    <w:rsid w:val="00884B05"/>
    <w:rsid w:val="00884EF0"/>
    <w:rsid w:val="00884FC7"/>
    <w:rsid w:val="00884FE7"/>
    <w:rsid w:val="0088509D"/>
    <w:rsid w:val="008850D6"/>
    <w:rsid w:val="008852EC"/>
    <w:rsid w:val="008856AB"/>
    <w:rsid w:val="00885728"/>
    <w:rsid w:val="00885729"/>
    <w:rsid w:val="00885B37"/>
    <w:rsid w:val="00885BC3"/>
    <w:rsid w:val="00885C1C"/>
    <w:rsid w:val="00886868"/>
    <w:rsid w:val="00887721"/>
    <w:rsid w:val="008878DA"/>
    <w:rsid w:val="00887DB2"/>
    <w:rsid w:val="00890DC4"/>
    <w:rsid w:val="00891307"/>
    <w:rsid w:val="008914ED"/>
    <w:rsid w:val="008916A6"/>
    <w:rsid w:val="00891D6F"/>
    <w:rsid w:val="00891F49"/>
    <w:rsid w:val="0089271A"/>
    <w:rsid w:val="00892829"/>
    <w:rsid w:val="00892A9B"/>
    <w:rsid w:val="00892C16"/>
    <w:rsid w:val="00892EB0"/>
    <w:rsid w:val="00892EEF"/>
    <w:rsid w:val="0089304D"/>
    <w:rsid w:val="008931C2"/>
    <w:rsid w:val="00893ECE"/>
    <w:rsid w:val="00894391"/>
    <w:rsid w:val="00894E58"/>
    <w:rsid w:val="00894F20"/>
    <w:rsid w:val="00895D02"/>
    <w:rsid w:val="00895EBB"/>
    <w:rsid w:val="008963B9"/>
    <w:rsid w:val="00896925"/>
    <w:rsid w:val="0089702D"/>
    <w:rsid w:val="008971FC"/>
    <w:rsid w:val="00897483"/>
    <w:rsid w:val="00897FBF"/>
    <w:rsid w:val="008A0128"/>
    <w:rsid w:val="008A03E4"/>
    <w:rsid w:val="008A04E9"/>
    <w:rsid w:val="008A059B"/>
    <w:rsid w:val="008A0636"/>
    <w:rsid w:val="008A0D97"/>
    <w:rsid w:val="008A116B"/>
    <w:rsid w:val="008A141C"/>
    <w:rsid w:val="008A1BC1"/>
    <w:rsid w:val="008A1E10"/>
    <w:rsid w:val="008A22BD"/>
    <w:rsid w:val="008A23C2"/>
    <w:rsid w:val="008A2686"/>
    <w:rsid w:val="008A2940"/>
    <w:rsid w:val="008A2D8B"/>
    <w:rsid w:val="008A3112"/>
    <w:rsid w:val="008A35B4"/>
    <w:rsid w:val="008A3C16"/>
    <w:rsid w:val="008A3C36"/>
    <w:rsid w:val="008A3CC8"/>
    <w:rsid w:val="008A4241"/>
    <w:rsid w:val="008A43B3"/>
    <w:rsid w:val="008A4426"/>
    <w:rsid w:val="008A44BF"/>
    <w:rsid w:val="008A4DBC"/>
    <w:rsid w:val="008A4E91"/>
    <w:rsid w:val="008A4F21"/>
    <w:rsid w:val="008A558D"/>
    <w:rsid w:val="008A57B0"/>
    <w:rsid w:val="008A582C"/>
    <w:rsid w:val="008A5AA0"/>
    <w:rsid w:val="008A5C42"/>
    <w:rsid w:val="008A5D0F"/>
    <w:rsid w:val="008A60B3"/>
    <w:rsid w:val="008A61EB"/>
    <w:rsid w:val="008A62DE"/>
    <w:rsid w:val="008A63E9"/>
    <w:rsid w:val="008A642E"/>
    <w:rsid w:val="008A6957"/>
    <w:rsid w:val="008A7136"/>
    <w:rsid w:val="008A7275"/>
    <w:rsid w:val="008A7AE1"/>
    <w:rsid w:val="008B0070"/>
    <w:rsid w:val="008B0179"/>
    <w:rsid w:val="008B0465"/>
    <w:rsid w:val="008B0490"/>
    <w:rsid w:val="008B0664"/>
    <w:rsid w:val="008B0815"/>
    <w:rsid w:val="008B0D31"/>
    <w:rsid w:val="008B0E5F"/>
    <w:rsid w:val="008B1148"/>
    <w:rsid w:val="008B1171"/>
    <w:rsid w:val="008B19B0"/>
    <w:rsid w:val="008B2597"/>
    <w:rsid w:val="008B3553"/>
    <w:rsid w:val="008B3AF8"/>
    <w:rsid w:val="008B3DA7"/>
    <w:rsid w:val="008B431D"/>
    <w:rsid w:val="008B4325"/>
    <w:rsid w:val="008B49CB"/>
    <w:rsid w:val="008B4CAD"/>
    <w:rsid w:val="008B5101"/>
    <w:rsid w:val="008B5617"/>
    <w:rsid w:val="008B586B"/>
    <w:rsid w:val="008B58F5"/>
    <w:rsid w:val="008B5BE1"/>
    <w:rsid w:val="008B5EFD"/>
    <w:rsid w:val="008B5FC4"/>
    <w:rsid w:val="008B6150"/>
    <w:rsid w:val="008B654F"/>
    <w:rsid w:val="008B7371"/>
    <w:rsid w:val="008B73CD"/>
    <w:rsid w:val="008B7884"/>
    <w:rsid w:val="008B7A6A"/>
    <w:rsid w:val="008B7CD4"/>
    <w:rsid w:val="008C01B5"/>
    <w:rsid w:val="008C0305"/>
    <w:rsid w:val="008C0B5D"/>
    <w:rsid w:val="008C0C4C"/>
    <w:rsid w:val="008C0C7B"/>
    <w:rsid w:val="008C0D71"/>
    <w:rsid w:val="008C0F43"/>
    <w:rsid w:val="008C0FED"/>
    <w:rsid w:val="008C1188"/>
    <w:rsid w:val="008C14CF"/>
    <w:rsid w:val="008C193E"/>
    <w:rsid w:val="008C1DD1"/>
    <w:rsid w:val="008C1F0A"/>
    <w:rsid w:val="008C234C"/>
    <w:rsid w:val="008C2D96"/>
    <w:rsid w:val="008C2F60"/>
    <w:rsid w:val="008C302C"/>
    <w:rsid w:val="008C32E4"/>
    <w:rsid w:val="008C336B"/>
    <w:rsid w:val="008C34E2"/>
    <w:rsid w:val="008C3630"/>
    <w:rsid w:val="008C371B"/>
    <w:rsid w:val="008C38BB"/>
    <w:rsid w:val="008C4270"/>
    <w:rsid w:val="008C42D2"/>
    <w:rsid w:val="008C4A45"/>
    <w:rsid w:val="008C4C46"/>
    <w:rsid w:val="008C5425"/>
    <w:rsid w:val="008C55BF"/>
    <w:rsid w:val="008C5792"/>
    <w:rsid w:val="008C58BD"/>
    <w:rsid w:val="008C58C5"/>
    <w:rsid w:val="008C5F63"/>
    <w:rsid w:val="008C5FB0"/>
    <w:rsid w:val="008C6053"/>
    <w:rsid w:val="008C65F3"/>
    <w:rsid w:val="008C679A"/>
    <w:rsid w:val="008C687C"/>
    <w:rsid w:val="008C6F85"/>
    <w:rsid w:val="008C7135"/>
    <w:rsid w:val="008C76A5"/>
    <w:rsid w:val="008C7724"/>
    <w:rsid w:val="008C79E3"/>
    <w:rsid w:val="008C7C61"/>
    <w:rsid w:val="008D0157"/>
    <w:rsid w:val="008D052C"/>
    <w:rsid w:val="008D0A43"/>
    <w:rsid w:val="008D0F5D"/>
    <w:rsid w:val="008D1152"/>
    <w:rsid w:val="008D1563"/>
    <w:rsid w:val="008D16DF"/>
    <w:rsid w:val="008D19D0"/>
    <w:rsid w:val="008D1B4F"/>
    <w:rsid w:val="008D1CF8"/>
    <w:rsid w:val="008D1D9C"/>
    <w:rsid w:val="008D2166"/>
    <w:rsid w:val="008D219E"/>
    <w:rsid w:val="008D22DD"/>
    <w:rsid w:val="008D260B"/>
    <w:rsid w:val="008D261A"/>
    <w:rsid w:val="008D2DFF"/>
    <w:rsid w:val="008D36BD"/>
    <w:rsid w:val="008D3C7C"/>
    <w:rsid w:val="008D3EB9"/>
    <w:rsid w:val="008D4122"/>
    <w:rsid w:val="008D4152"/>
    <w:rsid w:val="008D4275"/>
    <w:rsid w:val="008D46C6"/>
    <w:rsid w:val="008D4EB6"/>
    <w:rsid w:val="008D5123"/>
    <w:rsid w:val="008D52E0"/>
    <w:rsid w:val="008D5483"/>
    <w:rsid w:val="008D570A"/>
    <w:rsid w:val="008D57AF"/>
    <w:rsid w:val="008D6B04"/>
    <w:rsid w:val="008D732F"/>
    <w:rsid w:val="008D7521"/>
    <w:rsid w:val="008D7660"/>
    <w:rsid w:val="008D7772"/>
    <w:rsid w:val="008D7A3D"/>
    <w:rsid w:val="008E0223"/>
    <w:rsid w:val="008E041E"/>
    <w:rsid w:val="008E0BB1"/>
    <w:rsid w:val="008E0D7F"/>
    <w:rsid w:val="008E112C"/>
    <w:rsid w:val="008E13E7"/>
    <w:rsid w:val="008E2828"/>
    <w:rsid w:val="008E2F76"/>
    <w:rsid w:val="008E3367"/>
    <w:rsid w:val="008E343D"/>
    <w:rsid w:val="008E35F0"/>
    <w:rsid w:val="008E360E"/>
    <w:rsid w:val="008E3729"/>
    <w:rsid w:val="008E3894"/>
    <w:rsid w:val="008E38A9"/>
    <w:rsid w:val="008E39AD"/>
    <w:rsid w:val="008E3D02"/>
    <w:rsid w:val="008E4268"/>
    <w:rsid w:val="008E426E"/>
    <w:rsid w:val="008E4468"/>
    <w:rsid w:val="008E4662"/>
    <w:rsid w:val="008E4777"/>
    <w:rsid w:val="008E5306"/>
    <w:rsid w:val="008E5406"/>
    <w:rsid w:val="008E55FF"/>
    <w:rsid w:val="008E5899"/>
    <w:rsid w:val="008E59EF"/>
    <w:rsid w:val="008E728D"/>
    <w:rsid w:val="008E7967"/>
    <w:rsid w:val="008E7C50"/>
    <w:rsid w:val="008E7F18"/>
    <w:rsid w:val="008F00B4"/>
    <w:rsid w:val="008F00C1"/>
    <w:rsid w:val="008F00EB"/>
    <w:rsid w:val="008F0235"/>
    <w:rsid w:val="008F057A"/>
    <w:rsid w:val="008F077F"/>
    <w:rsid w:val="008F0899"/>
    <w:rsid w:val="008F0EFA"/>
    <w:rsid w:val="008F184C"/>
    <w:rsid w:val="008F1924"/>
    <w:rsid w:val="008F1CD3"/>
    <w:rsid w:val="008F1D39"/>
    <w:rsid w:val="008F20A9"/>
    <w:rsid w:val="008F2189"/>
    <w:rsid w:val="008F246E"/>
    <w:rsid w:val="008F2A6B"/>
    <w:rsid w:val="008F3574"/>
    <w:rsid w:val="008F3628"/>
    <w:rsid w:val="008F4378"/>
    <w:rsid w:val="008F4524"/>
    <w:rsid w:val="008F456B"/>
    <w:rsid w:val="008F47B7"/>
    <w:rsid w:val="008F4FE3"/>
    <w:rsid w:val="008F563D"/>
    <w:rsid w:val="008F58BA"/>
    <w:rsid w:val="008F595C"/>
    <w:rsid w:val="008F636E"/>
    <w:rsid w:val="008F63F1"/>
    <w:rsid w:val="008F64D3"/>
    <w:rsid w:val="008F6607"/>
    <w:rsid w:val="008F69D5"/>
    <w:rsid w:val="008F6C74"/>
    <w:rsid w:val="008F7497"/>
    <w:rsid w:val="008F7A05"/>
    <w:rsid w:val="00900050"/>
    <w:rsid w:val="009000C4"/>
    <w:rsid w:val="00900784"/>
    <w:rsid w:val="00900A67"/>
    <w:rsid w:val="00900B65"/>
    <w:rsid w:val="00900C0C"/>
    <w:rsid w:val="0090161E"/>
    <w:rsid w:val="0090199D"/>
    <w:rsid w:val="009019A4"/>
    <w:rsid w:val="00901D23"/>
    <w:rsid w:val="00901DB7"/>
    <w:rsid w:val="00901E3C"/>
    <w:rsid w:val="00902432"/>
    <w:rsid w:val="009028C2"/>
    <w:rsid w:val="00902B78"/>
    <w:rsid w:val="0090334F"/>
    <w:rsid w:val="0090336A"/>
    <w:rsid w:val="00903396"/>
    <w:rsid w:val="00903BB8"/>
    <w:rsid w:val="00903D3F"/>
    <w:rsid w:val="00904175"/>
    <w:rsid w:val="009048EA"/>
    <w:rsid w:val="00904A11"/>
    <w:rsid w:val="00904AED"/>
    <w:rsid w:val="00904BCE"/>
    <w:rsid w:val="00904E20"/>
    <w:rsid w:val="009067A3"/>
    <w:rsid w:val="009067F8"/>
    <w:rsid w:val="00906B3C"/>
    <w:rsid w:val="00906B4D"/>
    <w:rsid w:val="00906B74"/>
    <w:rsid w:val="00906E98"/>
    <w:rsid w:val="00906F70"/>
    <w:rsid w:val="009071DE"/>
    <w:rsid w:val="0090729E"/>
    <w:rsid w:val="0090733F"/>
    <w:rsid w:val="00907392"/>
    <w:rsid w:val="00907786"/>
    <w:rsid w:val="00907884"/>
    <w:rsid w:val="00907B9B"/>
    <w:rsid w:val="00907E9B"/>
    <w:rsid w:val="00910241"/>
    <w:rsid w:val="009108B2"/>
    <w:rsid w:val="00910B5B"/>
    <w:rsid w:val="00911055"/>
    <w:rsid w:val="009121FB"/>
    <w:rsid w:val="009127AC"/>
    <w:rsid w:val="00912A76"/>
    <w:rsid w:val="00912BEF"/>
    <w:rsid w:val="00912C68"/>
    <w:rsid w:val="00912E3C"/>
    <w:rsid w:val="00913107"/>
    <w:rsid w:val="00913D7C"/>
    <w:rsid w:val="00914752"/>
    <w:rsid w:val="00914765"/>
    <w:rsid w:val="00914925"/>
    <w:rsid w:val="00915A77"/>
    <w:rsid w:val="00915C7F"/>
    <w:rsid w:val="00916083"/>
    <w:rsid w:val="009164F4"/>
    <w:rsid w:val="0091777C"/>
    <w:rsid w:val="0091782D"/>
    <w:rsid w:val="00917D49"/>
    <w:rsid w:val="00917EAB"/>
    <w:rsid w:val="00920228"/>
    <w:rsid w:val="0092024C"/>
    <w:rsid w:val="00920A39"/>
    <w:rsid w:val="00920E55"/>
    <w:rsid w:val="00920F4C"/>
    <w:rsid w:val="009211EE"/>
    <w:rsid w:val="009214EC"/>
    <w:rsid w:val="00921E9A"/>
    <w:rsid w:val="00922A97"/>
    <w:rsid w:val="009230F4"/>
    <w:rsid w:val="00923ED2"/>
    <w:rsid w:val="00923FAA"/>
    <w:rsid w:val="009243FF"/>
    <w:rsid w:val="00924B70"/>
    <w:rsid w:val="00924E9A"/>
    <w:rsid w:val="00925249"/>
    <w:rsid w:val="009256B5"/>
    <w:rsid w:val="00925AE6"/>
    <w:rsid w:val="00925B4C"/>
    <w:rsid w:val="00925C5A"/>
    <w:rsid w:val="00925F24"/>
    <w:rsid w:val="009266B5"/>
    <w:rsid w:val="00926989"/>
    <w:rsid w:val="009269B1"/>
    <w:rsid w:val="009269E6"/>
    <w:rsid w:val="00926B9A"/>
    <w:rsid w:val="00926E20"/>
    <w:rsid w:val="00927143"/>
    <w:rsid w:val="009272AC"/>
    <w:rsid w:val="009276A7"/>
    <w:rsid w:val="00927BA6"/>
    <w:rsid w:val="00927CB7"/>
    <w:rsid w:val="00927D71"/>
    <w:rsid w:val="00930451"/>
    <w:rsid w:val="00930AF6"/>
    <w:rsid w:val="00930FA2"/>
    <w:rsid w:val="00931698"/>
    <w:rsid w:val="00931AE5"/>
    <w:rsid w:val="009320DE"/>
    <w:rsid w:val="00932351"/>
    <w:rsid w:val="00932720"/>
    <w:rsid w:val="00932CEF"/>
    <w:rsid w:val="00933376"/>
    <w:rsid w:val="0093358D"/>
    <w:rsid w:val="00933666"/>
    <w:rsid w:val="00933696"/>
    <w:rsid w:val="0093382F"/>
    <w:rsid w:val="00934C8F"/>
    <w:rsid w:val="0093509B"/>
    <w:rsid w:val="009358E9"/>
    <w:rsid w:val="009358F9"/>
    <w:rsid w:val="00935954"/>
    <w:rsid w:val="00935BC2"/>
    <w:rsid w:val="009362FB"/>
    <w:rsid w:val="00936481"/>
    <w:rsid w:val="00936888"/>
    <w:rsid w:val="0093759A"/>
    <w:rsid w:val="00937697"/>
    <w:rsid w:val="00937753"/>
    <w:rsid w:val="00937B75"/>
    <w:rsid w:val="00937E6E"/>
    <w:rsid w:val="00937EDA"/>
    <w:rsid w:val="0094038B"/>
    <w:rsid w:val="0094047C"/>
    <w:rsid w:val="0094048F"/>
    <w:rsid w:val="009404C7"/>
    <w:rsid w:val="009405E1"/>
    <w:rsid w:val="009406ED"/>
    <w:rsid w:val="00940CDA"/>
    <w:rsid w:val="00941997"/>
    <w:rsid w:val="009419EA"/>
    <w:rsid w:val="00941A76"/>
    <w:rsid w:val="00941E3C"/>
    <w:rsid w:val="0094208C"/>
    <w:rsid w:val="00942365"/>
    <w:rsid w:val="00942984"/>
    <w:rsid w:val="00942F6B"/>
    <w:rsid w:val="0094362C"/>
    <w:rsid w:val="0094379B"/>
    <w:rsid w:val="00943A05"/>
    <w:rsid w:val="00943C59"/>
    <w:rsid w:val="00944071"/>
    <w:rsid w:val="00944626"/>
    <w:rsid w:val="00944AAA"/>
    <w:rsid w:val="00944ACE"/>
    <w:rsid w:val="00944B44"/>
    <w:rsid w:val="00945027"/>
    <w:rsid w:val="00945304"/>
    <w:rsid w:val="009453B6"/>
    <w:rsid w:val="00945675"/>
    <w:rsid w:val="009459C1"/>
    <w:rsid w:val="00945E39"/>
    <w:rsid w:val="00946125"/>
    <w:rsid w:val="0094629E"/>
    <w:rsid w:val="00946316"/>
    <w:rsid w:val="00946B95"/>
    <w:rsid w:val="00946E67"/>
    <w:rsid w:val="00946EFE"/>
    <w:rsid w:val="0094728E"/>
    <w:rsid w:val="00947330"/>
    <w:rsid w:val="009479D6"/>
    <w:rsid w:val="00947FA3"/>
    <w:rsid w:val="00950078"/>
    <w:rsid w:val="00950847"/>
    <w:rsid w:val="00950932"/>
    <w:rsid w:val="00950C93"/>
    <w:rsid w:val="00950D64"/>
    <w:rsid w:val="0095162C"/>
    <w:rsid w:val="00951699"/>
    <w:rsid w:val="0095196E"/>
    <w:rsid w:val="00951C65"/>
    <w:rsid w:val="00951D0B"/>
    <w:rsid w:val="009520F7"/>
    <w:rsid w:val="00952356"/>
    <w:rsid w:val="00952481"/>
    <w:rsid w:val="00952606"/>
    <w:rsid w:val="0095336F"/>
    <w:rsid w:val="00953CF3"/>
    <w:rsid w:val="0095429D"/>
    <w:rsid w:val="0095433D"/>
    <w:rsid w:val="00954A41"/>
    <w:rsid w:val="00954D84"/>
    <w:rsid w:val="00954E65"/>
    <w:rsid w:val="0095547F"/>
    <w:rsid w:val="00955633"/>
    <w:rsid w:val="00955926"/>
    <w:rsid w:val="00955DFF"/>
    <w:rsid w:val="009561E0"/>
    <w:rsid w:val="009561E3"/>
    <w:rsid w:val="009564A3"/>
    <w:rsid w:val="00956738"/>
    <w:rsid w:val="00956AF1"/>
    <w:rsid w:val="00956D8F"/>
    <w:rsid w:val="00956F9D"/>
    <w:rsid w:val="00957076"/>
    <w:rsid w:val="00957232"/>
    <w:rsid w:val="009577EE"/>
    <w:rsid w:val="009600BB"/>
    <w:rsid w:val="0096043E"/>
    <w:rsid w:val="009604B4"/>
    <w:rsid w:val="00960795"/>
    <w:rsid w:val="00961103"/>
    <w:rsid w:val="009617D9"/>
    <w:rsid w:val="00961DC3"/>
    <w:rsid w:val="00961F87"/>
    <w:rsid w:val="00962308"/>
    <w:rsid w:val="00962A7E"/>
    <w:rsid w:val="00963031"/>
    <w:rsid w:val="009637A8"/>
    <w:rsid w:val="00963B0B"/>
    <w:rsid w:val="00963B2E"/>
    <w:rsid w:val="009645E0"/>
    <w:rsid w:val="00964608"/>
    <w:rsid w:val="00964A58"/>
    <w:rsid w:val="00964BA8"/>
    <w:rsid w:val="00964D9C"/>
    <w:rsid w:val="00965155"/>
    <w:rsid w:val="009651EA"/>
    <w:rsid w:val="00965349"/>
    <w:rsid w:val="00965474"/>
    <w:rsid w:val="00965598"/>
    <w:rsid w:val="00965809"/>
    <w:rsid w:val="00965AF1"/>
    <w:rsid w:val="00965D81"/>
    <w:rsid w:val="00965F7D"/>
    <w:rsid w:val="009660E9"/>
    <w:rsid w:val="009662C5"/>
    <w:rsid w:val="0096640C"/>
    <w:rsid w:val="00966728"/>
    <w:rsid w:val="009667A1"/>
    <w:rsid w:val="0096696E"/>
    <w:rsid w:val="00966C09"/>
    <w:rsid w:val="00966C13"/>
    <w:rsid w:val="009672B9"/>
    <w:rsid w:val="00967B04"/>
    <w:rsid w:val="00967C4C"/>
    <w:rsid w:val="00967D78"/>
    <w:rsid w:val="009705E4"/>
    <w:rsid w:val="0097150A"/>
    <w:rsid w:val="009717F8"/>
    <w:rsid w:val="00971C55"/>
    <w:rsid w:val="00971C94"/>
    <w:rsid w:val="00972CEA"/>
    <w:rsid w:val="00973490"/>
    <w:rsid w:val="00973D50"/>
    <w:rsid w:val="00973F32"/>
    <w:rsid w:val="00974DE9"/>
    <w:rsid w:val="00974ECC"/>
    <w:rsid w:val="009751A9"/>
    <w:rsid w:val="0097558E"/>
    <w:rsid w:val="00975AC2"/>
    <w:rsid w:val="00975BC6"/>
    <w:rsid w:val="00975EA8"/>
    <w:rsid w:val="0097680D"/>
    <w:rsid w:val="009768DF"/>
    <w:rsid w:val="00976A51"/>
    <w:rsid w:val="00976D57"/>
    <w:rsid w:val="00977158"/>
    <w:rsid w:val="009771C3"/>
    <w:rsid w:val="0097759A"/>
    <w:rsid w:val="009779A8"/>
    <w:rsid w:val="00977FFA"/>
    <w:rsid w:val="00977FFE"/>
    <w:rsid w:val="009802DC"/>
    <w:rsid w:val="00980E7E"/>
    <w:rsid w:val="00980F5D"/>
    <w:rsid w:val="00981227"/>
    <w:rsid w:val="0098127D"/>
    <w:rsid w:val="00981307"/>
    <w:rsid w:val="00981C29"/>
    <w:rsid w:val="00981CAD"/>
    <w:rsid w:val="00981CE5"/>
    <w:rsid w:val="00981F28"/>
    <w:rsid w:val="009821A5"/>
    <w:rsid w:val="009825B9"/>
    <w:rsid w:val="00982655"/>
    <w:rsid w:val="009835F4"/>
    <w:rsid w:val="009838C7"/>
    <w:rsid w:val="00983F0F"/>
    <w:rsid w:val="00983F19"/>
    <w:rsid w:val="0098424A"/>
    <w:rsid w:val="009844D5"/>
    <w:rsid w:val="009846FA"/>
    <w:rsid w:val="00984D74"/>
    <w:rsid w:val="009852C7"/>
    <w:rsid w:val="00985A37"/>
    <w:rsid w:val="00985FEE"/>
    <w:rsid w:val="00986217"/>
    <w:rsid w:val="0098635E"/>
    <w:rsid w:val="0098685E"/>
    <w:rsid w:val="00986877"/>
    <w:rsid w:val="009868B1"/>
    <w:rsid w:val="009869D0"/>
    <w:rsid w:val="00986FFE"/>
    <w:rsid w:val="0098781D"/>
    <w:rsid w:val="009878AF"/>
    <w:rsid w:val="00987B46"/>
    <w:rsid w:val="00987BA0"/>
    <w:rsid w:val="00987CD0"/>
    <w:rsid w:val="00987D20"/>
    <w:rsid w:val="00987EC8"/>
    <w:rsid w:val="00987ED4"/>
    <w:rsid w:val="00990289"/>
    <w:rsid w:val="00990299"/>
    <w:rsid w:val="009902EF"/>
    <w:rsid w:val="00991293"/>
    <w:rsid w:val="00991414"/>
    <w:rsid w:val="00992711"/>
    <w:rsid w:val="00992814"/>
    <w:rsid w:val="009928BF"/>
    <w:rsid w:val="00992910"/>
    <w:rsid w:val="009929A5"/>
    <w:rsid w:val="00992B4A"/>
    <w:rsid w:val="00992C98"/>
    <w:rsid w:val="00992DF3"/>
    <w:rsid w:val="009932B2"/>
    <w:rsid w:val="0099336E"/>
    <w:rsid w:val="0099379E"/>
    <w:rsid w:val="00994613"/>
    <w:rsid w:val="00994636"/>
    <w:rsid w:val="009951F7"/>
    <w:rsid w:val="0099547A"/>
    <w:rsid w:val="00995625"/>
    <w:rsid w:val="00995EE3"/>
    <w:rsid w:val="0099656E"/>
    <w:rsid w:val="009969D8"/>
    <w:rsid w:val="00996A31"/>
    <w:rsid w:val="00996D84"/>
    <w:rsid w:val="00997276"/>
    <w:rsid w:val="00997314"/>
    <w:rsid w:val="00997F99"/>
    <w:rsid w:val="009A0077"/>
    <w:rsid w:val="009A0759"/>
    <w:rsid w:val="009A0874"/>
    <w:rsid w:val="009A0E50"/>
    <w:rsid w:val="009A0E79"/>
    <w:rsid w:val="009A12D0"/>
    <w:rsid w:val="009A19EA"/>
    <w:rsid w:val="009A1DF5"/>
    <w:rsid w:val="009A2387"/>
    <w:rsid w:val="009A2436"/>
    <w:rsid w:val="009A2754"/>
    <w:rsid w:val="009A2899"/>
    <w:rsid w:val="009A2A77"/>
    <w:rsid w:val="009A2AFC"/>
    <w:rsid w:val="009A2E79"/>
    <w:rsid w:val="009A318A"/>
    <w:rsid w:val="009A3512"/>
    <w:rsid w:val="009A3534"/>
    <w:rsid w:val="009A3849"/>
    <w:rsid w:val="009A38B0"/>
    <w:rsid w:val="009A3DC3"/>
    <w:rsid w:val="009A4007"/>
    <w:rsid w:val="009A438C"/>
    <w:rsid w:val="009A5696"/>
    <w:rsid w:val="009A5F51"/>
    <w:rsid w:val="009A5FF5"/>
    <w:rsid w:val="009A639D"/>
    <w:rsid w:val="009A65C5"/>
    <w:rsid w:val="009A6640"/>
    <w:rsid w:val="009A684A"/>
    <w:rsid w:val="009A701B"/>
    <w:rsid w:val="009A721E"/>
    <w:rsid w:val="009A7453"/>
    <w:rsid w:val="009A7578"/>
    <w:rsid w:val="009A7872"/>
    <w:rsid w:val="009A7E33"/>
    <w:rsid w:val="009B052F"/>
    <w:rsid w:val="009B07DE"/>
    <w:rsid w:val="009B0822"/>
    <w:rsid w:val="009B0AC7"/>
    <w:rsid w:val="009B0B6F"/>
    <w:rsid w:val="009B14AC"/>
    <w:rsid w:val="009B1627"/>
    <w:rsid w:val="009B1653"/>
    <w:rsid w:val="009B2057"/>
    <w:rsid w:val="009B2863"/>
    <w:rsid w:val="009B2A16"/>
    <w:rsid w:val="009B2C6B"/>
    <w:rsid w:val="009B2E13"/>
    <w:rsid w:val="009B307F"/>
    <w:rsid w:val="009B39B8"/>
    <w:rsid w:val="009B3C20"/>
    <w:rsid w:val="009B3CD8"/>
    <w:rsid w:val="009B3D8B"/>
    <w:rsid w:val="009B42DF"/>
    <w:rsid w:val="009B445E"/>
    <w:rsid w:val="009B4466"/>
    <w:rsid w:val="009B44B1"/>
    <w:rsid w:val="009B46AC"/>
    <w:rsid w:val="009B498D"/>
    <w:rsid w:val="009B4B42"/>
    <w:rsid w:val="009B5007"/>
    <w:rsid w:val="009B5A43"/>
    <w:rsid w:val="009B5E09"/>
    <w:rsid w:val="009B5FF7"/>
    <w:rsid w:val="009B60D3"/>
    <w:rsid w:val="009B65B3"/>
    <w:rsid w:val="009B6656"/>
    <w:rsid w:val="009B6A19"/>
    <w:rsid w:val="009B6D3E"/>
    <w:rsid w:val="009B6DA0"/>
    <w:rsid w:val="009B78EA"/>
    <w:rsid w:val="009B7ABE"/>
    <w:rsid w:val="009B7CF2"/>
    <w:rsid w:val="009B7CFC"/>
    <w:rsid w:val="009B7ED8"/>
    <w:rsid w:val="009C00F8"/>
    <w:rsid w:val="009C040F"/>
    <w:rsid w:val="009C0670"/>
    <w:rsid w:val="009C07A9"/>
    <w:rsid w:val="009C0AE5"/>
    <w:rsid w:val="009C0FD6"/>
    <w:rsid w:val="009C10D5"/>
    <w:rsid w:val="009C1105"/>
    <w:rsid w:val="009C1454"/>
    <w:rsid w:val="009C19C6"/>
    <w:rsid w:val="009C1EBB"/>
    <w:rsid w:val="009C23A3"/>
    <w:rsid w:val="009C276B"/>
    <w:rsid w:val="009C2AD2"/>
    <w:rsid w:val="009C2C3D"/>
    <w:rsid w:val="009C2C72"/>
    <w:rsid w:val="009C3AEE"/>
    <w:rsid w:val="009C3AF9"/>
    <w:rsid w:val="009C3FB3"/>
    <w:rsid w:val="009C45EE"/>
    <w:rsid w:val="009C4610"/>
    <w:rsid w:val="009C476E"/>
    <w:rsid w:val="009C4B7F"/>
    <w:rsid w:val="009C5115"/>
    <w:rsid w:val="009C55BC"/>
    <w:rsid w:val="009C5B75"/>
    <w:rsid w:val="009C5D18"/>
    <w:rsid w:val="009C5EBB"/>
    <w:rsid w:val="009C5EC9"/>
    <w:rsid w:val="009C63B2"/>
    <w:rsid w:val="009C6B89"/>
    <w:rsid w:val="009C7124"/>
    <w:rsid w:val="009C7DEC"/>
    <w:rsid w:val="009D0023"/>
    <w:rsid w:val="009D0570"/>
    <w:rsid w:val="009D0E1E"/>
    <w:rsid w:val="009D137F"/>
    <w:rsid w:val="009D15D6"/>
    <w:rsid w:val="009D18AC"/>
    <w:rsid w:val="009D1A90"/>
    <w:rsid w:val="009D1FDE"/>
    <w:rsid w:val="009D24A3"/>
    <w:rsid w:val="009D2B6D"/>
    <w:rsid w:val="009D2C46"/>
    <w:rsid w:val="009D2D02"/>
    <w:rsid w:val="009D30B4"/>
    <w:rsid w:val="009D3254"/>
    <w:rsid w:val="009D3802"/>
    <w:rsid w:val="009D3809"/>
    <w:rsid w:val="009D3922"/>
    <w:rsid w:val="009D3A21"/>
    <w:rsid w:val="009D3B18"/>
    <w:rsid w:val="009D4723"/>
    <w:rsid w:val="009D4D6E"/>
    <w:rsid w:val="009D52E8"/>
    <w:rsid w:val="009D56D2"/>
    <w:rsid w:val="009D593E"/>
    <w:rsid w:val="009D5BFD"/>
    <w:rsid w:val="009D5EFB"/>
    <w:rsid w:val="009D64EB"/>
    <w:rsid w:val="009D6776"/>
    <w:rsid w:val="009D6B0B"/>
    <w:rsid w:val="009D6BA1"/>
    <w:rsid w:val="009D6CD1"/>
    <w:rsid w:val="009D70DD"/>
    <w:rsid w:val="009D7CD2"/>
    <w:rsid w:val="009E0095"/>
    <w:rsid w:val="009E016D"/>
    <w:rsid w:val="009E0AD2"/>
    <w:rsid w:val="009E1033"/>
    <w:rsid w:val="009E104A"/>
    <w:rsid w:val="009E1700"/>
    <w:rsid w:val="009E17E3"/>
    <w:rsid w:val="009E1BAD"/>
    <w:rsid w:val="009E1D79"/>
    <w:rsid w:val="009E1E3B"/>
    <w:rsid w:val="009E207F"/>
    <w:rsid w:val="009E258D"/>
    <w:rsid w:val="009E2997"/>
    <w:rsid w:val="009E396C"/>
    <w:rsid w:val="009E3A19"/>
    <w:rsid w:val="009E3A5A"/>
    <w:rsid w:val="009E3DE0"/>
    <w:rsid w:val="009E3F28"/>
    <w:rsid w:val="009E41DA"/>
    <w:rsid w:val="009E41E5"/>
    <w:rsid w:val="009E43C0"/>
    <w:rsid w:val="009E45BB"/>
    <w:rsid w:val="009E49D7"/>
    <w:rsid w:val="009E5994"/>
    <w:rsid w:val="009E5BF2"/>
    <w:rsid w:val="009E6021"/>
    <w:rsid w:val="009E6487"/>
    <w:rsid w:val="009E6DEB"/>
    <w:rsid w:val="009E73A5"/>
    <w:rsid w:val="009E7AF2"/>
    <w:rsid w:val="009F005A"/>
    <w:rsid w:val="009F0A21"/>
    <w:rsid w:val="009F0E54"/>
    <w:rsid w:val="009F0E75"/>
    <w:rsid w:val="009F0F3C"/>
    <w:rsid w:val="009F1254"/>
    <w:rsid w:val="009F17A6"/>
    <w:rsid w:val="009F1DFD"/>
    <w:rsid w:val="009F1E03"/>
    <w:rsid w:val="009F21A8"/>
    <w:rsid w:val="009F22E5"/>
    <w:rsid w:val="009F22E8"/>
    <w:rsid w:val="009F2308"/>
    <w:rsid w:val="009F243B"/>
    <w:rsid w:val="009F25EB"/>
    <w:rsid w:val="009F25F9"/>
    <w:rsid w:val="009F2889"/>
    <w:rsid w:val="009F2D84"/>
    <w:rsid w:val="009F3464"/>
    <w:rsid w:val="009F34C2"/>
    <w:rsid w:val="009F3FB7"/>
    <w:rsid w:val="009F43B4"/>
    <w:rsid w:val="009F4425"/>
    <w:rsid w:val="009F4427"/>
    <w:rsid w:val="009F469F"/>
    <w:rsid w:val="009F47CB"/>
    <w:rsid w:val="009F4AEE"/>
    <w:rsid w:val="009F4FDC"/>
    <w:rsid w:val="009F52A9"/>
    <w:rsid w:val="009F589A"/>
    <w:rsid w:val="009F5D7B"/>
    <w:rsid w:val="009F625D"/>
    <w:rsid w:val="009F66CF"/>
    <w:rsid w:val="009F67C9"/>
    <w:rsid w:val="009F67D1"/>
    <w:rsid w:val="009F6B21"/>
    <w:rsid w:val="009F6BE4"/>
    <w:rsid w:val="009F70C2"/>
    <w:rsid w:val="009F719F"/>
    <w:rsid w:val="009F7624"/>
    <w:rsid w:val="009F76AA"/>
    <w:rsid w:val="009F77E2"/>
    <w:rsid w:val="009F7D40"/>
    <w:rsid w:val="009F7D48"/>
    <w:rsid w:val="00A0050F"/>
    <w:rsid w:val="00A005F1"/>
    <w:rsid w:val="00A00891"/>
    <w:rsid w:val="00A00B6F"/>
    <w:rsid w:val="00A00BDF"/>
    <w:rsid w:val="00A010DC"/>
    <w:rsid w:val="00A01355"/>
    <w:rsid w:val="00A0174B"/>
    <w:rsid w:val="00A0179B"/>
    <w:rsid w:val="00A01887"/>
    <w:rsid w:val="00A018C8"/>
    <w:rsid w:val="00A01A8D"/>
    <w:rsid w:val="00A01B8A"/>
    <w:rsid w:val="00A01BDD"/>
    <w:rsid w:val="00A0204F"/>
    <w:rsid w:val="00A0249C"/>
    <w:rsid w:val="00A02CE3"/>
    <w:rsid w:val="00A0311F"/>
    <w:rsid w:val="00A032CF"/>
    <w:rsid w:val="00A0346E"/>
    <w:rsid w:val="00A03940"/>
    <w:rsid w:val="00A03AAE"/>
    <w:rsid w:val="00A03C31"/>
    <w:rsid w:val="00A03ED3"/>
    <w:rsid w:val="00A03FA2"/>
    <w:rsid w:val="00A03FBA"/>
    <w:rsid w:val="00A03FDE"/>
    <w:rsid w:val="00A04561"/>
    <w:rsid w:val="00A0457E"/>
    <w:rsid w:val="00A046B9"/>
    <w:rsid w:val="00A04F92"/>
    <w:rsid w:val="00A053DC"/>
    <w:rsid w:val="00A05727"/>
    <w:rsid w:val="00A0597B"/>
    <w:rsid w:val="00A05FDA"/>
    <w:rsid w:val="00A065CC"/>
    <w:rsid w:val="00A068B3"/>
    <w:rsid w:val="00A06C93"/>
    <w:rsid w:val="00A0797C"/>
    <w:rsid w:val="00A07A72"/>
    <w:rsid w:val="00A07D72"/>
    <w:rsid w:val="00A07E1F"/>
    <w:rsid w:val="00A106FA"/>
    <w:rsid w:val="00A10773"/>
    <w:rsid w:val="00A10CA2"/>
    <w:rsid w:val="00A12030"/>
    <w:rsid w:val="00A122FD"/>
    <w:rsid w:val="00A12B72"/>
    <w:rsid w:val="00A12F81"/>
    <w:rsid w:val="00A135C7"/>
    <w:rsid w:val="00A13722"/>
    <w:rsid w:val="00A13B70"/>
    <w:rsid w:val="00A13E71"/>
    <w:rsid w:val="00A1401B"/>
    <w:rsid w:val="00A143F9"/>
    <w:rsid w:val="00A14559"/>
    <w:rsid w:val="00A145CF"/>
    <w:rsid w:val="00A146B6"/>
    <w:rsid w:val="00A1483D"/>
    <w:rsid w:val="00A14A6F"/>
    <w:rsid w:val="00A1581B"/>
    <w:rsid w:val="00A15A5C"/>
    <w:rsid w:val="00A15B33"/>
    <w:rsid w:val="00A15EE8"/>
    <w:rsid w:val="00A1625B"/>
    <w:rsid w:val="00A166C3"/>
    <w:rsid w:val="00A168CC"/>
    <w:rsid w:val="00A170CD"/>
    <w:rsid w:val="00A17195"/>
    <w:rsid w:val="00A17A63"/>
    <w:rsid w:val="00A20035"/>
    <w:rsid w:val="00A20123"/>
    <w:rsid w:val="00A20204"/>
    <w:rsid w:val="00A20208"/>
    <w:rsid w:val="00A20FFD"/>
    <w:rsid w:val="00A21796"/>
    <w:rsid w:val="00A22717"/>
    <w:rsid w:val="00A22C6F"/>
    <w:rsid w:val="00A22C96"/>
    <w:rsid w:val="00A22DDA"/>
    <w:rsid w:val="00A2306E"/>
    <w:rsid w:val="00A241B7"/>
    <w:rsid w:val="00A2428D"/>
    <w:rsid w:val="00A24368"/>
    <w:rsid w:val="00A24394"/>
    <w:rsid w:val="00A247C0"/>
    <w:rsid w:val="00A24B7C"/>
    <w:rsid w:val="00A24C65"/>
    <w:rsid w:val="00A25184"/>
    <w:rsid w:val="00A2535B"/>
    <w:rsid w:val="00A25574"/>
    <w:rsid w:val="00A256B6"/>
    <w:rsid w:val="00A259F0"/>
    <w:rsid w:val="00A25C66"/>
    <w:rsid w:val="00A25E8B"/>
    <w:rsid w:val="00A265F3"/>
    <w:rsid w:val="00A266FB"/>
    <w:rsid w:val="00A2699C"/>
    <w:rsid w:val="00A26BEA"/>
    <w:rsid w:val="00A26C2C"/>
    <w:rsid w:val="00A271D9"/>
    <w:rsid w:val="00A272DD"/>
    <w:rsid w:val="00A27429"/>
    <w:rsid w:val="00A27F2F"/>
    <w:rsid w:val="00A30291"/>
    <w:rsid w:val="00A304B4"/>
    <w:rsid w:val="00A30A77"/>
    <w:rsid w:val="00A30CF0"/>
    <w:rsid w:val="00A30D44"/>
    <w:rsid w:val="00A3152E"/>
    <w:rsid w:val="00A316F8"/>
    <w:rsid w:val="00A31D08"/>
    <w:rsid w:val="00A323D3"/>
    <w:rsid w:val="00A3249B"/>
    <w:rsid w:val="00A327EB"/>
    <w:rsid w:val="00A32F9E"/>
    <w:rsid w:val="00A3355A"/>
    <w:rsid w:val="00A33670"/>
    <w:rsid w:val="00A3395F"/>
    <w:rsid w:val="00A33D69"/>
    <w:rsid w:val="00A3494E"/>
    <w:rsid w:val="00A3549C"/>
    <w:rsid w:val="00A354F8"/>
    <w:rsid w:val="00A355F4"/>
    <w:rsid w:val="00A358D4"/>
    <w:rsid w:val="00A35912"/>
    <w:rsid w:val="00A36290"/>
    <w:rsid w:val="00A36A9F"/>
    <w:rsid w:val="00A37A34"/>
    <w:rsid w:val="00A37ABA"/>
    <w:rsid w:val="00A37CC8"/>
    <w:rsid w:val="00A37CF6"/>
    <w:rsid w:val="00A37F63"/>
    <w:rsid w:val="00A404F9"/>
    <w:rsid w:val="00A4097B"/>
    <w:rsid w:val="00A40C0E"/>
    <w:rsid w:val="00A40C2F"/>
    <w:rsid w:val="00A40D72"/>
    <w:rsid w:val="00A40DA9"/>
    <w:rsid w:val="00A41378"/>
    <w:rsid w:val="00A414D8"/>
    <w:rsid w:val="00A41821"/>
    <w:rsid w:val="00A4184F"/>
    <w:rsid w:val="00A41878"/>
    <w:rsid w:val="00A418A5"/>
    <w:rsid w:val="00A41DEF"/>
    <w:rsid w:val="00A41EF5"/>
    <w:rsid w:val="00A421E5"/>
    <w:rsid w:val="00A4232D"/>
    <w:rsid w:val="00A427A6"/>
    <w:rsid w:val="00A427A9"/>
    <w:rsid w:val="00A427C7"/>
    <w:rsid w:val="00A428FF"/>
    <w:rsid w:val="00A43A25"/>
    <w:rsid w:val="00A43E73"/>
    <w:rsid w:val="00A44223"/>
    <w:rsid w:val="00A44296"/>
    <w:rsid w:val="00A442D9"/>
    <w:rsid w:val="00A4487B"/>
    <w:rsid w:val="00A44E69"/>
    <w:rsid w:val="00A45378"/>
    <w:rsid w:val="00A4539A"/>
    <w:rsid w:val="00A4554C"/>
    <w:rsid w:val="00A458A9"/>
    <w:rsid w:val="00A46256"/>
    <w:rsid w:val="00A465FD"/>
    <w:rsid w:val="00A471A2"/>
    <w:rsid w:val="00A471CC"/>
    <w:rsid w:val="00A47633"/>
    <w:rsid w:val="00A4780F"/>
    <w:rsid w:val="00A47878"/>
    <w:rsid w:val="00A5016A"/>
    <w:rsid w:val="00A5029E"/>
    <w:rsid w:val="00A508CB"/>
    <w:rsid w:val="00A50AF3"/>
    <w:rsid w:val="00A50C45"/>
    <w:rsid w:val="00A50F6E"/>
    <w:rsid w:val="00A512FF"/>
    <w:rsid w:val="00A51502"/>
    <w:rsid w:val="00A5178C"/>
    <w:rsid w:val="00A51D2E"/>
    <w:rsid w:val="00A51F24"/>
    <w:rsid w:val="00A52104"/>
    <w:rsid w:val="00A52565"/>
    <w:rsid w:val="00A529E2"/>
    <w:rsid w:val="00A52AA5"/>
    <w:rsid w:val="00A53048"/>
    <w:rsid w:val="00A5392C"/>
    <w:rsid w:val="00A553E3"/>
    <w:rsid w:val="00A554E9"/>
    <w:rsid w:val="00A5550E"/>
    <w:rsid w:val="00A55908"/>
    <w:rsid w:val="00A55B5E"/>
    <w:rsid w:val="00A566F8"/>
    <w:rsid w:val="00A566F9"/>
    <w:rsid w:val="00A57932"/>
    <w:rsid w:val="00A57C6B"/>
    <w:rsid w:val="00A57FF6"/>
    <w:rsid w:val="00A60181"/>
    <w:rsid w:val="00A602E9"/>
    <w:rsid w:val="00A6047D"/>
    <w:rsid w:val="00A6069B"/>
    <w:rsid w:val="00A60CEA"/>
    <w:rsid w:val="00A612E6"/>
    <w:rsid w:val="00A61422"/>
    <w:rsid w:val="00A62273"/>
    <w:rsid w:val="00A626FA"/>
    <w:rsid w:val="00A628E9"/>
    <w:rsid w:val="00A62ACB"/>
    <w:rsid w:val="00A637FC"/>
    <w:rsid w:val="00A63B5E"/>
    <w:rsid w:val="00A63C78"/>
    <w:rsid w:val="00A63DED"/>
    <w:rsid w:val="00A63E0F"/>
    <w:rsid w:val="00A64304"/>
    <w:rsid w:val="00A6442A"/>
    <w:rsid w:val="00A645F9"/>
    <w:rsid w:val="00A64BE3"/>
    <w:rsid w:val="00A64E6A"/>
    <w:rsid w:val="00A64EBC"/>
    <w:rsid w:val="00A6500E"/>
    <w:rsid w:val="00A653FF"/>
    <w:rsid w:val="00A658E1"/>
    <w:rsid w:val="00A66448"/>
    <w:rsid w:val="00A66517"/>
    <w:rsid w:val="00A669C9"/>
    <w:rsid w:val="00A66D20"/>
    <w:rsid w:val="00A66DBB"/>
    <w:rsid w:val="00A672F2"/>
    <w:rsid w:val="00A6779B"/>
    <w:rsid w:val="00A67B1E"/>
    <w:rsid w:val="00A67B94"/>
    <w:rsid w:val="00A67DBD"/>
    <w:rsid w:val="00A67DF8"/>
    <w:rsid w:val="00A7074C"/>
    <w:rsid w:val="00A708FE"/>
    <w:rsid w:val="00A70FD1"/>
    <w:rsid w:val="00A713E8"/>
    <w:rsid w:val="00A71735"/>
    <w:rsid w:val="00A7176E"/>
    <w:rsid w:val="00A71853"/>
    <w:rsid w:val="00A71CCD"/>
    <w:rsid w:val="00A720EA"/>
    <w:rsid w:val="00A725C9"/>
    <w:rsid w:val="00A726DE"/>
    <w:rsid w:val="00A7289B"/>
    <w:rsid w:val="00A72B1C"/>
    <w:rsid w:val="00A72CFC"/>
    <w:rsid w:val="00A72D5B"/>
    <w:rsid w:val="00A72F60"/>
    <w:rsid w:val="00A73537"/>
    <w:rsid w:val="00A735E5"/>
    <w:rsid w:val="00A737A2"/>
    <w:rsid w:val="00A73B44"/>
    <w:rsid w:val="00A73E57"/>
    <w:rsid w:val="00A75103"/>
    <w:rsid w:val="00A75B3E"/>
    <w:rsid w:val="00A75C43"/>
    <w:rsid w:val="00A76233"/>
    <w:rsid w:val="00A7629B"/>
    <w:rsid w:val="00A762AD"/>
    <w:rsid w:val="00A76369"/>
    <w:rsid w:val="00A76374"/>
    <w:rsid w:val="00A76611"/>
    <w:rsid w:val="00A76757"/>
    <w:rsid w:val="00A768F9"/>
    <w:rsid w:val="00A769CE"/>
    <w:rsid w:val="00A76FEA"/>
    <w:rsid w:val="00A7713D"/>
    <w:rsid w:val="00A7745E"/>
    <w:rsid w:val="00A77595"/>
    <w:rsid w:val="00A776D3"/>
    <w:rsid w:val="00A77708"/>
    <w:rsid w:val="00A779FD"/>
    <w:rsid w:val="00A77CC1"/>
    <w:rsid w:val="00A77D70"/>
    <w:rsid w:val="00A77F76"/>
    <w:rsid w:val="00A80AA3"/>
    <w:rsid w:val="00A80F32"/>
    <w:rsid w:val="00A81532"/>
    <w:rsid w:val="00A81D70"/>
    <w:rsid w:val="00A82020"/>
    <w:rsid w:val="00A82622"/>
    <w:rsid w:val="00A829BD"/>
    <w:rsid w:val="00A82BC2"/>
    <w:rsid w:val="00A82C10"/>
    <w:rsid w:val="00A82C9F"/>
    <w:rsid w:val="00A830AC"/>
    <w:rsid w:val="00A83439"/>
    <w:rsid w:val="00A834E2"/>
    <w:rsid w:val="00A838B8"/>
    <w:rsid w:val="00A83973"/>
    <w:rsid w:val="00A83988"/>
    <w:rsid w:val="00A83AB6"/>
    <w:rsid w:val="00A83C4E"/>
    <w:rsid w:val="00A845E8"/>
    <w:rsid w:val="00A84810"/>
    <w:rsid w:val="00A84B51"/>
    <w:rsid w:val="00A85209"/>
    <w:rsid w:val="00A855D0"/>
    <w:rsid w:val="00A85A78"/>
    <w:rsid w:val="00A85D05"/>
    <w:rsid w:val="00A85E85"/>
    <w:rsid w:val="00A85F2E"/>
    <w:rsid w:val="00A85F60"/>
    <w:rsid w:val="00A869B9"/>
    <w:rsid w:val="00A86BF4"/>
    <w:rsid w:val="00A86CBA"/>
    <w:rsid w:val="00A87139"/>
    <w:rsid w:val="00A87C0B"/>
    <w:rsid w:val="00A87D5F"/>
    <w:rsid w:val="00A9041C"/>
    <w:rsid w:val="00A9095C"/>
    <w:rsid w:val="00A90CF1"/>
    <w:rsid w:val="00A90D8E"/>
    <w:rsid w:val="00A90EA7"/>
    <w:rsid w:val="00A919B0"/>
    <w:rsid w:val="00A91C05"/>
    <w:rsid w:val="00A91EC8"/>
    <w:rsid w:val="00A922BA"/>
    <w:rsid w:val="00A92E76"/>
    <w:rsid w:val="00A92EDC"/>
    <w:rsid w:val="00A930C8"/>
    <w:rsid w:val="00A931D6"/>
    <w:rsid w:val="00A932FC"/>
    <w:rsid w:val="00A93881"/>
    <w:rsid w:val="00A93CBD"/>
    <w:rsid w:val="00A9421B"/>
    <w:rsid w:val="00A94444"/>
    <w:rsid w:val="00A946E1"/>
    <w:rsid w:val="00A94723"/>
    <w:rsid w:val="00A947C6"/>
    <w:rsid w:val="00A94918"/>
    <w:rsid w:val="00A9491A"/>
    <w:rsid w:val="00A94C9D"/>
    <w:rsid w:val="00A94D4C"/>
    <w:rsid w:val="00A95682"/>
    <w:rsid w:val="00A95C98"/>
    <w:rsid w:val="00A95CCF"/>
    <w:rsid w:val="00A95F18"/>
    <w:rsid w:val="00A9667D"/>
    <w:rsid w:val="00A966F6"/>
    <w:rsid w:val="00A96ABE"/>
    <w:rsid w:val="00A96D65"/>
    <w:rsid w:val="00A96E1E"/>
    <w:rsid w:val="00A97575"/>
    <w:rsid w:val="00A97962"/>
    <w:rsid w:val="00A97A1F"/>
    <w:rsid w:val="00A97BF8"/>
    <w:rsid w:val="00A97F58"/>
    <w:rsid w:val="00AA0454"/>
    <w:rsid w:val="00AA04A6"/>
    <w:rsid w:val="00AA05ED"/>
    <w:rsid w:val="00AA0CA6"/>
    <w:rsid w:val="00AA0CAD"/>
    <w:rsid w:val="00AA0CDB"/>
    <w:rsid w:val="00AA122D"/>
    <w:rsid w:val="00AA131D"/>
    <w:rsid w:val="00AA1629"/>
    <w:rsid w:val="00AA1B54"/>
    <w:rsid w:val="00AA1D4A"/>
    <w:rsid w:val="00AA1D4E"/>
    <w:rsid w:val="00AA22B6"/>
    <w:rsid w:val="00AA22E2"/>
    <w:rsid w:val="00AA23EA"/>
    <w:rsid w:val="00AA2CA6"/>
    <w:rsid w:val="00AA3152"/>
    <w:rsid w:val="00AA3517"/>
    <w:rsid w:val="00AA4907"/>
    <w:rsid w:val="00AA4DBF"/>
    <w:rsid w:val="00AA5014"/>
    <w:rsid w:val="00AA5126"/>
    <w:rsid w:val="00AA59CC"/>
    <w:rsid w:val="00AA5CC2"/>
    <w:rsid w:val="00AA65C4"/>
    <w:rsid w:val="00AA66D1"/>
    <w:rsid w:val="00AA68D5"/>
    <w:rsid w:val="00AA690C"/>
    <w:rsid w:val="00AA6974"/>
    <w:rsid w:val="00AA6A8A"/>
    <w:rsid w:val="00AA6B20"/>
    <w:rsid w:val="00AA6CEF"/>
    <w:rsid w:val="00AA6DC5"/>
    <w:rsid w:val="00AA713A"/>
    <w:rsid w:val="00AA7724"/>
    <w:rsid w:val="00AA78C2"/>
    <w:rsid w:val="00AA7AF7"/>
    <w:rsid w:val="00AA7B78"/>
    <w:rsid w:val="00AB00FB"/>
    <w:rsid w:val="00AB0311"/>
    <w:rsid w:val="00AB03C5"/>
    <w:rsid w:val="00AB0770"/>
    <w:rsid w:val="00AB079F"/>
    <w:rsid w:val="00AB0B78"/>
    <w:rsid w:val="00AB0CA6"/>
    <w:rsid w:val="00AB0E58"/>
    <w:rsid w:val="00AB1FC2"/>
    <w:rsid w:val="00AB2506"/>
    <w:rsid w:val="00AB2860"/>
    <w:rsid w:val="00AB2DB6"/>
    <w:rsid w:val="00AB2DC0"/>
    <w:rsid w:val="00AB3164"/>
    <w:rsid w:val="00AB36E7"/>
    <w:rsid w:val="00AB3888"/>
    <w:rsid w:val="00AB4046"/>
    <w:rsid w:val="00AB42C9"/>
    <w:rsid w:val="00AB46F9"/>
    <w:rsid w:val="00AB4762"/>
    <w:rsid w:val="00AB47B2"/>
    <w:rsid w:val="00AB47F1"/>
    <w:rsid w:val="00AB49F6"/>
    <w:rsid w:val="00AB4CDC"/>
    <w:rsid w:val="00AB5083"/>
    <w:rsid w:val="00AB52E6"/>
    <w:rsid w:val="00AB58B2"/>
    <w:rsid w:val="00AB6545"/>
    <w:rsid w:val="00AB6C09"/>
    <w:rsid w:val="00AB6D81"/>
    <w:rsid w:val="00AB6EC3"/>
    <w:rsid w:val="00AB7222"/>
    <w:rsid w:val="00AB784C"/>
    <w:rsid w:val="00AB78B6"/>
    <w:rsid w:val="00AB7B96"/>
    <w:rsid w:val="00AB7E87"/>
    <w:rsid w:val="00AC00AA"/>
    <w:rsid w:val="00AC0A9B"/>
    <w:rsid w:val="00AC1531"/>
    <w:rsid w:val="00AC15D2"/>
    <w:rsid w:val="00AC16BA"/>
    <w:rsid w:val="00AC1B91"/>
    <w:rsid w:val="00AC1C26"/>
    <w:rsid w:val="00AC1E26"/>
    <w:rsid w:val="00AC1FCD"/>
    <w:rsid w:val="00AC208D"/>
    <w:rsid w:val="00AC2107"/>
    <w:rsid w:val="00AC22D8"/>
    <w:rsid w:val="00AC248F"/>
    <w:rsid w:val="00AC2F0B"/>
    <w:rsid w:val="00AC2FF4"/>
    <w:rsid w:val="00AC3461"/>
    <w:rsid w:val="00AC3B25"/>
    <w:rsid w:val="00AC3EE5"/>
    <w:rsid w:val="00AC4D21"/>
    <w:rsid w:val="00AC4E3A"/>
    <w:rsid w:val="00AC4E68"/>
    <w:rsid w:val="00AC50A6"/>
    <w:rsid w:val="00AC590B"/>
    <w:rsid w:val="00AC592F"/>
    <w:rsid w:val="00AC5A0D"/>
    <w:rsid w:val="00AC5C06"/>
    <w:rsid w:val="00AC5EA7"/>
    <w:rsid w:val="00AC7582"/>
    <w:rsid w:val="00AC7720"/>
    <w:rsid w:val="00AC7886"/>
    <w:rsid w:val="00AD01A8"/>
    <w:rsid w:val="00AD0666"/>
    <w:rsid w:val="00AD097D"/>
    <w:rsid w:val="00AD0C24"/>
    <w:rsid w:val="00AD0C84"/>
    <w:rsid w:val="00AD0D33"/>
    <w:rsid w:val="00AD0EF0"/>
    <w:rsid w:val="00AD0F0F"/>
    <w:rsid w:val="00AD1212"/>
    <w:rsid w:val="00AD13D0"/>
    <w:rsid w:val="00AD157F"/>
    <w:rsid w:val="00AD173F"/>
    <w:rsid w:val="00AD1922"/>
    <w:rsid w:val="00AD23B6"/>
    <w:rsid w:val="00AD2D75"/>
    <w:rsid w:val="00AD35DC"/>
    <w:rsid w:val="00AD373C"/>
    <w:rsid w:val="00AD3B43"/>
    <w:rsid w:val="00AD3D50"/>
    <w:rsid w:val="00AD3D8B"/>
    <w:rsid w:val="00AD4115"/>
    <w:rsid w:val="00AD419D"/>
    <w:rsid w:val="00AD443E"/>
    <w:rsid w:val="00AD44FF"/>
    <w:rsid w:val="00AD4A1E"/>
    <w:rsid w:val="00AD4CFF"/>
    <w:rsid w:val="00AD53DE"/>
    <w:rsid w:val="00AD5472"/>
    <w:rsid w:val="00AD5556"/>
    <w:rsid w:val="00AD5A88"/>
    <w:rsid w:val="00AD608E"/>
    <w:rsid w:val="00AD6227"/>
    <w:rsid w:val="00AD6308"/>
    <w:rsid w:val="00AD64DA"/>
    <w:rsid w:val="00AD6543"/>
    <w:rsid w:val="00AD6ABF"/>
    <w:rsid w:val="00AD6BEC"/>
    <w:rsid w:val="00AD7251"/>
    <w:rsid w:val="00AD760C"/>
    <w:rsid w:val="00AD7C19"/>
    <w:rsid w:val="00AE0431"/>
    <w:rsid w:val="00AE06BC"/>
    <w:rsid w:val="00AE07F7"/>
    <w:rsid w:val="00AE0A21"/>
    <w:rsid w:val="00AE1495"/>
    <w:rsid w:val="00AE15A9"/>
    <w:rsid w:val="00AE1900"/>
    <w:rsid w:val="00AE19DC"/>
    <w:rsid w:val="00AE1B6D"/>
    <w:rsid w:val="00AE1F35"/>
    <w:rsid w:val="00AE2000"/>
    <w:rsid w:val="00AE2487"/>
    <w:rsid w:val="00AE2567"/>
    <w:rsid w:val="00AE2959"/>
    <w:rsid w:val="00AE2D7B"/>
    <w:rsid w:val="00AE2F44"/>
    <w:rsid w:val="00AE3245"/>
    <w:rsid w:val="00AE3B43"/>
    <w:rsid w:val="00AE3DBC"/>
    <w:rsid w:val="00AE42BB"/>
    <w:rsid w:val="00AE443C"/>
    <w:rsid w:val="00AE4941"/>
    <w:rsid w:val="00AE4945"/>
    <w:rsid w:val="00AE4CA3"/>
    <w:rsid w:val="00AE5044"/>
    <w:rsid w:val="00AE51EA"/>
    <w:rsid w:val="00AE52DD"/>
    <w:rsid w:val="00AE52DE"/>
    <w:rsid w:val="00AE56ED"/>
    <w:rsid w:val="00AE5C72"/>
    <w:rsid w:val="00AE5C7D"/>
    <w:rsid w:val="00AE6004"/>
    <w:rsid w:val="00AE60A6"/>
    <w:rsid w:val="00AE6656"/>
    <w:rsid w:val="00AE67A0"/>
    <w:rsid w:val="00AE69D8"/>
    <w:rsid w:val="00AE6B01"/>
    <w:rsid w:val="00AE73B4"/>
    <w:rsid w:val="00AE7CFC"/>
    <w:rsid w:val="00AF00DA"/>
    <w:rsid w:val="00AF030D"/>
    <w:rsid w:val="00AF10A5"/>
    <w:rsid w:val="00AF1232"/>
    <w:rsid w:val="00AF1315"/>
    <w:rsid w:val="00AF13C1"/>
    <w:rsid w:val="00AF1589"/>
    <w:rsid w:val="00AF196B"/>
    <w:rsid w:val="00AF1B4B"/>
    <w:rsid w:val="00AF2174"/>
    <w:rsid w:val="00AF2276"/>
    <w:rsid w:val="00AF2572"/>
    <w:rsid w:val="00AF261C"/>
    <w:rsid w:val="00AF29C0"/>
    <w:rsid w:val="00AF2AE8"/>
    <w:rsid w:val="00AF2B75"/>
    <w:rsid w:val="00AF2BFC"/>
    <w:rsid w:val="00AF3168"/>
    <w:rsid w:val="00AF353F"/>
    <w:rsid w:val="00AF3668"/>
    <w:rsid w:val="00AF36A2"/>
    <w:rsid w:val="00AF36E4"/>
    <w:rsid w:val="00AF38B1"/>
    <w:rsid w:val="00AF3D6D"/>
    <w:rsid w:val="00AF4A4C"/>
    <w:rsid w:val="00AF4C7F"/>
    <w:rsid w:val="00AF5732"/>
    <w:rsid w:val="00AF587A"/>
    <w:rsid w:val="00AF59CE"/>
    <w:rsid w:val="00AF5FBF"/>
    <w:rsid w:val="00AF6388"/>
    <w:rsid w:val="00AF69EC"/>
    <w:rsid w:val="00AF6C29"/>
    <w:rsid w:val="00AF7203"/>
    <w:rsid w:val="00AF7395"/>
    <w:rsid w:val="00AF756E"/>
    <w:rsid w:val="00AF78F3"/>
    <w:rsid w:val="00AF7990"/>
    <w:rsid w:val="00AF7A54"/>
    <w:rsid w:val="00AF7C80"/>
    <w:rsid w:val="00AF7F10"/>
    <w:rsid w:val="00B00298"/>
    <w:rsid w:val="00B00322"/>
    <w:rsid w:val="00B00380"/>
    <w:rsid w:val="00B006EA"/>
    <w:rsid w:val="00B00B0E"/>
    <w:rsid w:val="00B00BB7"/>
    <w:rsid w:val="00B01D2C"/>
    <w:rsid w:val="00B02188"/>
    <w:rsid w:val="00B02750"/>
    <w:rsid w:val="00B02785"/>
    <w:rsid w:val="00B02B10"/>
    <w:rsid w:val="00B0311F"/>
    <w:rsid w:val="00B03305"/>
    <w:rsid w:val="00B0345D"/>
    <w:rsid w:val="00B0459E"/>
    <w:rsid w:val="00B046A6"/>
    <w:rsid w:val="00B0487C"/>
    <w:rsid w:val="00B052F4"/>
    <w:rsid w:val="00B05360"/>
    <w:rsid w:val="00B054BB"/>
    <w:rsid w:val="00B05706"/>
    <w:rsid w:val="00B05892"/>
    <w:rsid w:val="00B05B00"/>
    <w:rsid w:val="00B05C61"/>
    <w:rsid w:val="00B0639C"/>
    <w:rsid w:val="00B064C5"/>
    <w:rsid w:val="00B066F5"/>
    <w:rsid w:val="00B069FD"/>
    <w:rsid w:val="00B06A42"/>
    <w:rsid w:val="00B06E66"/>
    <w:rsid w:val="00B07226"/>
    <w:rsid w:val="00B0743F"/>
    <w:rsid w:val="00B077BD"/>
    <w:rsid w:val="00B07909"/>
    <w:rsid w:val="00B07B14"/>
    <w:rsid w:val="00B1005F"/>
    <w:rsid w:val="00B105D6"/>
    <w:rsid w:val="00B10627"/>
    <w:rsid w:val="00B106E4"/>
    <w:rsid w:val="00B10A35"/>
    <w:rsid w:val="00B10AE2"/>
    <w:rsid w:val="00B10BD2"/>
    <w:rsid w:val="00B10C41"/>
    <w:rsid w:val="00B10D0B"/>
    <w:rsid w:val="00B11612"/>
    <w:rsid w:val="00B1168E"/>
    <w:rsid w:val="00B11738"/>
    <w:rsid w:val="00B11750"/>
    <w:rsid w:val="00B1189E"/>
    <w:rsid w:val="00B11CD9"/>
    <w:rsid w:val="00B1246F"/>
    <w:rsid w:val="00B12625"/>
    <w:rsid w:val="00B13051"/>
    <w:rsid w:val="00B1322F"/>
    <w:rsid w:val="00B13A4E"/>
    <w:rsid w:val="00B14171"/>
    <w:rsid w:val="00B146E3"/>
    <w:rsid w:val="00B1471B"/>
    <w:rsid w:val="00B148E9"/>
    <w:rsid w:val="00B148F0"/>
    <w:rsid w:val="00B14956"/>
    <w:rsid w:val="00B15071"/>
    <w:rsid w:val="00B1581A"/>
    <w:rsid w:val="00B16F6A"/>
    <w:rsid w:val="00B16F8A"/>
    <w:rsid w:val="00B17403"/>
    <w:rsid w:val="00B1758C"/>
    <w:rsid w:val="00B177F6"/>
    <w:rsid w:val="00B17E6F"/>
    <w:rsid w:val="00B20DC6"/>
    <w:rsid w:val="00B20F02"/>
    <w:rsid w:val="00B20FAA"/>
    <w:rsid w:val="00B21A18"/>
    <w:rsid w:val="00B21A88"/>
    <w:rsid w:val="00B21C8B"/>
    <w:rsid w:val="00B21E45"/>
    <w:rsid w:val="00B22928"/>
    <w:rsid w:val="00B22A40"/>
    <w:rsid w:val="00B22C35"/>
    <w:rsid w:val="00B22C6C"/>
    <w:rsid w:val="00B2343F"/>
    <w:rsid w:val="00B23508"/>
    <w:rsid w:val="00B2350C"/>
    <w:rsid w:val="00B23569"/>
    <w:rsid w:val="00B23A9C"/>
    <w:rsid w:val="00B23C50"/>
    <w:rsid w:val="00B23D00"/>
    <w:rsid w:val="00B23D01"/>
    <w:rsid w:val="00B23E35"/>
    <w:rsid w:val="00B23EB6"/>
    <w:rsid w:val="00B2481B"/>
    <w:rsid w:val="00B24A0F"/>
    <w:rsid w:val="00B24FA6"/>
    <w:rsid w:val="00B2555F"/>
    <w:rsid w:val="00B25783"/>
    <w:rsid w:val="00B25A59"/>
    <w:rsid w:val="00B26532"/>
    <w:rsid w:val="00B26DF7"/>
    <w:rsid w:val="00B274CA"/>
    <w:rsid w:val="00B27700"/>
    <w:rsid w:val="00B279B4"/>
    <w:rsid w:val="00B27D37"/>
    <w:rsid w:val="00B3030C"/>
    <w:rsid w:val="00B3053D"/>
    <w:rsid w:val="00B30619"/>
    <w:rsid w:val="00B30842"/>
    <w:rsid w:val="00B30DCC"/>
    <w:rsid w:val="00B31217"/>
    <w:rsid w:val="00B31408"/>
    <w:rsid w:val="00B3147B"/>
    <w:rsid w:val="00B31A76"/>
    <w:rsid w:val="00B31CEC"/>
    <w:rsid w:val="00B321ED"/>
    <w:rsid w:val="00B32391"/>
    <w:rsid w:val="00B3253E"/>
    <w:rsid w:val="00B327DD"/>
    <w:rsid w:val="00B32AC7"/>
    <w:rsid w:val="00B32E47"/>
    <w:rsid w:val="00B32F1A"/>
    <w:rsid w:val="00B32F30"/>
    <w:rsid w:val="00B32F84"/>
    <w:rsid w:val="00B334BC"/>
    <w:rsid w:val="00B33574"/>
    <w:rsid w:val="00B335BD"/>
    <w:rsid w:val="00B3364C"/>
    <w:rsid w:val="00B336D7"/>
    <w:rsid w:val="00B339CD"/>
    <w:rsid w:val="00B33B23"/>
    <w:rsid w:val="00B33CF4"/>
    <w:rsid w:val="00B34097"/>
    <w:rsid w:val="00B342ED"/>
    <w:rsid w:val="00B34610"/>
    <w:rsid w:val="00B34629"/>
    <w:rsid w:val="00B34887"/>
    <w:rsid w:val="00B349BF"/>
    <w:rsid w:val="00B34F51"/>
    <w:rsid w:val="00B356CF"/>
    <w:rsid w:val="00B356E0"/>
    <w:rsid w:val="00B35A3E"/>
    <w:rsid w:val="00B35DC5"/>
    <w:rsid w:val="00B35DE2"/>
    <w:rsid w:val="00B3612E"/>
    <w:rsid w:val="00B36306"/>
    <w:rsid w:val="00B36592"/>
    <w:rsid w:val="00B36645"/>
    <w:rsid w:val="00B36FA3"/>
    <w:rsid w:val="00B37038"/>
    <w:rsid w:val="00B37435"/>
    <w:rsid w:val="00B379E3"/>
    <w:rsid w:val="00B37C51"/>
    <w:rsid w:val="00B4061A"/>
    <w:rsid w:val="00B40697"/>
    <w:rsid w:val="00B4092F"/>
    <w:rsid w:val="00B40D80"/>
    <w:rsid w:val="00B40DB9"/>
    <w:rsid w:val="00B410F1"/>
    <w:rsid w:val="00B4116D"/>
    <w:rsid w:val="00B411E7"/>
    <w:rsid w:val="00B41491"/>
    <w:rsid w:val="00B41C40"/>
    <w:rsid w:val="00B41D5B"/>
    <w:rsid w:val="00B42BF4"/>
    <w:rsid w:val="00B42CF8"/>
    <w:rsid w:val="00B42FAD"/>
    <w:rsid w:val="00B4323C"/>
    <w:rsid w:val="00B4358A"/>
    <w:rsid w:val="00B436CE"/>
    <w:rsid w:val="00B43989"/>
    <w:rsid w:val="00B43A7A"/>
    <w:rsid w:val="00B43D7D"/>
    <w:rsid w:val="00B44B7D"/>
    <w:rsid w:val="00B44F4A"/>
    <w:rsid w:val="00B45368"/>
    <w:rsid w:val="00B45530"/>
    <w:rsid w:val="00B45B59"/>
    <w:rsid w:val="00B460D3"/>
    <w:rsid w:val="00B4653B"/>
    <w:rsid w:val="00B466C2"/>
    <w:rsid w:val="00B47026"/>
    <w:rsid w:val="00B47A74"/>
    <w:rsid w:val="00B47ABA"/>
    <w:rsid w:val="00B47C16"/>
    <w:rsid w:val="00B47DA3"/>
    <w:rsid w:val="00B50258"/>
    <w:rsid w:val="00B506CB"/>
    <w:rsid w:val="00B50B21"/>
    <w:rsid w:val="00B50B6C"/>
    <w:rsid w:val="00B50C64"/>
    <w:rsid w:val="00B51587"/>
    <w:rsid w:val="00B515B3"/>
    <w:rsid w:val="00B51784"/>
    <w:rsid w:val="00B5180E"/>
    <w:rsid w:val="00B51A4D"/>
    <w:rsid w:val="00B51A96"/>
    <w:rsid w:val="00B51D4E"/>
    <w:rsid w:val="00B520B7"/>
    <w:rsid w:val="00B52243"/>
    <w:rsid w:val="00B5252E"/>
    <w:rsid w:val="00B5263F"/>
    <w:rsid w:val="00B5270E"/>
    <w:rsid w:val="00B52CF8"/>
    <w:rsid w:val="00B52F06"/>
    <w:rsid w:val="00B53093"/>
    <w:rsid w:val="00B532B1"/>
    <w:rsid w:val="00B53391"/>
    <w:rsid w:val="00B537E2"/>
    <w:rsid w:val="00B53A19"/>
    <w:rsid w:val="00B53AF3"/>
    <w:rsid w:val="00B53DDE"/>
    <w:rsid w:val="00B54732"/>
    <w:rsid w:val="00B54971"/>
    <w:rsid w:val="00B54D5E"/>
    <w:rsid w:val="00B559CC"/>
    <w:rsid w:val="00B55E42"/>
    <w:rsid w:val="00B566FD"/>
    <w:rsid w:val="00B56BA6"/>
    <w:rsid w:val="00B56CEF"/>
    <w:rsid w:val="00B56E72"/>
    <w:rsid w:val="00B573B0"/>
    <w:rsid w:val="00B573E8"/>
    <w:rsid w:val="00B574A8"/>
    <w:rsid w:val="00B57953"/>
    <w:rsid w:val="00B57A40"/>
    <w:rsid w:val="00B57CC7"/>
    <w:rsid w:val="00B6032B"/>
    <w:rsid w:val="00B60628"/>
    <w:rsid w:val="00B607E7"/>
    <w:rsid w:val="00B60A4A"/>
    <w:rsid w:val="00B60E23"/>
    <w:rsid w:val="00B61092"/>
    <w:rsid w:val="00B612B8"/>
    <w:rsid w:val="00B617A1"/>
    <w:rsid w:val="00B61967"/>
    <w:rsid w:val="00B61B0C"/>
    <w:rsid w:val="00B61CA2"/>
    <w:rsid w:val="00B61CC4"/>
    <w:rsid w:val="00B61D52"/>
    <w:rsid w:val="00B6259E"/>
    <w:rsid w:val="00B628FD"/>
    <w:rsid w:val="00B62A2E"/>
    <w:rsid w:val="00B62A58"/>
    <w:rsid w:val="00B62D25"/>
    <w:rsid w:val="00B62E4F"/>
    <w:rsid w:val="00B6350D"/>
    <w:rsid w:val="00B63A23"/>
    <w:rsid w:val="00B63B62"/>
    <w:rsid w:val="00B63BBC"/>
    <w:rsid w:val="00B63E7C"/>
    <w:rsid w:val="00B63F44"/>
    <w:rsid w:val="00B64351"/>
    <w:rsid w:val="00B64457"/>
    <w:rsid w:val="00B64621"/>
    <w:rsid w:val="00B6468F"/>
    <w:rsid w:val="00B6490F"/>
    <w:rsid w:val="00B64CCB"/>
    <w:rsid w:val="00B650AA"/>
    <w:rsid w:val="00B65273"/>
    <w:rsid w:val="00B65865"/>
    <w:rsid w:val="00B65A4F"/>
    <w:rsid w:val="00B65AB1"/>
    <w:rsid w:val="00B65D69"/>
    <w:rsid w:val="00B65EA1"/>
    <w:rsid w:val="00B65F5C"/>
    <w:rsid w:val="00B6613A"/>
    <w:rsid w:val="00B66886"/>
    <w:rsid w:val="00B66DA1"/>
    <w:rsid w:val="00B66DBA"/>
    <w:rsid w:val="00B66E5D"/>
    <w:rsid w:val="00B67C11"/>
    <w:rsid w:val="00B70F8B"/>
    <w:rsid w:val="00B7135A"/>
    <w:rsid w:val="00B71496"/>
    <w:rsid w:val="00B71540"/>
    <w:rsid w:val="00B715F4"/>
    <w:rsid w:val="00B71619"/>
    <w:rsid w:val="00B71FC2"/>
    <w:rsid w:val="00B721DB"/>
    <w:rsid w:val="00B727D9"/>
    <w:rsid w:val="00B72A22"/>
    <w:rsid w:val="00B72C2E"/>
    <w:rsid w:val="00B72C7B"/>
    <w:rsid w:val="00B72E0D"/>
    <w:rsid w:val="00B7310A"/>
    <w:rsid w:val="00B731FB"/>
    <w:rsid w:val="00B73EA5"/>
    <w:rsid w:val="00B74B5C"/>
    <w:rsid w:val="00B75498"/>
    <w:rsid w:val="00B758B0"/>
    <w:rsid w:val="00B75A25"/>
    <w:rsid w:val="00B75B00"/>
    <w:rsid w:val="00B75E9B"/>
    <w:rsid w:val="00B75ECF"/>
    <w:rsid w:val="00B7608E"/>
    <w:rsid w:val="00B760E7"/>
    <w:rsid w:val="00B7618E"/>
    <w:rsid w:val="00B761B8"/>
    <w:rsid w:val="00B7621D"/>
    <w:rsid w:val="00B76471"/>
    <w:rsid w:val="00B766E5"/>
    <w:rsid w:val="00B766F4"/>
    <w:rsid w:val="00B769E9"/>
    <w:rsid w:val="00B76BAE"/>
    <w:rsid w:val="00B76EEB"/>
    <w:rsid w:val="00B77222"/>
    <w:rsid w:val="00B77AAF"/>
    <w:rsid w:val="00B77D34"/>
    <w:rsid w:val="00B77ECF"/>
    <w:rsid w:val="00B801A9"/>
    <w:rsid w:val="00B80536"/>
    <w:rsid w:val="00B808A6"/>
    <w:rsid w:val="00B809D0"/>
    <w:rsid w:val="00B80A7A"/>
    <w:rsid w:val="00B80A94"/>
    <w:rsid w:val="00B8121B"/>
    <w:rsid w:val="00B81622"/>
    <w:rsid w:val="00B81F5B"/>
    <w:rsid w:val="00B82113"/>
    <w:rsid w:val="00B8243E"/>
    <w:rsid w:val="00B825AB"/>
    <w:rsid w:val="00B82638"/>
    <w:rsid w:val="00B8279E"/>
    <w:rsid w:val="00B82882"/>
    <w:rsid w:val="00B82CE5"/>
    <w:rsid w:val="00B82E34"/>
    <w:rsid w:val="00B8310F"/>
    <w:rsid w:val="00B83519"/>
    <w:rsid w:val="00B835F7"/>
    <w:rsid w:val="00B83D6F"/>
    <w:rsid w:val="00B83DA3"/>
    <w:rsid w:val="00B84074"/>
    <w:rsid w:val="00B840C5"/>
    <w:rsid w:val="00B84351"/>
    <w:rsid w:val="00B84866"/>
    <w:rsid w:val="00B8497A"/>
    <w:rsid w:val="00B84AA9"/>
    <w:rsid w:val="00B84E39"/>
    <w:rsid w:val="00B8521A"/>
    <w:rsid w:val="00B854A3"/>
    <w:rsid w:val="00B856E6"/>
    <w:rsid w:val="00B8588F"/>
    <w:rsid w:val="00B85B3D"/>
    <w:rsid w:val="00B85D52"/>
    <w:rsid w:val="00B85DF2"/>
    <w:rsid w:val="00B862EA"/>
    <w:rsid w:val="00B86507"/>
    <w:rsid w:val="00B867B7"/>
    <w:rsid w:val="00B867F0"/>
    <w:rsid w:val="00B86C66"/>
    <w:rsid w:val="00B86CC7"/>
    <w:rsid w:val="00B86E91"/>
    <w:rsid w:val="00B87D46"/>
    <w:rsid w:val="00B87FC7"/>
    <w:rsid w:val="00B90090"/>
    <w:rsid w:val="00B90BB0"/>
    <w:rsid w:val="00B91860"/>
    <w:rsid w:val="00B91B40"/>
    <w:rsid w:val="00B91CE0"/>
    <w:rsid w:val="00B91EE3"/>
    <w:rsid w:val="00B920AF"/>
    <w:rsid w:val="00B92BEC"/>
    <w:rsid w:val="00B93284"/>
    <w:rsid w:val="00B933D7"/>
    <w:rsid w:val="00B933F0"/>
    <w:rsid w:val="00B93692"/>
    <w:rsid w:val="00B93DCA"/>
    <w:rsid w:val="00B93E29"/>
    <w:rsid w:val="00B93FB4"/>
    <w:rsid w:val="00B947BE"/>
    <w:rsid w:val="00B94875"/>
    <w:rsid w:val="00B94886"/>
    <w:rsid w:val="00B94888"/>
    <w:rsid w:val="00B951D3"/>
    <w:rsid w:val="00B95445"/>
    <w:rsid w:val="00B959D9"/>
    <w:rsid w:val="00B960B2"/>
    <w:rsid w:val="00B96151"/>
    <w:rsid w:val="00B961CC"/>
    <w:rsid w:val="00B96423"/>
    <w:rsid w:val="00B96522"/>
    <w:rsid w:val="00B966DC"/>
    <w:rsid w:val="00B96C10"/>
    <w:rsid w:val="00B96FE5"/>
    <w:rsid w:val="00B97315"/>
    <w:rsid w:val="00B97B3F"/>
    <w:rsid w:val="00B97C41"/>
    <w:rsid w:val="00B97FCD"/>
    <w:rsid w:val="00BA0AA6"/>
    <w:rsid w:val="00BA0AB5"/>
    <w:rsid w:val="00BA0AF3"/>
    <w:rsid w:val="00BA0CAF"/>
    <w:rsid w:val="00BA0D3D"/>
    <w:rsid w:val="00BA0D41"/>
    <w:rsid w:val="00BA1268"/>
    <w:rsid w:val="00BA1280"/>
    <w:rsid w:val="00BA1672"/>
    <w:rsid w:val="00BA1704"/>
    <w:rsid w:val="00BA195E"/>
    <w:rsid w:val="00BA1C01"/>
    <w:rsid w:val="00BA25F9"/>
    <w:rsid w:val="00BA270D"/>
    <w:rsid w:val="00BA27E9"/>
    <w:rsid w:val="00BA2AF4"/>
    <w:rsid w:val="00BA2B90"/>
    <w:rsid w:val="00BA2E3A"/>
    <w:rsid w:val="00BA3A54"/>
    <w:rsid w:val="00BA3C51"/>
    <w:rsid w:val="00BA4213"/>
    <w:rsid w:val="00BA47E7"/>
    <w:rsid w:val="00BA481A"/>
    <w:rsid w:val="00BA4B31"/>
    <w:rsid w:val="00BA4CC3"/>
    <w:rsid w:val="00BA4D43"/>
    <w:rsid w:val="00BA5421"/>
    <w:rsid w:val="00BA596E"/>
    <w:rsid w:val="00BA5A3B"/>
    <w:rsid w:val="00BA6861"/>
    <w:rsid w:val="00BA6F70"/>
    <w:rsid w:val="00BA740D"/>
    <w:rsid w:val="00BA7686"/>
    <w:rsid w:val="00BB02C1"/>
    <w:rsid w:val="00BB05EA"/>
    <w:rsid w:val="00BB09D0"/>
    <w:rsid w:val="00BB0A49"/>
    <w:rsid w:val="00BB0D46"/>
    <w:rsid w:val="00BB0DF1"/>
    <w:rsid w:val="00BB0ECF"/>
    <w:rsid w:val="00BB11DE"/>
    <w:rsid w:val="00BB1430"/>
    <w:rsid w:val="00BB15F0"/>
    <w:rsid w:val="00BB169D"/>
    <w:rsid w:val="00BB17B1"/>
    <w:rsid w:val="00BB1833"/>
    <w:rsid w:val="00BB19DA"/>
    <w:rsid w:val="00BB1A49"/>
    <w:rsid w:val="00BB1E26"/>
    <w:rsid w:val="00BB239F"/>
    <w:rsid w:val="00BB2435"/>
    <w:rsid w:val="00BB2857"/>
    <w:rsid w:val="00BB2890"/>
    <w:rsid w:val="00BB2A7D"/>
    <w:rsid w:val="00BB330C"/>
    <w:rsid w:val="00BB33EC"/>
    <w:rsid w:val="00BB36F9"/>
    <w:rsid w:val="00BB3E15"/>
    <w:rsid w:val="00BB4205"/>
    <w:rsid w:val="00BB4894"/>
    <w:rsid w:val="00BB4B29"/>
    <w:rsid w:val="00BB4BA8"/>
    <w:rsid w:val="00BB546A"/>
    <w:rsid w:val="00BB56BC"/>
    <w:rsid w:val="00BB5CC3"/>
    <w:rsid w:val="00BB5F45"/>
    <w:rsid w:val="00BB6160"/>
    <w:rsid w:val="00BB61F4"/>
    <w:rsid w:val="00BB6452"/>
    <w:rsid w:val="00BB6939"/>
    <w:rsid w:val="00BB6A00"/>
    <w:rsid w:val="00BB6A26"/>
    <w:rsid w:val="00BB70A3"/>
    <w:rsid w:val="00BB7157"/>
    <w:rsid w:val="00BB716B"/>
    <w:rsid w:val="00BB76B8"/>
    <w:rsid w:val="00BC070D"/>
    <w:rsid w:val="00BC08D0"/>
    <w:rsid w:val="00BC10F2"/>
    <w:rsid w:val="00BC1290"/>
    <w:rsid w:val="00BC1B79"/>
    <w:rsid w:val="00BC1F79"/>
    <w:rsid w:val="00BC2132"/>
    <w:rsid w:val="00BC25F8"/>
    <w:rsid w:val="00BC26B5"/>
    <w:rsid w:val="00BC2DB0"/>
    <w:rsid w:val="00BC2F07"/>
    <w:rsid w:val="00BC39C2"/>
    <w:rsid w:val="00BC3C07"/>
    <w:rsid w:val="00BC3D12"/>
    <w:rsid w:val="00BC3DD4"/>
    <w:rsid w:val="00BC498E"/>
    <w:rsid w:val="00BC4A6F"/>
    <w:rsid w:val="00BC4D6C"/>
    <w:rsid w:val="00BC533E"/>
    <w:rsid w:val="00BC55B2"/>
    <w:rsid w:val="00BC57B5"/>
    <w:rsid w:val="00BC5AB2"/>
    <w:rsid w:val="00BC5F54"/>
    <w:rsid w:val="00BC63D5"/>
    <w:rsid w:val="00BC651A"/>
    <w:rsid w:val="00BC6881"/>
    <w:rsid w:val="00BC7026"/>
    <w:rsid w:val="00BC70B4"/>
    <w:rsid w:val="00BC71AE"/>
    <w:rsid w:val="00BC75D4"/>
    <w:rsid w:val="00BC7B9C"/>
    <w:rsid w:val="00BC7E9C"/>
    <w:rsid w:val="00BD0440"/>
    <w:rsid w:val="00BD0BC2"/>
    <w:rsid w:val="00BD101E"/>
    <w:rsid w:val="00BD1D3F"/>
    <w:rsid w:val="00BD200E"/>
    <w:rsid w:val="00BD24D8"/>
    <w:rsid w:val="00BD24EC"/>
    <w:rsid w:val="00BD2712"/>
    <w:rsid w:val="00BD2B07"/>
    <w:rsid w:val="00BD3093"/>
    <w:rsid w:val="00BD38C6"/>
    <w:rsid w:val="00BD390A"/>
    <w:rsid w:val="00BD3CD0"/>
    <w:rsid w:val="00BD4373"/>
    <w:rsid w:val="00BD4B32"/>
    <w:rsid w:val="00BD5057"/>
    <w:rsid w:val="00BD59F0"/>
    <w:rsid w:val="00BD5A2A"/>
    <w:rsid w:val="00BD6050"/>
    <w:rsid w:val="00BD6573"/>
    <w:rsid w:val="00BD6632"/>
    <w:rsid w:val="00BD66B2"/>
    <w:rsid w:val="00BD6882"/>
    <w:rsid w:val="00BD6B79"/>
    <w:rsid w:val="00BD7129"/>
    <w:rsid w:val="00BD74DC"/>
    <w:rsid w:val="00BE0005"/>
    <w:rsid w:val="00BE009B"/>
    <w:rsid w:val="00BE05A4"/>
    <w:rsid w:val="00BE071D"/>
    <w:rsid w:val="00BE07C9"/>
    <w:rsid w:val="00BE0A77"/>
    <w:rsid w:val="00BE0BC8"/>
    <w:rsid w:val="00BE0CAF"/>
    <w:rsid w:val="00BE1133"/>
    <w:rsid w:val="00BE15E8"/>
    <w:rsid w:val="00BE15F4"/>
    <w:rsid w:val="00BE1720"/>
    <w:rsid w:val="00BE18ED"/>
    <w:rsid w:val="00BE19CC"/>
    <w:rsid w:val="00BE1A81"/>
    <w:rsid w:val="00BE1EA5"/>
    <w:rsid w:val="00BE2336"/>
    <w:rsid w:val="00BE269E"/>
    <w:rsid w:val="00BE3137"/>
    <w:rsid w:val="00BE3190"/>
    <w:rsid w:val="00BE3E7D"/>
    <w:rsid w:val="00BE3E84"/>
    <w:rsid w:val="00BE3EAB"/>
    <w:rsid w:val="00BE3FF2"/>
    <w:rsid w:val="00BE4073"/>
    <w:rsid w:val="00BE483D"/>
    <w:rsid w:val="00BE4A2C"/>
    <w:rsid w:val="00BE4AB9"/>
    <w:rsid w:val="00BE4BD4"/>
    <w:rsid w:val="00BE4FFD"/>
    <w:rsid w:val="00BE5067"/>
    <w:rsid w:val="00BE5483"/>
    <w:rsid w:val="00BE56BC"/>
    <w:rsid w:val="00BE628F"/>
    <w:rsid w:val="00BE6483"/>
    <w:rsid w:val="00BE66F4"/>
    <w:rsid w:val="00BE67CA"/>
    <w:rsid w:val="00BE69D0"/>
    <w:rsid w:val="00BE69FB"/>
    <w:rsid w:val="00BE6B44"/>
    <w:rsid w:val="00BE6CF1"/>
    <w:rsid w:val="00BE710F"/>
    <w:rsid w:val="00BE7817"/>
    <w:rsid w:val="00BE792B"/>
    <w:rsid w:val="00BF03A1"/>
    <w:rsid w:val="00BF0639"/>
    <w:rsid w:val="00BF07C3"/>
    <w:rsid w:val="00BF0F0C"/>
    <w:rsid w:val="00BF0FC4"/>
    <w:rsid w:val="00BF1881"/>
    <w:rsid w:val="00BF2390"/>
    <w:rsid w:val="00BF24BF"/>
    <w:rsid w:val="00BF2DC5"/>
    <w:rsid w:val="00BF3166"/>
    <w:rsid w:val="00BF33BA"/>
    <w:rsid w:val="00BF3D36"/>
    <w:rsid w:val="00BF45AE"/>
    <w:rsid w:val="00BF494D"/>
    <w:rsid w:val="00BF4CD3"/>
    <w:rsid w:val="00BF52E6"/>
    <w:rsid w:val="00BF556F"/>
    <w:rsid w:val="00BF5948"/>
    <w:rsid w:val="00BF5ED4"/>
    <w:rsid w:val="00BF626F"/>
    <w:rsid w:val="00BF6759"/>
    <w:rsid w:val="00BF6A05"/>
    <w:rsid w:val="00BF6D3D"/>
    <w:rsid w:val="00BF6DE3"/>
    <w:rsid w:val="00BF70B8"/>
    <w:rsid w:val="00BF7165"/>
    <w:rsid w:val="00BF721D"/>
    <w:rsid w:val="00BF734F"/>
    <w:rsid w:val="00BF745E"/>
    <w:rsid w:val="00BF7556"/>
    <w:rsid w:val="00BF77F5"/>
    <w:rsid w:val="00BF7AB2"/>
    <w:rsid w:val="00BF7EEA"/>
    <w:rsid w:val="00BF7F19"/>
    <w:rsid w:val="00C000F1"/>
    <w:rsid w:val="00C00564"/>
    <w:rsid w:val="00C007B5"/>
    <w:rsid w:val="00C00928"/>
    <w:rsid w:val="00C00D25"/>
    <w:rsid w:val="00C010B8"/>
    <w:rsid w:val="00C013DD"/>
    <w:rsid w:val="00C01445"/>
    <w:rsid w:val="00C016C9"/>
    <w:rsid w:val="00C01829"/>
    <w:rsid w:val="00C019EB"/>
    <w:rsid w:val="00C01E48"/>
    <w:rsid w:val="00C01F61"/>
    <w:rsid w:val="00C02323"/>
    <w:rsid w:val="00C02749"/>
    <w:rsid w:val="00C036BD"/>
    <w:rsid w:val="00C0396C"/>
    <w:rsid w:val="00C03B72"/>
    <w:rsid w:val="00C03F01"/>
    <w:rsid w:val="00C03F4B"/>
    <w:rsid w:val="00C04153"/>
    <w:rsid w:val="00C042AE"/>
    <w:rsid w:val="00C05CBB"/>
    <w:rsid w:val="00C05EBC"/>
    <w:rsid w:val="00C0643C"/>
    <w:rsid w:val="00C066D0"/>
    <w:rsid w:val="00C06AD3"/>
    <w:rsid w:val="00C06F46"/>
    <w:rsid w:val="00C06FB9"/>
    <w:rsid w:val="00C073D8"/>
    <w:rsid w:val="00C077F3"/>
    <w:rsid w:val="00C07BEA"/>
    <w:rsid w:val="00C07D61"/>
    <w:rsid w:val="00C10126"/>
    <w:rsid w:val="00C10177"/>
    <w:rsid w:val="00C1024E"/>
    <w:rsid w:val="00C10310"/>
    <w:rsid w:val="00C103AC"/>
    <w:rsid w:val="00C10512"/>
    <w:rsid w:val="00C10FE7"/>
    <w:rsid w:val="00C11946"/>
    <w:rsid w:val="00C11E81"/>
    <w:rsid w:val="00C12976"/>
    <w:rsid w:val="00C12B27"/>
    <w:rsid w:val="00C12F48"/>
    <w:rsid w:val="00C13006"/>
    <w:rsid w:val="00C1306B"/>
    <w:rsid w:val="00C1315B"/>
    <w:rsid w:val="00C13859"/>
    <w:rsid w:val="00C13A4F"/>
    <w:rsid w:val="00C13C88"/>
    <w:rsid w:val="00C1473A"/>
    <w:rsid w:val="00C152CD"/>
    <w:rsid w:val="00C1551A"/>
    <w:rsid w:val="00C156CC"/>
    <w:rsid w:val="00C15A4A"/>
    <w:rsid w:val="00C1649C"/>
    <w:rsid w:val="00C164F7"/>
    <w:rsid w:val="00C17162"/>
    <w:rsid w:val="00C1726A"/>
    <w:rsid w:val="00C17F78"/>
    <w:rsid w:val="00C20629"/>
    <w:rsid w:val="00C20650"/>
    <w:rsid w:val="00C2084A"/>
    <w:rsid w:val="00C21175"/>
    <w:rsid w:val="00C21AC3"/>
    <w:rsid w:val="00C21B62"/>
    <w:rsid w:val="00C224D2"/>
    <w:rsid w:val="00C225AC"/>
    <w:rsid w:val="00C22A29"/>
    <w:rsid w:val="00C22C1D"/>
    <w:rsid w:val="00C22FAF"/>
    <w:rsid w:val="00C23667"/>
    <w:rsid w:val="00C2381A"/>
    <w:rsid w:val="00C23DFB"/>
    <w:rsid w:val="00C2459D"/>
    <w:rsid w:val="00C24628"/>
    <w:rsid w:val="00C24843"/>
    <w:rsid w:val="00C24D7F"/>
    <w:rsid w:val="00C24EDD"/>
    <w:rsid w:val="00C250F3"/>
    <w:rsid w:val="00C25166"/>
    <w:rsid w:val="00C251B6"/>
    <w:rsid w:val="00C25401"/>
    <w:rsid w:val="00C254ED"/>
    <w:rsid w:val="00C25B96"/>
    <w:rsid w:val="00C25D0E"/>
    <w:rsid w:val="00C263BA"/>
    <w:rsid w:val="00C26CAC"/>
    <w:rsid w:val="00C26D4E"/>
    <w:rsid w:val="00C27083"/>
    <w:rsid w:val="00C27164"/>
    <w:rsid w:val="00C27682"/>
    <w:rsid w:val="00C276D5"/>
    <w:rsid w:val="00C27753"/>
    <w:rsid w:val="00C30379"/>
    <w:rsid w:val="00C3059F"/>
    <w:rsid w:val="00C3078D"/>
    <w:rsid w:val="00C308A8"/>
    <w:rsid w:val="00C30918"/>
    <w:rsid w:val="00C30D2C"/>
    <w:rsid w:val="00C311FF"/>
    <w:rsid w:val="00C3135B"/>
    <w:rsid w:val="00C31B89"/>
    <w:rsid w:val="00C31BC3"/>
    <w:rsid w:val="00C320D2"/>
    <w:rsid w:val="00C3214A"/>
    <w:rsid w:val="00C321E8"/>
    <w:rsid w:val="00C3240A"/>
    <w:rsid w:val="00C3297B"/>
    <w:rsid w:val="00C32ED6"/>
    <w:rsid w:val="00C3337D"/>
    <w:rsid w:val="00C33430"/>
    <w:rsid w:val="00C33806"/>
    <w:rsid w:val="00C339AA"/>
    <w:rsid w:val="00C33A77"/>
    <w:rsid w:val="00C34133"/>
    <w:rsid w:val="00C34424"/>
    <w:rsid w:val="00C34C07"/>
    <w:rsid w:val="00C34FAF"/>
    <w:rsid w:val="00C3509D"/>
    <w:rsid w:val="00C350D2"/>
    <w:rsid w:val="00C35110"/>
    <w:rsid w:val="00C3516E"/>
    <w:rsid w:val="00C351D1"/>
    <w:rsid w:val="00C3549D"/>
    <w:rsid w:val="00C35B60"/>
    <w:rsid w:val="00C36110"/>
    <w:rsid w:val="00C3642D"/>
    <w:rsid w:val="00C365CA"/>
    <w:rsid w:val="00C366B7"/>
    <w:rsid w:val="00C368E1"/>
    <w:rsid w:val="00C36CC1"/>
    <w:rsid w:val="00C3724C"/>
    <w:rsid w:val="00C37884"/>
    <w:rsid w:val="00C3796F"/>
    <w:rsid w:val="00C37A63"/>
    <w:rsid w:val="00C37AA0"/>
    <w:rsid w:val="00C37B26"/>
    <w:rsid w:val="00C4007B"/>
    <w:rsid w:val="00C411F9"/>
    <w:rsid w:val="00C416CE"/>
    <w:rsid w:val="00C417CF"/>
    <w:rsid w:val="00C41844"/>
    <w:rsid w:val="00C41A23"/>
    <w:rsid w:val="00C41B16"/>
    <w:rsid w:val="00C42259"/>
    <w:rsid w:val="00C42438"/>
    <w:rsid w:val="00C427B2"/>
    <w:rsid w:val="00C429A0"/>
    <w:rsid w:val="00C42A1B"/>
    <w:rsid w:val="00C43250"/>
    <w:rsid w:val="00C43819"/>
    <w:rsid w:val="00C43D23"/>
    <w:rsid w:val="00C44393"/>
    <w:rsid w:val="00C44438"/>
    <w:rsid w:val="00C44553"/>
    <w:rsid w:val="00C445E6"/>
    <w:rsid w:val="00C44824"/>
    <w:rsid w:val="00C44ABF"/>
    <w:rsid w:val="00C44AE9"/>
    <w:rsid w:val="00C44B7F"/>
    <w:rsid w:val="00C44F89"/>
    <w:rsid w:val="00C44FFA"/>
    <w:rsid w:val="00C45059"/>
    <w:rsid w:val="00C4505C"/>
    <w:rsid w:val="00C450C4"/>
    <w:rsid w:val="00C45582"/>
    <w:rsid w:val="00C45749"/>
    <w:rsid w:val="00C457C4"/>
    <w:rsid w:val="00C45860"/>
    <w:rsid w:val="00C458CA"/>
    <w:rsid w:val="00C458D4"/>
    <w:rsid w:val="00C45BFD"/>
    <w:rsid w:val="00C45FF2"/>
    <w:rsid w:val="00C46CD1"/>
    <w:rsid w:val="00C46F35"/>
    <w:rsid w:val="00C47642"/>
    <w:rsid w:val="00C47785"/>
    <w:rsid w:val="00C47815"/>
    <w:rsid w:val="00C47D25"/>
    <w:rsid w:val="00C47E24"/>
    <w:rsid w:val="00C47F45"/>
    <w:rsid w:val="00C500F0"/>
    <w:rsid w:val="00C50460"/>
    <w:rsid w:val="00C5087D"/>
    <w:rsid w:val="00C50B7E"/>
    <w:rsid w:val="00C5100F"/>
    <w:rsid w:val="00C513D9"/>
    <w:rsid w:val="00C513ED"/>
    <w:rsid w:val="00C51502"/>
    <w:rsid w:val="00C5164E"/>
    <w:rsid w:val="00C517D1"/>
    <w:rsid w:val="00C51FC8"/>
    <w:rsid w:val="00C52542"/>
    <w:rsid w:val="00C5285B"/>
    <w:rsid w:val="00C528A8"/>
    <w:rsid w:val="00C52C47"/>
    <w:rsid w:val="00C53381"/>
    <w:rsid w:val="00C53AB7"/>
    <w:rsid w:val="00C542F1"/>
    <w:rsid w:val="00C5467A"/>
    <w:rsid w:val="00C54D72"/>
    <w:rsid w:val="00C54E48"/>
    <w:rsid w:val="00C54F55"/>
    <w:rsid w:val="00C552C6"/>
    <w:rsid w:val="00C55688"/>
    <w:rsid w:val="00C559F1"/>
    <w:rsid w:val="00C55B50"/>
    <w:rsid w:val="00C564C2"/>
    <w:rsid w:val="00C5673A"/>
    <w:rsid w:val="00C56A68"/>
    <w:rsid w:val="00C56F64"/>
    <w:rsid w:val="00C57148"/>
    <w:rsid w:val="00C5744B"/>
    <w:rsid w:val="00C5745A"/>
    <w:rsid w:val="00C57724"/>
    <w:rsid w:val="00C57DF4"/>
    <w:rsid w:val="00C57EBA"/>
    <w:rsid w:val="00C60016"/>
    <w:rsid w:val="00C60090"/>
    <w:rsid w:val="00C600B0"/>
    <w:rsid w:val="00C605D2"/>
    <w:rsid w:val="00C6085F"/>
    <w:rsid w:val="00C61124"/>
    <w:rsid w:val="00C61508"/>
    <w:rsid w:val="00C61D53"/>
    <w:rsid w:val="00C621FA"/>
    <w:rsid w:val="00C6229E"/>
    <w:rsid w:val="00C624B1"/>
    <w:rsid w:val="00C63097"/>
    <w:rsid w:val="00C632BC"/>
    <w:rsid w:val="00C63424"/>
    <w:rsid w:val="00C634E8"/>
    <w:rsid w:val="00C635A2"/>
    <w:rsid w:val="00C638CC"/>
    <w:rsid w:val="00C63A1F"/>
    <w:rsid w:val="00C642AB"/>
    <w:rsid w:val="00C64898"/>
    <w:rsid w:val="00C64919"/>
    <w:rsid w:val="00C64B27"/>
    <w:rsid w:val="00C65242"/>
    <w:rsid w:val="00C6595D"/>
    <w:rsid w:val="00C65AA0"/>
    <w:rsid w:val="00C65D8B"/>
    <w:rsid w:val="00C66205"/>
    <w:rsid w:val="00C66220"/>
    <w:rsid w:val="00C6622C"/>
    <w:rsid w:val="00C66670"/>
    <w:rsid w:val="00C667AB"/>
    <w:rsid w:val="00C6686B"/>
    <w:rsid w:val="00C66E3E"/>
    <w:rsid w:val="00C66F6A"/>
    <w:rsid w:val="00C6705C"/>
    <w:rsid w:val="00C6712A"/>
    <w:rsid w:val="00C67350"/>
    <w:rsid w:val="00C67577"/>
    <w:rsid w:val="00C67602"/>
    <w:rsid w:val="00C678FB"/>
    <w:rsid w:val="00C67B6D"/>
    <w:rsid w:val="00C67CCC"/>
    <w:rsid w:val="00C67F9C"/>
    <w:rsid w:val="00C703B0"/>
    <w:rsid w:val="00C7055C"/>
    <w:rsid w:val="00C70BD7"/>
    <w:rsid w:val="00C70C79"/>
    <w:rsid w:val="00C714E5"/>
    <w:rsid w:val="00C717DE"/>
    <w:rsid w:val="00C71851"/>
    <w:rsid w:val="00C7190C"/>
    <w:rsid w:val="00C71D79"/>
    <w:rsid w:val="00C728EB"/>
    <w:rsid w:val="00C7296B"/>
    <w:rsid w:val="00C72CAC"/>
    <w:rsid w:val="00C7302D"/>
    <w:rsid w:val="00C73642"/>
    <w:rsid w:val="00C7382D"/>
    <w:rsid w:val="00C73D6A"/>
    <w:rsid w:val="00C73E8E"/>
    <w:rsid w:val="00C74259"/>
    <w:rsid w:val="00C744DC"/>
    <w:rsid w:val="00C74A24"/>
    <w:rsid w:val="00C74B3E"/>
    <w:rsid w:val="00C74EC3"/>
    <w:rsid w:val="00C75086"/>
    <w:rsid w:val="00C75144"/>
    <w:rsid w:val="00C7557C"/>
    <w:rsid w:val="00C75675"/>
    <w:rsid w:val="00C757A4"/>
    <w:rsid w:val="00C7586C"/>
    <w:rsid w:val="00C75B51"/>
    <w:rsid w:val="00C7608D"/>
    <w:rsid w:val="00C762C0"/>
    <w:rsid w:val="00C763CA"/>
    <w:rsid w:val="00C76B5A"/>
    <w:rsid w:val="00C77555"/>
    <w:rsid w:val="00C775B9"/>
    <w:rsid w:val="00C777BB"/>
    <w:rsid w:val="00C77F9B"/>
    <w:rsid w:val="00C8031B"/>
    <w:rsid w:val="00C803F6"/>
    <w:rsid w:val="00C80411"/>
    <w:rsid w:val="00C80577"/>
    <w:rsid w:val="00C806A8"/>
    <w:rsid w:val="00C80A4D"/>
    <w:rsid w:val="00C80BAF"/>
    <w:rsid w:val="00C80EC8"/>
    <w:rsid w:val="00C81B0B"/>
    <w:rsid w:val="00C81CE9"/>
    <w:rsid w:val="00C82800"/>
    <w:rsid w:val="00C82901"/>
    <w:rsid w:val="00C83183"/>
    <w:rsid w:val="00C83440"/>
    <w:rsid w:val="00C8358F"/>
    <w:rsid w:val="00C83A3A"/>
    <w:rsid w:val="00C83B27"/>
    <w:rsid w:val="00C83BFF"/>
    <w:rsid w:val="00C84797"/>
    <w:rsid w:val="00C84857"/>
    <w:rsid w:val="00C84877"/>
    <w:rsid w:val="00C8539E"/>
    <w:rsid w:val="00C85552"/>
    <w:rsid w:val="00C8576C"/>
    <w:rsid w:val="00C85816"/>
    <w:rsid w:val="00C85BBE"/>
    <w:rsid w:val="00C85D92"/>
    <w:rsid w:val="00C86049"/>
    <w:rsid w:val="00C86736"/>
    <w:rsid w:val="00C8708B"/>
    <w:rsid w:val="00C87976"/>
    <w:rsid w:val="00C87A3B"/>
    <w:rsid w:val="00C87CF1"/>
    <w:rsid w:val="00C902F4"/>
    <w:rsid w:val="00C91632"/>
    <w:rsid w:val="00C9166D"/>
    <w:rsid w:val="00C9284D"/>
    <w:rsid w:val="00C929CC"/>
    <w:rsid w:val="00C92A21"/>
    <w:rsid w:val="00C92CEE"/>
    <w:rsid w:val="00C92D0A"/>
    <w:rsid w:val="00C930D8"/>
    <w:rsid w:val="00C93334"/>
    <w:rsid w:val="00C9341D"/>
    <w:rsid w:val="00C938DB"/>
    <w:rsid w:val="00C939CC"/>
    <w:rsid w:val="00C93BC7"/>
    <w:rsid w:val="00C93E50"/>
    <w:rsid w:val="00C94050"/>
    <w:rsid w:val="00C94A85"/>
    <w:rsid w:val="00C94BF1"/>
    <w:rsid w:val="00C95521"/>
    <w:rsid w:val="00C95C4D"/>
    <w:rsid w:val="00C96CA9"/>
    <w:rsid w:val="00C96E24"/>
    <w:rsid w:val="00C97093"/>
    <w:rsid w:val="00C9714A"/>
    <w:rsid w:val="00C97810"/>
    <w:rsid w:val="00CA06AB"/>
    <w:rsid w:val="00CA073E"/>
    <w:rsid w:val="00CA0ABF"/>
    <w:rsid w:val="00CA0AD8"/>
    <w:rsid w:val="00CA0AF5"/>
    <w:rsid w:val="00CA0B49"/>
    <w:rsid w:val="00CA193D"/>
    <w:rsid w:val="00CA1CA6"/>
    <w:rsid w:val="00CA245C"/>
    <w:rsid w:val="00CA3461"/>
    <w:rsid w:val="00CA3C75"/>
    <w:rsid w:val="00CA3E86"/>
    <w:rsid w:val="00CA415E"/>
    <w:rsid w:val="00CA4512"/>
    <w:rsid w:val="00CA4516"/>
    <w:rsid w:val="00CA4931"/>
    <w:rsid w:val="00CA4940"/>
    <w:rsid w:val="00CA4F04"/>
    <w:rsid w:val="00CA4F5B"/>
    <w:rsid w:val="00CA557D"/>
    <w:rsid w:val="00CA5EF2"/>
    <w:rsid w:val="00CA5F28"/>
    <w:rsid w:val="00CA6377"/>
    <w:rsid w:val="00CA6632"/>
    <w:rsid w:val="00CA6657"/>
    <w:rsid w:val="00CA6690"/>
    <w:rsid w:val="00CA6E60"/>
    <w:rsid w:val="00CA6F23"/>
    <w:rsid w:val="00CA71BC"/>
    <w:rsid w:val="00CA7274"/>
    <w:rsid w:val="00CA7499"/>
    <w:rsid w:val="00CA75FC"/>
    <w:rsid w:val="00CA78A6"/>
    <w:rsid w:val="00CA7A20"/>
    <w:rsid w:val="00CA7D32"/>
    <w:rsid w:val="00CB0103"/>
    <w:rsid w:val="00CB0160"/>
    <w:rsid w:val="00CB01D2"/>
    <w:rsid w:val="00CB0258"/>
    <w:rsid w:val="00CB031A"/>
    <w:rsid w:val="00CB077B"/>
    <w:rsid w:val="00CB0B0D"/>
    <w:rsid w:val="00CB0BD1"/>
    <w:rsid w:val="00CB0D89"/>
    <w:rsid w:val="00CB1B25"/>
    <w:rsid w:val="00CB1BCD"/>
    <w:rsid w:val="00CB2418"/>
    <w:rsid w:val="00CB245B"/>
    <w:rsid w:val="00CB2B34"/>
    <w:rsid w:val="00CB2B95"/>
    <w:rsid w:val="00CB2CCA"/>
    <w:rsid w:val="00CB329B"/>
    <w:rsid w:val="00CB348B"/>
    <w:rsid w:val="00CB39B0"/>
    <w:rsid w:val="00CB3C21"/>
    <w:rsid w:val="00CB4573"/>
    <w:rsid w:val="00CB45BA"/>
    <w:rsid w:val="00CB48CC"/>
    <w:rsid w:val="00CB4BB6"/>
    <w:rsid w:val="00CB50A9"/>
    <w:rsid w:val="00CB5847"/>
    <w:rsid w:val="00CB5A41"/>
    <w:rsid w:val="00CB5C02"/>
    <w:rsid w:val="00CB5E1B"/>
    <w:rsid w:val="00CB5F4E"/>
    <w:rsid w:val="00CB5F7A"/>
    <w:rsid w:val="00CB647E"/>
    <w:rsid w:val="00CB6719"/>
    <w:rsid w:val="00CB68B9"/>
    <w:rsid w:val="00CB6B30"/>
    <w:rsid w:val="00CB70E4"/>
    <w:rsid w:val="00CB7242"/>
    <w:rsid w:val="00CC01C0"/>
    <w:rsid w:val="00CC036C"/>
    <w:rsid w:val="00CC0EDB"/>
    <w:rsid w:val="00CC1014"/>
    <w:rsid w:val="00CC142F"/>
    <w:rsid w:val="00CC16E8"/>
    <w:rsid w:val="00CC1844"/>
    <w:rsid w:val="00CC18D8"/>
    <w:rsid w:val="00CC201C"/>
    <w:rsid w:val="00CC23C3"/>
    <w:rsid w:val="00CC25CB"/>
    <w:rsid w:val="00CC2685"/>
    <w:rsid w:val="00CC2886"/>
    <w:rsid w:val="00CC2B42"/>
    <w:rsid w:val="00CC2E33"/>
    <w:rsid w:val="00CC308A"/>
    <w:rsid w:val="00CC31D8"/>
    <w:rsid w:val="00CC32B0"/>
    <w:rsid w:val="00CC34A0"/>
    <w:rsid w:val="00CC3574"/>
    <w:rsid w:val="00CC3752"/>
    <w:rsid w:val="00CC3D86"/>
    <w:rsid w:val="00CC426F"/>
    <w:rsid w:val="00CC45FB"/>
    <w:rsid w:val="00CC4B09"/>
    <w:rsid w:val="00CC57A4"/>
    <w:rsid w:val="00CC5A29"/>
    <w:rsid w:val="00CC6A1C"/>
    <w:rsid w:val="00CC6A5E"/>
    <w:rsid w:val="00CC703F"/>
    <w:rsid w:val="00CC74E9"/>
    <w:rsid w:val="00CC7537"/>
    <w:rsid w:val="00CC7848"/>
    <w:rsid w:val="00CC79E2"/>
    <w:rsid w:val="00CC7B85"/>
    <w:rsid w:val="00CC7C72"/>
    <w:rsid w:val="00CC7C8D"/>
    <w:rsid w:val="00CC7D1F"/>
    <w:rsid w:val="00CD0394"/>
    <w:rsid w:val="00CD0491"/>
    <w:rsid w:val="00CD0803"/>
    <w:rsid w:val="00CD085B"/>
    <w:rsid w:val="00CD0DA0"/>
    <w:rsid w:val="00CD11D8"/>
    <w:rsid w:val="00CD1BEA"/>
    <w:rsid w:val="00CD1D31"/>
    <w:rsid w:val="00CD22F8"/>
    <w:rsid w:val="00CD26A1"/>
    <w:rsid w:val="00CD2C00"/>
    <w:rsid w:val="00CD30C5"/>
    <w:rsid w:val="00CD31F5"/>
    <w:rsid w:val="00CD3464"/>
    <w:rsid w:val="00CD3568"/>
    <w:rsid w:val="00CD38A5"/>
    <w:rsid w:val="00CD3AB8"/>
    <w:rsid w:val="00CD40D2"/>
    <w:rsid w:val="00CD41FB"/>
    <w:rsid w:val="00CD45A6"/>
    <w:rsid w:val="00CD49D4"/>
    <w:rsid w:val="00CD4A20"/>
    <w:rsid w:val="00CD4A82"/>
    <w:rsid w:val="00CD4A9B"/>
    <w:rsid w:val="00CD4C91"/>
    <w:rsid w:val="00CD4D30"/>
    <w:rsid w:val="00CD4F0E"/>
    <w:rsid w:val="00CD5006"/>
    <w:rsid w:val="00CD500D"/>
    <w:rsid w:val="00CD50BF"/>
    <w:rsid w:val="00CD5219"/>
    <w:rsid w:val="00CD543D"/>
    <w:rsid w:val="00CD579C"/>
    <w:rsid w:val="00CD5C5E"/>
    <w:rsid w:val="00CD5F4C"/>
    <w:rsid w:val="00CD6274"/>
    <w:rsid w:val="00CD628D"/>
    <w:rsid w:val="00CD63AE"/>
    <w:rsid w:val="00CD6732"/>
    <w:rsid w:val="00CD6B4F"/>
    <w:rsid w:val="00CD6BEA"/>
    <w:rsid w:val="00CD6C56"/>
    <w:rsid w:val="00CD6D00"/>
    <w:rsid w:val="00CD6DC0"/>
    <w:rsid w:val="00CD728D"/>
    <w:rsid w:val="00CD77F7"/>
    <w:rsid w:val="00CD795F"/>
    <w:rsid w:val="00CD79DB"/>
    <w:rsid w:val="00CD7E88"/>
    <w:rsid w:val="00CE00F0"/>
    <w:rsid w:val="00CE0930"/>
    <w:rsid w:val="00CE0A13"/>
    <w:rsid w:val="00CE0ABD"/>
    <w:rsid w:val="00CE0CA1"/>
    <w:rsid w:val="00CE1086"/>
    <w:rsid w:val="00CE19C2"/>
    <w:rsid w:val="00CE1D34"/>
    <w:rsid w:val="00CE1E65"/>
    <w:rsid w:val="00CE1EDD"/>
    <w:rsid w:val="00CE1F73"/>
    <w:rsid w:val="00CE23BF"/>
    <w:rsid w:val="00CE2924"/>
    <w:rsid w:val="00CE2E47"/>
    <w:rsid w:val="00CE33A5"/>
    <w:rsid w:val="00CE380A"/>
    <w:rsid w:val="00CE3925"/>
    <w:rsid w:val="00CE39D2"/>
    <w:rsid w:val="00CE3CFC"/>
    <w:rsid w:val="00CE3DC4"/>
    <w:rsid w:val="00CE4047"/>
    <w:rsid w:val="00CE405E"/>
    <w:rsid w:val="00CE47D0"/>
    <w:rsid w:val="00CE4999"/>
    <w:rsid w:val="00CE4C6B"/>
    <w:rsid w:val="00CE4D79"/>
    <w:rsid w:val="00CE4FD2"/>
    <w:rsid w:val="00CE5314"/>
    <w:rsid w:val="00CE56B8"/>
    <w:rsid w:val="00CE5B0B"/>
    <w:rsid w:val="00CE5E93"/>
    <w:rsid w:val="00CE6143"/>
    <w:rsid w:val="00CE622B"/>
    <w:rsid w:val="00CE6D57"/>
    <w:rsid w:val="00CE6E47"/>
    <w:rsid w:val="00CE7447"/>
    <w:rsid w:val="00CE7696"/>
    <w:rsid w:val="00CF031E"/>
    <w:rsid w:val="00CF0364"/>
    <w:rsid w:val="00CF0613"/>
    <w:rsid w:val="00CF062C"/>
    <w:rsid w:val="00CF0715"/>
    <w:rsid w:val="00CF072E"/>
    <w:rsid w:val="00CF0763"/>
    <w:rsid w:val="00CF0C58"/>
    <w:rsid w:val="00CF1106"/>
    <w:rsid w:val="00CF1335"/>
    <w:rsid w:val="00CF1446"/>
    <w:rsid w:val="00CF1E75"/>
    <w:rsid w:val="00CF200A"/>
    <w:rsid w:val="00CF20D1"/>
    <w:rsid w:val="00CF2D38"/>
    <w:rsid w:val="00CF2F67"/>
    <w:rsid w:val="00CF2F76"/>
    <w:rsid w:val="00CF3492"/>
    <w:rsid w:val="00CF3523"/>
    <w:rsid w:val="00CF39EA"/>
    <w:rsid w:val="00CF3F22"/>
    <w:rsid w:val="00CF43C1"/>
    <w:rsid w:val="00CF454B"/>
    <w:rsid w:val="00CF4911"/>
    <w:rsid w:val="00CF4AD1"/>
    <w:rsid w:val="00CF4FC0"/>
    <w:rsid w:val="00CF50AB"/>
    <w:rsid w:val="00CF54FC"/>
    <w:rsid w:val="00CF5500"/>
    <w:rsid w:val="00CF577F"/>
    <w:rsid w:val="00CF5CCF"/>
    <w:rsid w:val="00CF6E51"/>
    <w:rsid w:val="00CF70EE"/>
    <w:rsid w:val="00CF71D0"/>
    <w:rsid w:val="00CF7688"/>
    <w:rsid w:val="00CF76A6"/>
    <w:rsid w:val="00CF7788"/>
    <w:rsid w:val="00CF7F4D"/>
    <w:rsid w:val="00D00321"/>
    <w:rsid w:val="00D0048A"/>
    <w:rsid w:val="00D0055D"/>
    <w:rsid w:val="00D006FF"/>
    <w:rsid w:val="00D00A89"/>
    <w:rsid w:val="00D00EE7"/>
    <w:rsid w:val="00D013A0"/>
    <w:rsid w:val="00D01DEA"/>
    <w:rsid w:val="00D01EF7"/>
    <w:rsid w:val="00D02AAA"/>
    <w:rsid w:val="00D02EDC"/>
    <w:rsid w:val="00D03867"/>
    <w:rsid w:val="00D03A5C"/>
    <w:rsid w:val="00D03E19"/>
    <w:rsid w:val="00D03E38"/>
    <w:rsid w:val="00D0468C"/>
    <w:rsid w:val="00D04C4B"/>
    <w:rsid w:val="00D054A1"/>
    <w:rsid w:val="00D0554D"/>
    <w:rsid w:val="00D0566C"/>
    <w:rsid w:val="00D05E12"/>
    <w:rsid w:val="00D0615C"/>
    <w:rsid w:val="00D0628F"/>
    <w:rsid w:val="00D0640E"/>
    <w:rsid w:val="00D06642"/>
    <w:rsid w:val="00D06E90"/>
    <w:rsid w:val="00D06FD8"/>
    <w:rsid w:val="00D07098"/>
    <w:rsid w:val="00D0791B"/>
    <w:rsid w:val="00D07CEF"/>
    <w:rsid w:val="00D07EB1"/>
    <w:rsid w:val="00D1002B"/>
    <w:rsid w:val="00D1014D"/>
    <w:rsid w:val="00D103B6"/>
    <w:rsid w:val="00D1042C"/>
    <w:rsid w:val="00D10497"/>
    <w:rsid w:val="00D106A1"/>
    <w:rsid w:val="00D1088C"/>
    <w:rsid w:val="00D10D1A"/>
    <w:rsid w:val="00D11517"/>
    <w:rsid w:val="00D116D4"/>
    <w:rsid w:val="00D11916"/>
    <w:rsid w:val="00D11DBA"/>
    <w:rsid w:val="00D11EBF"/>
    <w:rsid w:val="00D11FC9"/>
    <w:rsid w:val="00D12AF0"/>
    <w:rsid w:val="00D12FAD"/>
    <w:rsid w:val="00D13395"/>
    <w:rsid w:val="00D13541"/>
    <w:rsid w:val="00D136CE"/>
    <w:rsid w:val="00D138D3"/>
    <w:rsid w:val="00D13FC9"/>
    <w:rsid w:val="00D140BD"/>
    <w:rsid w:val="00D1477A"/>
    <w:rsid w:val="00D1478F"/>
    <w:rsid w:val="00D15364"/>
    <w:rsid w:val="00D15A6B"/>
    <w:rsid w:val="00D15AA0"/>
    <w:rsid w:val="00D15BB7"/>
    <w:rsid w:val="00D15DC4"/>
    <w:rsid w:val="00D15EEA"/>
    <w:rsid w:val="00D1649A"/>
    <w:rsid w:val="00D16586"/>
    <w:rsid w:val="00D169C7"/>
    <w:rsid w:val="00D16DD4"/>
    <w:rsid w:val="00D16E71"/>
    <w:rsid w:val="00D1700E"/>
    <w:rsid w:val="00D17048"/>
    <w:rsid w:val="00D17C2D"/>
    <w:rsid w:val="00D17CB3"/>
    <w:rsid w:val="00D17D4D"/>
    <w:rsid w:val="00D2023F"/>
    <w:rsid w:val="00D20F06"/>
    <w:rsid w:val="00D21884"/>
    <w:rsid w:val="00D21B5D"/>
    <w:rsid w:val="00D21EDF"/>
    <w:rsid w:val="00D2238D"/>
    <w:rsid w:val="00D22868"/>
    <w:rsid w:val="00D22B8A"/>
    <w:rsid w:val="00D22C17"/>
    <w:rsid w:val="00D22D69"/>
    <w:rsid w:val="00D22E96"/>
    <w:rsid w:val="00D230C2"/>
    <w:rsid w:val="00D23201"/>
    <w:rsid w:val="00D2336B"/>
    <w:rsid w:val="00D234C7"/>
    <w:rsid w:val="00D236A5"/>
    <w:rsid w:val="00D23BA3"/>
    <w:rsid w:val="00D23FB0"/>
    <w:rsid w:val="00D24229"/>
    <w:rsid w:val="00D24283"/>
    <w:rsid w:val="00D24792"/>
    <w:rsid w:val="00D248EE"/>
    <w:rsid w:val="00D249CC"/>
    <w:rsid w:val="00D24B0F"/>
    <w:rsid w:val="00D25223"/>
    <w:rsid w:val="00D25F4B"/>
    <w:rsid w:val="00D260C6"/>
    <w:rsid w:val="00D26203"/>
    <w:rsid w:val="00D2634F"/>
    <w:rsid w:val="00D26C20"/>
    <w:rsid w:val="00D2705B"/>
    <w:rsid w:val="00D3017D"/>
    <w:rsid w:val="00D30423"/>
    <w:rsid w:val="00D305CE"/>
    <w:rsid w:val="00D305E2"/>
    <w:rsid w:val="00D30901"/>
    <w:rsid w:val="00D30EE7"/>
    <w:rsid w:val="00D30FCB"/>
    <w:rsid w:val="00D312FB"/>
    <w:rsid w:val="00D3149B"/>
    <w:rsid w:val="00D318DD"/>
    <w:rsid w:val="00D32349"/>
    <w:rsid w:val="00D3244D"/>
    <w:rsid w:val="00D32467"/>
    <w:rsid w:val="00D3269E"/>
    <w:rsid w:val="00D3319D"/>
    <w:rsid w:val="00D3348E"/>
    <w:rsid w:val="00D33EEB"/>
    <w:rsid w:val="00D33F5D"/>
    <w:rsid w:val="00D33F9F"/>
    <w:rsid w:val="00D341F0"/>
    <w:rsid w:val="00D3468F"/>
    <w:rsid w:val="00D34880"/>
    <w:rsid w:val="00D34E15"/>
    <w:rsid w:val="00D34FA8"/>
    <w:rsid w:val="00D3525B"/>
    <w:rsid w:val="00D35439"/>
    <w:rsid w:val="00D3594D"/>
    <w:rsid w:val="00D35B44"/>
    <w:rsid w:val="00D35DEA"/>
    <w:rsid w:val="00D35E4C"/>
    <w:rsid w:val="00D35F42"/>
    <w:rsid w:val="00D36708"/>
    <w:rsid w:val="00D373F9"/>
    <w:rsid w:val="00D37802"/>
    <w:rsid w:val="00D402D6"/>
    <w:rsid w:val="00D40D5C"/>
    <w:rsid w:val="00D40E1A"/>
    <w:rsid w:val="00D411E8"/>
    <w:rsid w:val="00D41216"/>
    <w:rsid w:val="00D412F5"/>
    <w:rsid w:val="00D414F2"/>
    <w:rsid w:val="00D417D5"/>
    <w:rsid w:val="00D42513"/>
    <w:rsid w:val="00D42586"/>
    <w:rsid w:val="00D42600"/>
    <w:rsid w:val="00D4262C"/>
    <w:rsid w:val="00D42924"/>
    <w:rsid w:val="00D42ABF"/>
    <w:rsid w:val="00D42AE8"/>
    <w:rsid w:val="00D42B5D"/>
    <w:rsid w:val="00D42CC6"/>
    <w:rsid w:val="00D42E5B"/>
    <w:rsid w:val="00D43645"/>
    <w:rsid w:val="00D43C05"/>
    <w:rsid w:val="00D444A7"/>
    <w:rsid w:val="00D444BF"/>
    <w:rsid w:val="00D4474E"/>
    <w:rsid w:val="00D44D7A"/>
    <w:rsid w:val="00D44E0A"/>
    <w:rsid w:val="00D451B2"/>
    <w:rsid w:val="00D45953"/>
    <w:rsid w:val="00D45A72"/>
    <w:rsid w:val="00D45AA2"/>
    <w:rsid w:val="00D45BAA"/>
    <w:rsid w:val="00D45D28"/>
    <w:rsid w:val="00D463FD"/>
    <w:rsid w:val="00D468EB"/>
    <w:rsid w:val="00D46C0B"/>
    <w:rsid w:val="00D46E0F"/>
    <w:rsid w:val="00D46F3C"/>
    <w:rsid w:val="00D46FF0"/>
    <w:rsid w:val="00D475FE"/>
    <w:rsid w:val="00D47927"/>
    <w:rsid w:val="00D47B20"/>
    <w:rsid w:val="00D47ED8"/>
    <w:rsid w:val="00D50035"/>
    <w:rsid w:val="00D502CB"/>
    <w:rsid w:val="00D503C4"/>
    <w:rsid w:val="00D50B85"/>
    <w:rsid w:val="00D51383"/>
    <w:rsid w:val="00D51685"/>
    <w:rsid w:val="00D51A22"/>
    <w:rsid w:val="00D51DF9"/>
    <w:rsid w:val="00D51EE4"/>
    <w:rsid w:val="00D52037"/>
    <w:rsid w:val="00D52084"/>
    <w:rsid w:val="00D521EF"/>
    <w:rsid w:val="00D526EF"/>
    <w:rsid w:val="00D5284E"/>
    <w:rsid w:val="00D52C3A"/>
    <w:rsid w:val="00D531A0"/>
    <w:rsid w:val="00D536F8"/>
    <w:rsid w:val="00D539DE"/>
    <w:rsid w:val="00D53DEC"/>
    <w:rsid w:val="00D545F0"/>
    <w:rsid w:val="00D551D5"/>
    <w:rsid w:val="00D552CD"/>
    <w:rsid w:val="00D55FC0"/>
    <w:rsid w:val="00D56546"/>
    <w:rsid w:val="00D56820"/>
    <w:rsid w:val="00D5694C"/>
    <w:rsid w:val="00D56EBE"/>
    <w:rsid w:val="00D56ED6"/>
    <w:rsid w:val="00D57FD5"/>
    <w:rsid w:val="00D603FD"/>
    <w:rsid w:val="00D606EE"/>
    <w:rsid w:val="00D61481"/>
    <w:rsid w:val="00D6160E"/>
    <w:rsid w:val="00D6181C"/>
    <w:rsid w:val="00D623F0"/>
    <w:rsid w:val="00D62421"/>
    <w:rsid w:val="00D6293A"/>
    <w:rsid w:val="00D629A2"/>
    <w:rsid w:val="00D62D0D"/>
    <w:rsid w:val="00D63092"/>
    <w:rsid w:val="00D630A4"/>
    <w:rsid w:val="00D633F4"/>
    <w:rsid w:val="00D63AA4"/>
    <w:rsid w:val="00D63D61"/>
    <w:rsid w:val="00D63DD3"/>
    <w:rsid w:val="00D640B7"/>
    <w:rsid w:val="00D647DB"/>
    <w:rsid w:val="00D64A5E"/>
    <w:rsid w:val="00D65039"/>
    <w:rsid w:val="00D6507B"/>
    <w:rsid w:val="00D65664"/>
    <w:rsid w:val="00D657DB"/>
    <w:rsid w:val="00D65C3B"/>
    <w:rsid w:val="00D66068"/>
    <w:rsid w:val="00D661F9"/>
    <w:rsid w:val="00D6621A"/>
    <w:rsid w:val="00D6654F"/>
    <w:rsid w:val="00D6684D"/>
    <w:rsid w:val="00D668D7"/>
    <w:rsid w:val="00D66BA2"/>
    <w:rsid w:val="00D672CA"/>
    <w:rsid w:val="00D67722"/>
    <w:rsid w:val="00D67F47"/>
    <w:rsid w:val="00D703A7"/>
    <w:rsid w:val="00D7040F"/>
    <w:rsid w:val="00D70457"/>
    <w:rsid w:val="00D709B8"/>
    <w:rsid w:val="00D709D4"/>
    <w:rsid w:val="00D70ED0"/>
    <w:rsid w:val="00D71011"/>
    <w:rsid w:val="00D71020"/>
    <w:rsid w:val="00D71956"/>
    <w:rsid w:val="00D71C5F"/>
    <w:rsid w:val="00D71E30"/>
    <w:rsid w:val="00D7210D"/>
    <w:rsid w:val="00D731B8"/>
    <w:rsid w:val="00D7391F"/>
    <w:rsid w:val="00D739DA"/>
    <w:rsid w:val="00D74180"/>
    <w:rsid w:val="00D742B3"/>
    <w:rsid w:val="00D744B6"/>
    <w:rsid w:val="00D74B6E"/>
    <w:rsid w:val="00D74D88"/>
    <w:rsid w:val="00D74DFB"/>
    <w:rsid w:val="00D751C5"/>
    <w:rsid w:val="00D751D2"/>
    <w:rsid w:val="00D757C5"/>
    <w:rsid w:val="00D760F9"/>
    <w:rsid w:val="00D76578"/>
    <w:rsid w:val="00D76947"/>
    <w:rsid w:val="00D76B66"/>
    <w:rsid w:val="00D76E71"/>
    <w:rsid w:val="00D76EB2"/>
    <w:rsid w:val="00D771E7"/>
    <w:rsid w:val="00D77FD7"/>
    <w:rsid w:val="00D804F4"/>
    <w:rsid w:val="00D804FA"/>
    <w:rsid w:val="00D8068E"/>
    <w:rsid w:val="00D809E3"/>
    <w:rsid w:val="00D80A31"/>
    <w:rsid w:val="00D80B61"/>
    <w:rsid w:val="00D80D95"/>
    <w:rsid w:val="00D80EAB"/>
    <w:rsid w:val="00D8105E"/>
    <w:rsid w:val="00D815B8"/>
    <w:rsid w:val="00D81FF9"/>
    <w:rsid w:val="00D820F3"/>
    <w:rsid w:val="00D820FA"/>
    <w:rsid w:val="00D8233C"/>
    <w:rsid w:val="00D82569"/>
    <w:rsid w:val="00D82806"/>
    <w:rsid w:val="00D828EE"/>
    <w:rsid w:val="00D82A52"/>
    <w:rsid w:val="00D82C10"/>
    <w:rsid w:val="00D830BE"/>
    <w:rsid w:val="00D830C2"/>
    <w:rsid w:val="00D83286"/>
    <w:rsid w:val="00D837E7"/>
    <w:rsid w:val="00D83BE2"/>
    <w:rsid w:val="00D83EFB"/>
    <w:rsid w:val="00D8439A"/>
    <w:rsid w:val="00D846BC"/>
    <w:rsid w:val="00D84863"/>
    <w:rsid w:val="00D84988"/>
    <w:rsid w:val="00D84B91"/>
    <w:rsid w:val="00D8569E"/>
    <w:rsid w:val="00D85889"/>
    <w:rsid w:val="00D859F7"/>
    <w:rsid w:val="00D85C55"/>
    <w:rsid w:val="00D85CCC"/>
    <w:rsid w:val="00D85CED"/>
    <w:rsid w:val="00D85F4A"/>
    <w:rsid w:val="00D860DD"/>
    <w:rsid w:val="00D86385"/>
    <w:rsid w:val="00D86447"/>
    <w:rsid w:val="00D86C8B"/>
    <w:rsid w:val="00D86D71"/>
    <w:rsid w:val="00D86E87"/>
    <w:rsid w:val="00D87730"/>
    <w:rsid w:val="00D87904"/>
    <w:rsid w:val="00D87A56"/>
    <w:rsid w:val="00D905E2"/>
    <w:rsid w:val="00D905E8"/>
    <w:rsid w:val="00D9061A"/>
    <w:rsid w:val="00D90960"/>
    <w:rsid w:val="00D90A6F"/>
    <w:rsid w:val="00D90FAD"/>
    <w:rsid w:val="00D915CB"/>
    <w:rsid w:val="00D9171E"/>
    <w:rsid w:val="00D91B2B"/>
    <w:rsid w:val="00D91BB6"/>
    <w:rsid w:val="00D91F29"/>
    <w:rsid w:val="00D91FD0"/>
    <w:rsid w:val="00D92176"/>
    <w:rsid w:val="00D922F9"/>
    <w:rsid w:val="00D9341F"/>
    <w:rsid w:val="00D93893"/>
    <w:rsid w:val="00D93DB2"/>
    <w:rsid w:val="00D93E3F"/>
    <w:rsid w:val="00D93FF6"/>
    <w:rsid w:val="00D947E9"/>
    <w:rsid w:val="00D94938"/>
    <w:rsid w:val="00D94A5C"/>
    <w:rsid w:val="00D94F71"/>
    <w:rsid w:val="00D9515F"/>
    <w:rsid w:val="00D9553F"/>
    <w:rsid w:val="00D95961"/>
    <w:rsid w:val="00D95A98"/>
    <w:rsid w:val="00D961E5"/>
    <w:rsid w:val="00D9623B"/>
    <w:rsid w:val="00D970BE"/>
    <w:rsid w:val="00D97ED0"/>
    <w:rsid w:val="00DA0650"/>
    <w:rsid w:val="00DA1061"/>
    <w:rsid w:val="00DA1070"/>
    <w:rsid w:val="00DA120F"/>
    <w:rsid w:val="00DA144F"/>
    <w:rsid w:val="00DA1646"/>
    <w:rsid w:val="00DA17D6"/>
    <w:rsid w:val="00DA17E6"/>
    <w:rsid w:val="00DA1F41"/>
    <w:rsid w:val="00DA20AC"/>
    <w:rsid w:val="00DA2271"/>
    <w:rsid w:val="00DA24DF"/>
    <w:rsid w:val="00DA2516"/>
    <w:rsid w:val="00DA280F"/>
    <w:rsid w:val="00DA296E"/>
    <w:rsid w:val="00DA2B6A"/>
    <w:rsid w:val="00DA2D45"/>
    <w:rsid w:val="00DA319A"/>
    <w:rsid w:val="00DA3F48"/>
    <w:rsid w:val="00DA46B1"/>
    <w:rsid w:val="00DA4C68"/>
    <w:rsid w:val="00DA4D0A"/>
    <w:rsid w:val="00DA5521"/>
    <w:rsid w:val="00DA5627"/>
    <w:rsid w:val="00DA5C0D"/>
    <w:rsid w:val="00DA5D29"/>
    <w:rsid w:val="00DA602D"/>
    <w:rsid w:val="00DA68C3"/>
    <w:rsid w:val="00DA6D40"/>
    <w:rsid w:val="00DA6DFE"/>
    <w:rsid w:val="00DA72AF"/>
    <w:rsid w:val="00DA7699"/>
    <w:rsid w:val="00DA76E3"/>
    <w:rsid w:val="00DA7A3D"/>
    <w:rsid w:val="00DA7DAF"/>
    <w:rsid w:val="00DA7E04"/>
    <w:rsid w:val="00DA7F6A"/>
    <w:rsid w:val="00DA7FEA"/>
    <w:rsid w:val="00DB05D2"/>
    <w:rsid w:val="00DB099D"/>
    <w:rsid w:val="00DB0AC5"/>
    <w:rsid w:val="00DB0CEC"/>
    <w:rsid w:val="00DB1186"/>
    <w:rsid w:val="00DB11CE"/>
    <w:rsid w:val="00DB139F"/>
    <w:rsid w:val="00DB16FE"/>
    <w:rsid w:val="00DB1CE1"/>
    <w:rsid w:val="00DB2450"/>
    <w:rsid w:val="00DB253B"/>
    <w:rsid w:val="00DB2664"/>
    <w:rsid w:val="00DB2678"/>
    <w:rsid w:val="00DB2870"/>
    <w:rsid w:val="00DB2BF4"/>
    <w:rsid w:val="00DB3FBC"/>
    <w:rsid w:val="00DB403B"/>
    <w:rsid w:val="00DB46AC"/>
    <w:rsid w:val="00DB4703"/>
    <w:rsid w:val="00DB4D74"/>
    <w:rsid w:val="00DB4F62"/>
    <w:rsid w:val="00DB50B2"/>
    <w:rsid w:val="00DB5293"/>
    <w:rsid w:val="00DB53DD"/>
    <w:rsid w:val="00DB5FCA"/>
    <w:rsid w:val="00DB6180"/>
    <w:rsid w:val="00DB64B9"/>
    <w:rsid w:val="00DB67B9"/>
    <w:rsid w:val="00DB6964"/>
    <w:rsid w:val="00DB6A29"/>
    <w:rsid w:val="00DB7204"/>
    <w:rsid w:val="00DB73B9"/>
    <w:rsid w:val="00DB77D1"/>
    <w:rsid w:val="00DB785C"/>
    <w:rsid w:val="00DB7B6C"/>
    <w:rsid w:val="00DB7C4B"/>
    <w:rsid w:val="00DC029F"/>
    <w:rsid w:val="00DC0511"/>
    <w:rsid w:val="00DC05B5"/>
    <w:rsid w:val="00DC0DD7"/>
    <w:rsid w:val="00DC146C"/>
    <w:rsid w:val="00DC1517"/>
    <w:rsid w:val="00DC18B6"/>
    <w:rsid w:val="00DC1C7E"/>
    <w:rsid w:val="00DC1C8F"/>
    <w:rsid w:val="00DC205C"/>
    <w:rsid w:val="00DC2351"/>
    <w:rsid w:val="00DC2613"/>
    <w:rsid w:val="00DC33C1"/>
    <w:rsid w:val="00DC33EA"/>
    <w:rsid w:val="00DC379F"/>
    <w:rsid w:val="00DC3874"/>
    <w:rsid w:val="00DC41AC"/>
    <w:rsid w:val="00DC4742"/>
    <w:rsid w:val="00DC4888"/>
    <w:rsid w:val="00DC4C79"/>
    <w:rsid w:val="00DC4CCE"/>
    <w:rsid w:val="00DC4D78"/>
    <w:rsid w:val="00DC4E04"/>
    <w:rsid w:val="00DC511B"/>
    <w:rsid w:val="00DC5775"/>
    <w:rsid w:val="00DC59BD"/>
    <w:rsid w:val="00DC5ACE"/>
    <w:rsid w:val="00DC6145"/>
    <w:rsid w:val="00DC6723"/>
    <w:rsid w:val="00DC67B5"/>
    <w:rsid w:val="00DC73DC"/>
    <w:rsid w:val="00DC7652"/>
    <w:rsid w:val="00DC780F"/>
    <w:rsid w:val="00DC7933"/>
    <w:rsid w:val="00DD005E"/>
    <w:rsid w:val="00DD0B47"/>
    <w:rsid w:val="00DD13A0"/>
    <w:rsid w:val="00DD1661"/>
    <w:rsid w:val="00DD1E0C"/>
    <w:rsid w:val="00DD21A9"/>
    <w:rsid w:val="00DD2761"/>
    <w:rsid w:val="00DD3075"/>
    <w:rsid w:val="00DD30B1"/>
    <w:rsid w:val="00DD3840"/>
    <w:rsid w:val="00DD3D38"/>
    <w:rsid w:val="00DD3FA4"/>
    <w:rsid w:val="00DD42DC"/>
    <w:rsid w:val="00DD43DC"/>
    <w:rsid w:val="00DD4BCA"/>
    <w:rsid w:val="00DD5004"/>
    <w:rsid w:val="00DD5098"/>
    <w:rsid w:val="00DD51F2"/>
    <w:rsid w:val="00DD5414"/>
    <w:rsid w:val="00DD5506"/>
    <w:rsid w:val="00DD5B25"/>
    <w:rsid w:val="00DD5C49"/>
    <w:rsid w:val="00DD5EE3"/>
    <w:rsid w:val="00DD658B"/>
    <w:rsid w:val="00DD65F5"/>
    <w:rsid w:val="00DD661B"/>
    <w:rsid w:val="00DD67B3"/>
    <w:rsid w:val="00DD68AF"/>
    <w:rsid w:val="00DD6A11"/>
    <w:rsid w:val="00DD6A34"/>
    <w:rsid w:val="00DD76CF"/>
    <w:rsid w:val="00DD7837"/>
    <w:rsid w:val="00DD79F5"/>
    <w:rsid w:val="00DD7CCE"/>
    <w:rsid w:val="00DD7E78"/>
    <w:rsid w:val="00DD7F1B"/>
    <w:rsid w:val="00DE0688"/>
    <w:rsid w:val="00DE0A15"/>
    <w:rsid w:val="00DE0B1B"/>
    <w:rsid w:val="00DE0BBD"/>
    <w:rsid w:val="00DE0E34"/>
    <w:rsid w:val="00DE0E86"/>
    <w:rsid w:val="00DE0F51"/>
    <w:rsid w:val="00DE0FF5"/>
    <w:rsid w:val="00DE1055"/>
    <w:rsid w:val="00DE26BC"/>
    <w:rsid w:val="00DE2723"/>
    <w:rsid w:val="00DE292B"/>
    <w:rsid w:val="00DE2ACF"/>
    <w:rsid w:val="00DE2E2B"/>
    <w:rsid w:val="00DE32D1"/>
    <w:rsid w:val="00DE334D"/>
    <w:rsid w:val="00DE3635"/>
    <w:rsid w:val="00DE3A5F"/>
    <w:rsid w:val="00DE3ACF"/>
    <w:rsid w:val="00DE4485"/>
    <w:rsid w:val="00DE4489"/>
    <w:rsid w:val="00DE4676"/>
    <w:rsid w:val="00DE4700"/>
    <w:rsid w:val="00DE47AC"/>
    <w:rsid w:val="00DE523B"/>
    <w:rsid w:val="00DE553C"/>
    <w:rsid w:val="00DE5682"/>
    <w:rsid w:val="00DE5A14"/>
    <w:rsid w:val="00DE5FFA"/>
    <w:rsid w:val="00DE6536"/>
    <w:rsid w:val="00DE67F3"/>
    <w:rsid w:val="00DE693B"/>
    <w:rsid w:val="00DE6B4E"/>
    <w:rsid w:val="00DE6F7A"/>
    <w:rsid w:val="00DE70EF"/>
    <w:rsid w:val="00DE743A"/>
    <w:rsid w:val="00DF00AC"/>
    <w:rsid w:val="00DF03EB"/>
    <w:rsid w:val="00DF05C7"/>
    <w:rsid w:val="00DF0654"/>
    <w:rsid w:val="00DF08B5"/>
    <w:rsid w:val="00DF142B"/>
    <w:rsid w:val="00DF22B7"/>
    <w:rsid w:val="00DF2332"/>
    <w:rsid w:val="00DF24BF"/>
    <w:rsid w:val="00DF2917"/>
    <w:rsid w:val="00DF30E2"/>
    <w:rsid w:val="00DF3825"/>
    <w:rsid w:val="00DF469B"/>
    <w:rsid w:val="00DF4889"/>
    <w:rsid w:val="00DF4A39"/>
    <w:rsid w:val="00DF4B12"/>
    <w:rsid w:val="00DF4DA6"/>
    <w:rsid w:val="00DF58AC"/>
    <w:rsid w:val="00DF5D45"/>
    <w:rsid w:val="00DF5E20"/>
    <w:rsid w:val="00DF7146"/>
    <w:rsid w:val="00DF7565"/>
    <w:rsid w:val="00DF75A9"/>
    <w:rsid w:val="00DF788B"/>
    <w:rsid w:val="00DF7CD1"/>
    <w:rsid w:val="00DF7D2E"/>
    <w:rsid w:val="00DF7F62"/>
    <w:rsid w:val="00E000BE"/>
    <w:rsid w:val="00E003D4"/>
    <w:rsid w:val="00E00D0F"/>
    <w:rsid w:val="00E0134F"/>
    <w:rsid w:val="00E013B2"/>
    <w:rsid w:val="00E018A2"/>
    <w:rsid w:val="00E019BC"/>
    <w:rsid w:val="00E01C08"/>
    <w:rsid w:val="00E01DB0"/>
    <w:rsid w:val="00E01E12"/>
    <w:rsid w:val="00E01EF4"/>
    <w:rsid w:val="00E021B7"/>
    <w:rsid w:val="00E02507"/>
    <w:rsid w:val="00E02532"/>
    <w:rsid w:val="00E026E4"/>
    <w:rsid w:val="00E028E7"/>
    <w:rsid w:val="00E0359F"/>
    <w:rsid w:val="00E03B0F"/>
    <w:rsid w:val="00E03BD0"/>
    <w:rsid w:val="00E03D04"/>
    <w:rsid w:val="00E03F36"/>
    <w:rsid w:val="00E04154"/>
    <w:rsid w:val="00E042CB"/>
    <w:rsid w:val="00E046DE"/>
    <w:rsid w:val="00E04830"/>
    <w:rsid w:val="00E051CC"/>
    <w:rsid w:val="00E0539C"/>
    <w:rsid w:val="00E061FC"/>
    <w:rsid w:val="00E0673C"/>
    <w:rsid w:val="00E06963"/>
    <w:rsid w:val="00E07049"/>
    <w:rsid w:val="00E0740B"/>
    <w:rsid w:val="00E07410"/>
    <w:rsid w:val="00E075B6"/>
    <w:rsid w:val="00E078A3"/>
    <w:rsid w:val="00E0798F"/>
    <w:rsid w:val="00E07D12"/>
    <w:rsid w:val="00E07D22"/>
    <w:rsid w:val="00E10DC5"/>
    <w:rsid w:val="00E10FC1"/>
    <w:rsid w:val="00E11043"/>
    <w:rsid w:val="00E11235"/>
    <w:rsid w:val="00E11497"/>
    <w:rsid w:val="00E11783"/>
    <w:rsid w:val="00E118A0"/>
    <w:rsid w:val="00E11B6D"/>
    <w:rsid w:val="00E11EAB"/>
    <w:rsid w:val="00E11FA4"/>
    <w:rsid w:val="00E12043"/>
    <w:rsid w:val="00E1223C"/>
    <w:rsid w:val="00E125F7"/>
    <w:rsid w:val="00E12DD9"/>
    <w:rsid w:val="00E13015"/>
    <w:rsid w:val="00E131AD"/>
    <w:rsid w:val="00E132AC"/>
    <w:rsid w:val="00E137C5"/>
    <w:rsid w:val="00E139B4"/>
    <w:rsid w:val="00E144F9"/>
    <w:rsid w:val="00E146A6"/>
    <w:rsid w:val="00E14BE7"/>
    <w:rsid w:val="00E15488"/>
    <w:rsid w:val="00E1557F"/>
    <w:rsid w:val="00E15B7E"/>
    <w:rsid w:val="00E15F9C"/>
    <w:rsid w:val="00E1609D"/>
    <w:rsid w:val="00E16205"/>
    <w:rsid w:val="00E16388"/>
    <w:rsid w:val="00E1685C"/>
    <w:rsid w:val="00E16B8B"/>
    <w:rsid w:val="00E16FB0"/>
    <w:rsid w:val="00E17E60"/>
    <w:rsid w:val="00E2023C"/>
    <w:rsid w:val="00E2045C"/>
    <w:rsid w:val="00E204F1"/>
    <w:rsid w:val="00E206E8"/>
    <w:rsid w:val="00E20789"/>
    <w:rsid w:val="00E20A8F"/>
    <w:rsid w:val="00E20EFB"/>
    <w:rsid w:val="00E210FC"/>
    <w:rsid w:val="00E211AE"/>
    <w:rsid w:val="00E216B9"/>
    <w:rsid w:val="00E21B70"/>
    <w:rsid w:val="00E23036"/>
    <w:rsid w:val="00E2311E"/>
    <w:rsid w:val="00E235E2"/>
    <w:rsid w:val="00E2364D"/>
    <w:rsid w:val="00E237A7"/>
    <w:rsid w:val="00E246BD"/>
    <w:rsid w:val="00E25006"/>
    <w:rsid w:val="00E255C8"/>
    <w:rsid w:val="00E258AA"/>
    <w:rsid w:val="00E25966"/>
    <w:rsid w:val="00E25BCD"/>
    <w:rsid w:val="00E25E07"/>
    <w:rsid w:val="00E25FA9"/>
    <w:rsid w:val="00E25FF2"/>
    <w:rsid w:val="00E26024"/>
    <w:rsid w:val="00E262EA"/>
    <w:rsid w:val="00E26D6C"/>
    <w:rsid w:val="00E277E3"/>
    <w:rsid w:val="00E30623"/>
    <w:rsid w:val="00E30941"/>
    <w:rsid w:val="00E30B76"/>
    <w:rsid w:val="00E327A7"/>
    <w:rsid w:val="00E329CD"/>
    <w:rsid w:val="00E32ADC"/>
    <w:rsid w:val="00E32EDB"/>
    <w:rsid w:val="00E34529"/>
    <w:rsid w:val="00E346C1"/>
    <w:rsid w:val="00E34E09"/>
    <w:rsid w:val="00E354F9"/>
    <w:rsid w:val="00E35632"/>
    <w:rsid w:val="00E360E9"/>
    <w:rsid w:val="00E36240"/>
    <w:rsid w:val="00E3645F"/>
    <w:rsid w:val="00E36702"/>
    <w:rsid w:val="00E36930"/>
    <w:rsid w:val="00E36ADE"/>
    <w:rsid w:val="00E36C07"/>
    <w:rsid w:val="00E36E81"/>
    <w:rsid w:val="00E3714A"/>
    <w:rsid w:val="00E37260"/>
    <w:rsid w:val="00E40241"/>
    <w:rsid w:val="00E40581"/>
    <w:rsid w:val="00E40960"/>
    <w:rsid w:val="00E40B5D"/>
    <w:rsid w:val="00E40F02"/>
    <w:rsid w:val="00E41106"/>
    <w:rsid w:val="00E41203"/>
    <w:rsid w:val="00E41646"/>
    <w:rsid w:val="00E4193E"/>
    <w:rsid w:val="00E41B47"/>
    <w:rsid w:val="00E4212D"/>
    <w:rsid w:val="00E42C4F"/>
    <w:rsid w:val="00E42FAD"/>
    <w:rsid w:val="00E431D2"/>
    <w:rsid w:val="00E43276"/>
    <w:rsid w:val="00E43358"/>
    <w:rsid w:val="00E43931"/>
    <w:rsid w:val="00E43B12"/>
    <w:rsid w:val="00E43D65"/>
    <w:rsid w:val="00E446AA"/>
    <w:rsid w:val="00E44861"/>
    <w:rsid w:val="00E44874"/>
    <w:rsid w:val="00E44B03"/>
    <w:rsid w:val="00E44FD1"/>
    <w:rsid w:val="00E45106"/>
    <w:rsid w:val="00E4516E"/>
    <w:rsid w:val="00E457E9"/>
    <w:rsid w:val="00E457F0"/>
    <w:rsid w:val="00E45C17"/>
    <w:rsid w:val="00E46188"/>
    <w:rsid w:val="00E46246"/>
    <w:rsid w:val="00E468AC"/>
    <w:rsid w:val="00E46EE3"/>
    <w:rsid w:val="00E473A3"/>
    <w:rsid w:val="00E473C7"/>
    <w:rsid w:val="00E47482"/>
    <w:rsid w:val="00E47512"/>
    <w:rsid w:val="00E476B2"/>
    <w:rsid w:val="00E4785D"/>
    <w:rsid w:val="00E4792D"/>
    <w:rsid w:val="00E47BF9"/>
    <w:rsid w:val="00E47D36"/>
    <w:rsid w:val="00E47F03"/>
    <w:rsid w:val="00E50339"/>
    <w:rsid w:val="00E505D4"/>
    <w:rsid w:val="00E50777"/>
    <w:rsid w:val="00E507A0"/>
    <w:rsid w:val="00E5088B"/>
    <w:rsid w:val="00E510BF"/>
    <w:rsid w:val="00E5147C"/>
    <w:rsid w:val="00E51510"/>
    <w:rsid w:val="00E5157F"/>
    <w:rsid w:val="00E5159D"/>
    <w:rsid w:val="00E51B5D"/>
    <w:rsid w:val="00E51CD5"/>
    <w:rsid w:val="00E51D30"/>
    <w:rsid w:val="00E51E30"/>
    <w:rsid w:val="00E52102"/>
    <w:rsid w:val="00E52260"/>
    <w:rsid w:val="00E52502"/>
    <w:rsid w:val="00E5276E"/>
    <w:rsid w:val="00E52E70"/>
    <w:rsid w:val="00E53079"/>
    <w:rsid w:val="00E531E7"/>
    <w:rsid w:val="00E53AD8"/>
    <w:rsid w:val="00E53E24"/>
    <w:rsid w:val="00E543FA"/>
    <w:rsid w:val="00E548FB"/>
    <w:rsid w:val="00E54C6D"/>
    <w:rsid w:val="00E554AC"/>
    <w:rsid w:val="00E55637"/>
    <w:rsid w:val="00E559EB"/>
    <w:rsid w:val="00E5609C"/>
    <w:rsid w:val="00E5609D"/>
    <w:rsid w:val="00E56153"/>
    <w:rsid w:val="00E5615B"/>
    <w:rsid w:val="00E56238"/>
    <w:rsid w:val="00E57702"/>
    <w:rsid w:val="00E5772A"/>
    <w:rsid w:val="00E577E1"/>
    <w:rsid w:val="00E57924"/>
    <w:rsid w:val="00E57BBD"/>
    <w:rsid w:val="00E606DC"/>
    <w:rsid w:val="00E60733"/>
    <w:rsid w:val="00E608BE"/>
    <w:rsid w:val="00E613B6"/>
    <w:rsid w:val="00E616FB"/>
    <w:rsid w:val="00E6196F"/>
    <w:rsid w:val="00E61BFA"/>
    <w:rsid w:val="00E6254A"/>
    <w:rsid w:val="00E626F7"/>
    <w:rsid w:val="00E62A1D"/>
    <w:rsid w:val="00E62B8A"/>
    <w:rsid w:val="00E62BF7"/>
    <w:rsid w:val="00E62F2E"/>
    <w:rsid w:val="00E62F69"/>
    <w:rsid w:val="00E62FBD"/>
    <w:rsid w:val="00E631DA"/>
    <w:rsid w:val="00E63298"/>
    <w:rsid w:val="00E63512"/>
    <w:rsid w:val="00E6372F"/>
    <w:rsid w:val="00E63F15"/>
    <w:rsid w:val="00E642D0"/>
    <w:rsid w:val="00E6453A"/>
    <w:rsid w:val="00E645EC"/>
    <w:rsid w:val="00E64850"/>
    <w:rsid w:val="00E64913"/>
    <w:rsid w:val="00E6518E"/>
    <w:rsid w:val="00E651BF"/>
    <w:rsid w:val="00E65224"/>
    <w:rsid w:val="00E6595E"/>
    <w:rsid w:val="00E6599A"/>
    <w:rsid w:val="00E65FDE"/>
    <w:rsid w:val="00E66422"/>
    <w:rsid w:val="00E66460"/>
    <w:rsid w:val="00E66598"/>
    <w:rsid w:val="00E665D7"/>
    <w:rsid w:val="00E66B71"/>
    <w:rsid w:val="00E66C15"/>
    <w:rsid w:val="00E66D22"/>
    <w:rsid w:val="00E66DC9"/>
    <w:rsid w:val="00E670FD"/>
    <w:rsid w:val="00E6750E"/>
    <w:rsid w:val="00E6780E"/>
    <w:rsid w:val="00E67A5D"/>
    <w:rsid w:val="00E70561"/>
    <w:rsid w:val="00E70659"/>
    <w:rsid w:val="00E70AF0"/>
    <w:rsid w:val="00E71374"/>
    <w:rsid w:val="00E7139F"/>
    <w:rsid w:val="00E7156C"/>
    <w:rsid w:val="00E71585"/>
    <w:rsid w:val="00E718C8"/>
    <w:rsid w:val="00E71C40"/>
    <w:rsid w:val="00E723D4"/>
    <w:rsid w:val="00E7294C"/>
    <w:rsid w:val="00E72A75"/>
    <w:rsid w:val="00E72A8A"/>
    <w:rsid w:val="00E72E3E"/>
    <w:rsid w:val="00E730C9"/>
    <w:rsid w:val="00E73A7C"/>
    <w:rsid w:val="00E73B00"/>
    <w:rsid w:val="00E73DF8"/>
    <w:rsid w:val="00E742A3"/>
    <w:rsid w:val="00E743A2"/>
    <w:rsid w:val="00E743FD"/>
    <w:rsid w:val="00E744A7"/>
    <w:rsid w:val="00E74CFC"/>
    <w:rsid w:val="00E7500D"/>
    <w:rsid w:val="00E750FA"/>
    <w:rsid w:val="00E753C7"/>
    <w:rsid w:val="00E7553C"/>
    <w:rsid w:val="00E758BD"/>
    <w:rsid w:val="00E75E8D"/>
    <w:rsid w:val="00E768F6"/>
    <w:rsid w:val="00E76F7F"/>
    <w:rsid w:val="00E770DB"/>
    <w:rsid w:val="00E778A5"/>
    <w:rsid w:val="00E77E85"/>
    <w:rsid w:val="00E77F13"/>
    <w:rsid w:val="00E801E6"/>
    <w:rsid w:val="00E805E2"/>
    <w:rsid w:val="00E80762"/>
    <w:rsid w:val="00E809D3"/>
    <w:rsid w:val="00E80A7A"/>
    <w:rsid w:val="00E80D68"/>
    <w:rsid w:val="00E80E9B"/>
    <w:rsid w:val="00E80EC7"/>
    <w:rsid w:val="00E810DD"/>
    <w:rsid w:val="00E81251"/>
    <w:rsid w:val="00E81611"/>
    <w:rsid w:val="00E81BB5"/>
    <w:rsid w:val="00E81D58"/>
    <w:rsid w:val="00E81DDA"/>
    <w:rsid w:val="00E81DFF"/>
    <w:rsid w:val="00E81FCB"/>
    <w:rsid w:val="00E82020"/>
    <w:rsid w:val="00E82385"/>
    <w:rsid w:val="00E828A4"/>
    <w:rsid w:val="00E8293E"/>
    <w:rsid w:val="00E82D8E"/>
    <w:rsid w:val="00E83262"/>
    <w:rsid w:val="00E833B8"/>
    <w:rsid w:val="00E839C8"/>
    <w:rsid w:val="00E83A5A"/>
    <w:rsid w:val="00E83E46"/>
    <w:rsid w:val="00E83FEE"/>
    <w:rsid w:val="00E840AF"/>
    <w:rsid w:val="00E84109"/>
    <w:rsid w:val="00E84515"/>
    <w:rsid w:val="00E848E5"/>
    <w:rsid w:val="00E85421"/>
    <w:rsid w:val="00E854C6"/>
    <w:rsid w:val="00E85808"/>
    <w:rsid w:val="00E85D12"/>
    <w:rsid w:val="00E866B7"/>
    <w:rsid w:val="00E86C20"/>
    <w:rsid w:val="00E86ED0"/>
    <w:rsid w:val="00E870F1"/>
    <w:rsid w:val="00E875EA"/>
    <w:rsid w:val="00E8775F"/>
    <w:rsid w:val="00E877F0"/>
    <w:rsid w:val="00E87AA8"/>
    <w:rsid w:val="00E87B4A"/>
    <w:rsid w:val="00E87D2D"/>
    <w:rsid w:val="00E87FF3"/>
    <w:rsid w:val="00E9006E"/>
    <w:rsid w:val="00E9042D"/>
    <w:rsid w:val="00E905D8"/>
    <w:rsid w:val="00E907B4"/>
    <w:rsid w:val="00E90B69"/>
    <w:rsid w:val="00E9125E"/>
    <w:rsid w:val="00E912E8"/>
    <w:rsid w:val="00E91589"/>
    <w:rsid w:val="00E91C8C"/>
    <w:rsid w:val="00E9290C"/>
    <w:rsid w:val="00E92DA5"/>
    <w:rsid w:val="00E939E4"/>
    <w:rsid w:val="00E93A5F"/>
    <w:rsid w:val="00E93A6B"/>
    <w:rsid w:val="00E93EB3"/>
    <w:rsid w:val="00E942AB"/>
    <w:rsid w:val="00E94654"/>
    <w:rsid w:val="00E94883"/>
    <w:rsid w:val="00E948E7"/>
    <w:rsid w:val="00E94CF3"/>
    <w:rsid w:val="00E957CB"/>
    <w:rsid w:val="00E960BC"/>
    <w:rsid w:val="00E9637D"/>
    <w:rsid w:val="00E96791"/>
    <w:rsid w:val="00E967BF"/>
    <w:rsid w:val="00E96854"/>
    <w:rsid w:val="00E96EB6"/>
    <w:rsid w:val="00E97146"/>
    <w:rsid w:val="00E97A3B"/>
    <w:rsid w:val="00EA08E3"/>
    <w:rsid w:val="00EA092F"/>
    <w:rsid w:val="00EA1803"/>
    <w:rsid w:val="00EA1F29"/>
    <w:rsid w:val="00EA2060"/>
    <w:rsid w:val="00EA22E4"/>
    <w:rsid w:val="00EA2649"/>
    <w:rsid w:val="00EA2B77"/>
    <w:rsid w:val="00EA3281"/>
    <w:rsid w:val="00EA332B"/>
    <w:rsid w:val="00EA372D"/>
    <w:rsid w:val="00EA38E6"/>
    <w:rsid w:val="00EA3964"/>
    <w:rsid w:val="00EA3A20"/>
    <w:rsid w:val="00EA3A52"/>
    <w:rsid w:val="00EA3ACC"/>
    <w:rsid w:val="00EA3FFD"/>
    <w:rsid w:val="00EA4BF5"/>
    <w:rsid w:val="00EA4F4D"/>
    <w:rsid w:val="00EA5286"/>
    <w:rsid w:val="00EA5653"/>
    <w:rsid w:val="00EA58F6"/>
    <w:rsid w:val="00EA5B63"/>
    <w:rsid w:val="00EA5D3C"/>
    <w:rsid w:val="00EA5EF2"/>
    <w:rsid w:val="00EA5F84"/>
    <w:rsid w:val="00EA5FC7"/>
    <w:rsid w:val="00EA60D9"/>
    <w:rsid w:val="00EA63C3"/>
    <w:rsid w:val="00EA6405"/>
    <w:rsid w:val="00EA6BBC"/>
    <w:rsid w:val="00EA7305"/>
    <w:rsid w:val="00EA735E"/>
    <w:rsid w:val="00EB0083"/>
    <w:rsid w:val="00EB0576"/>
    <w:rsid w:val="00EB060B"/>
    <w:rsid w:val="00EB0D01"/>
    <w:rsid w:val="00EB0EF2"/>
    <w:rsid w:val="00EB18A8"/>
    <w:rsid w:val="00EB1AA6"/>
    <w:rsid w:val="00EB21E0"/>
    <w:rsid w:val="00EB28C2"/>
    <w:rsid w:val="00EB3477"/>
    <w:rsid w:val="00EB3BB6"/>
    <w:rsid w:val="00EB3C8E"/>
    <w:rsid w:val="00EB5120"/>
    <w:rsid w:val="00EB5325"/>
    <w:rsid w:val="00EB58EE"/>
    <w:rsid w:val="00EB5BF3"/>
    <w:rsid w:val="00EB5D48"/>
    <w:rsid w:val="00EB5E80"/>
    <w:rsid w:val="00EB66C5"/>
    <w:rsid w:val="00EB6767"/>
    <w:rsid w:val="00EB6AE3"/>
    <w:rsid w:val="00EB6D37"/>
    <w:rsid w:val="00EB6F56"/>
    <w:rsid w:val="00EB7496"/>
    <w:rsid w:val="00EB79FE"/>
    <w:rsid w:val="00EB7A7E"/>
    <w:rsid w:val="00EB7C9A"/>
    <w:rsid w:val="00EC04DE"/>
    <w:rsid w:val="00EC088C"/>
    <w:rsid w:val="00EC0B72"/>
    <w:rsid w:val="00EC0D13"/>
    <w:rsid w:val="00EC0FDE"/>
    <w:rsid w:val="00EC1179"/>
    <w:rsid w:val="00EC1CC2"/>
    <w:rsid w:val="00EC1FA4"/>
    <w:rsid w:val="00EC2037"/>
    <w:rsid w:val="00EC21E3"/>
    <w:rsid w:val="00EC24AC"/>
    <w:rsid w:val="00EC2574"/>
    <w:rsid w:val="00EC2DE4"/>
    <w:rsid w:val="00EC30E1"/>
    <w:rsid w:val="00EC32A5"/>
    <w:rsid w:val="00EC366D"/>
    <w:rsid w:val="00EC3854"/>
    <w:rsid w:val="00EC392C"/>
    <w:rsid w:val="00EC3ABD"/>
    <w:rsid w:val="00EC3C4F"/>
    <w:rsid w:val="00EC40CB"/>
    <w:rsid w:val="00EC4F4B"/>
    <w:rsid w:val="00EC4F97"/>
    <w:rsid w:val="00EC5DC4"/>
    <w:rsid w:val="00EC6401"/>
    <w:rsid w:val="00EC64AF"/>
    <w:rsid w:val="00EC690C"/>
    <w:rsid w:val="00EC6D0B"/>
    <w:rsid w:val="00EC6F31"/>
    <w:rsid w:val="00EC6FED"/>
    <w:rsid w:val="00EC703B"/>
    <w:rsid w:val="00EC760D"/>
    <w:rsid w:val="00EC765A"/>
    <w:rsid w:val="00EC78DC"/>
    <w:rsid w:val="00EC7C5B"/>
    <w:rsid w:val="00EC7CAA"/>
    <w:rsid w:val="00ED01DA"/>
    <w:rsid w:val="00ED0339"/>
    <w:rsid w:val="00ED0E96"/>
    <w:rsid w:val="00ED16CF"/>
    <w:rsid w:val="00ED183F"/>
    <w:rsid w:val="00ED190A"/>
    <w:rsid w:val="00ED210D"/>
    <w:rsid w:val="00ED2184"/>
    <w:rsid w:val="00ED2627"/>
    <w:rsid w:val="00ED2A8C"/>
    <w:rsid w:val="00ED2CA0"/>
    <w:rsid w:val="00ED36D8"/>
    <w:rsid w:val="00ED3886"/>
    <w:rsid w:val="00ED38A8"/>
    <w:rsid w:val="00ED3B9F"/>
    <w:rsid w:val="00ED3BF4"/>
    <w:rsid w:val="00ED3F9F"/>
    <w:rsid w:val="00ED40E2"/>
    <w:rsid w:val="00ED4A69"/>
    <w:rsid w:val="00ED4BFF"/>
    <w:rsid w:val="00ED4C5B"/>
    <w:rsid w:val="00ED4E91"/>
    <w:rsid w:val="00ED5B40"/>
    <w:rsid w:val="00ED5ED9"/>
    <w:rsid w:val="00ED6091"/>
    <w:rsid w:val="00ED60CC"/>
    <w:rsid w:val="00ED62CF"/>
    <w:rsid w:val="00ED6473"/>
    <w:rsid w:val="00ED698B"/>
    <w:rsid w:val="00ED6CA5"/>
    <w:rsid w:val="00ED6CEC"/>
    <w:rsid w:val="00ED71C9"/>
    <w:rsid w:val="00ED7C1F"/>
    <w:rsid w:val="00ED7C2F"/>
    <w:rsid w:val="00ED7F0A"/>
    <w:rsid w:val="00EE0166"/>
    <w:rsid w:val="00EE0405"/>
    <w:rsid w:val="00EE0474"/>
    <w:rsid w:val="00EE0614"/>
    <w:rsid w:val="00EE0679"/>
    <w:rsid w:val="00EE077E"/>
    <w:rsid w:val="00EE0B0B"/>
    <w:rsid w:val="00EE107E"/>
    <w:rsid w:val="00EE1367"/>
    <w:rsid w:val="00EE1895"/>
    <w:rsid w:val="00EE20BC"/>
    <w:rsid w:val="00EE22F8"/>
    <w:rsid w:val="00EE2827"/>
    <w:rsid w:val="00EE2E41"/>
    <w:rsid w:val="00EE3104"/>
    <w:rsid w:val="00EE31B2"/>
    <w:rsid w:val="00EE49E9"/>
    <w:rsid w:val="00EE4B13"/>
    <w:rsid w:val="00EE4B31"/>
    <w:rsid w:val="00EE5216"/>
    <w:rsid w:val="00EE5217"/>
    <w:rsid w:val="00EE53FD"/>
    <w:rsid w:val="00EE5526"/>
    <w:rsid w:val="00EE568E"/>
    <w:rsid w:val="00EE58B8"/>
    <w:rsid w:val="00EE5C22"/>
    <w:rsid w:val="00EE5D5F"/>
    <w:rsid w:val="00EE5E5A"/>
    <w:rsid w:val="00EE5FB3"/>
    <w:rsid w:val="00EE6444"/>
    <w:rsid w:val="00EE656B"/>
    <w:rsid w:val="00EE677A"/>
    <w:rsid w:val="00EE6A36"/>
    <w:rsid w:val="00EE6F28"/>
    <w:rsid w:val="00EE6F82"/>
    <w:rsid w:val="00EE7362"/>
    <w:rsid w:val="00EE75A5"/>
    <w:rsid w:val="00EE7BF2"/>
    <w:rsid w:val="00EF021E"/>
    <w:rsid w:val="00EF0287"/>
    <w:rsid w:val="00EF0845"/>
    <w:rsid w:val="00EF0FD3"/>
    <w:rsid w:val="00EF1093"/>
    <w:rsid w:val="00EF183E"/>
    <w:rsid w:val="00EF1AB5"/>
    <w:rsid w:val="00EF1D61"/>
    <w:rsid w:val="00EF22E3"/>
    <w:rsid w:val="00EF2326"/>
    <w:rsid w:val="00EF2BD1"/>
    <w:rsid w:val="00EF2D06"/>
    <w:rsid w:val="00EF2F9F"/>
    <w:rsid w:val="00EF3228"/>
    <w:rsid w:val="00EF32D1"/>
    <w:rsid w:val="00EF3342"/>
    <w:rsid w:val="00EF3D0D"/>
    <w:rsid w:val="00EF3E46"/>
    <w:rsid w:val="00EF3E79"/>
    <w:rsid w:val="00EF4466"/>
    <w:rsid w:val="00EF4AE9"/>
    <w:rsid w:val="00EF4BF4"/>
    <w:rsid w:val="00EF4BFE"/>
    <w:rsid w:val="00EF5B96"/>
    <w:rsid w:val="00EF5CF3"/>
    <w:rsid w:val="00EF5EB1"/>
    <w:rsid w:val="00EF61FC"/>
    <w:rsid w:val="00EF6A5E"/>
    <w:rsid w:val="00EF6C96"/>
    <w:rsid w:val="00EF6E6C"/>
    <w:rsid w:val="00EF72BF"/>
    <w:rsid w:val="00EF7307"/>
    <w:rsid w:val="00EF77FC"/>
    <w:rsid w:val="00EF7F16"/>
    <w:rsid w:val="00F00290"/>
    <w:rsid w:val="00F00585"/>
    <w:rsid w:val="00F0152C"/>
    <w:rsid w:val="00F01800"/>
    <w:rsid w:val="00F01B16"/>
    <w:rsid w:val="00F01EDD"/>
    <w:rsid w:val="00F0217A"/>
    <w:rsid w:val="00F030C7"/>
    <w:rsid w:val="00F030D4"/>
    <w:rsid w:val="00F034A2"/>
    <w:rsid w:val="00F048CD"/>
    <w:rsid w:val="00F04C49"/>
    <w:rsid w:val="00F05168"/>
    <w:rsid w:val="00F051F0"/>
    <w:rsid w:val="00F052BE"/>
    <w:rsid w:val="00F0550E"/>
    <w:rsid w:val="00F05625"/>
    <w:rsid w:val="00F0598A"/>
    <w:rsid w:val="00F05B05"/>
    <w:rsid w:val="00F05EE1"/>
    <w:rsid w:val="00F06572"/>
    <w:rsid w:val="00F06754"/>
    <w:rsid w:val="00F0680D"/>
    <w:rsid w:val="00F068D7"/>
    <w:rsid w:val="00F06917"/>
    <w:rsid w:val="00F06949"/>
    <w:rsid w:val="00F06E08"/>
    <w:rsid w:val="00F07045"/>
    <w:rsid w:val="00F07663"/>
    <w:rsid w:val="00F10118"/>
    <w:rsid w:val="00F10E41"/>
    <w:rsid w:val="00F10FBA"/>
    <w:rsid w:val="00F1250F"/>
    <w:rsid w:val="00F12932"/>
    <w:rsid w:val="00F131E1"/>
    <w:rsid w:val="00F1324E"/>
    <w:rsid w:val="00F13977"/>
    <w:rsid w:val="00F14002"/>
    <w:rsid w:val="00F14E47"/>
    <w:rsid w:val="00F15035"/>
    <w:rsid w:val="00F156C0"/>
    <w:rsid w:val="00F15713"/>
    <w:rsid w:val="00F15AE3"/>
    <w:rsid w:val="00F163AC"/>
    <w:rsid w:val="00F1651C"/>
    <w:rsid w:val="00F16E50"/>
    <w:rsid w:val="00F177AE"/>
    <w:rsid w:val="00F1794B"/>
    <w:rsid w:val="00F17A53"/>
    <w:rsid w:val="00F2039E"/>
    <w:rsid w:val="00F205F6"/>
    <w:rsid w:val="00F20772"/>
    <w:rsid w:val="00F20C14"/>
    <w:rsid w:val="00F20E00"/>
    <w:rsid w:val="00F20F1B"/>
    <w:rsid w:val="00F21207"/>
    <w:rsid w:val="00F21580"/>
    <w:rsid w:val="00F21874"/>
    <w:rsid w:val="00F21BEB"/>
    <w:rsid w:val="00F21BF4"/>
    <w:rsid w:val="00F21F67"/>
    <w:rsid w:val="00F22240"/>
    <w:rsid w:val="00F223F9"/>
    <w:rsid w:val="00F22510"/>
    <w:rsid w:val="00F226A5"/>
    <w:rsid w:val="00F22DD9"/>
    <w:rsid w:val="00F22EAE"/>
    <w:rsid w:val="00F22EEE"/>
    <w:rsid w:val="00F23275"/>
    <w:rsid w:val="00F2349E"/>
    <w:rsid w:val="00F235D5"/>
    <w:rsid w:val="00F236F6"/>
    <w:rsid w:val="00F23EB0"/>
    <w:rsid w:val="00F241B7"/>
    <w:rsid w:val="00F24739"/>
    <w:rsid w:val="00F24DEE"/>
    <w:rsid w:val="00F24EBC"/>
    <w:rsid w:val="00F25844"/>
    <w:rsid w:val="00F2586C"/>
    <w:rsid w:val="00F25CE5"/>
    <w:rsid w:val="00F2650A"/>
    <w:rsid w:val="00F26C92"/>
    <w:rsid w:val="00F26CEA"/>
    <w:rsid w:val="00F26FFA"/>
    <w:rsid w:val="00F27188"/>
    <w:rsid w:val="00F27381"/>
    <w:rsid w:val="00F274E1"/>
    <w:rsid w:val="00F278CB"/>
    <w:rsid w:val="00F27A86"/>
    <w:rsid w:val="00F27B5D"/>
    <w:rsid w:val="00F27E26"/>
    <w:rsid w:val="00F27F3C"/>
    <w:rsid w:val="00F300D6"/>
    <w:rsid w:val="00F30155"/>
    <w:rsid w:val="00F306A8"/>
    <w:rsid w:val="00F30ED2"/>
    <w:rsid w:val="00F30F3A"/>
    <w:rsid w:val="00F312A5"/>
    <w:rsid w:val="00F31410"/>
    <w:rsid w:val="00F31415"/>
    <w:rsid w:val="00F315C7"/>
    <w:rsid w:val="00F318E7"/>
    <w:rsid w:val="00F31B6B"/>
    <w:rsid w:val="00F31B89"/>
    <w:rsid w:val="00F321AA"/>
    <w:rsid w:val="00F321BE"/>
    <w:rsid w:val="00F3233E"/>
    <w:rsid w:val="00F3327C"/>
    <w:rsid w:val="00F333DA"/>
    <w:rsid w:val="00F335A6"/>
    <w:rsid w:val="00F335C5"/>
    <w:rsid w:val="00F337CA"/>
    <w:rsid w:val="00F34067"/>
    <w:rsid w:val="00F341EA"/>
    <w:rsid w:val="00F3437B"/>
    <w:rsid w:val="00F34B6E"/>
    <w:rsid w:val="00F34D31"/>
    <w:rsid w:val="00F34DB2"/>
    <w:rsid w:val="00F3508B"/>
    <w:rsid w:val="00F352A9"/>
    <w:rsid w:val="00F35471"/>
    <w:rsid w:val="00F35658"/>
    <w:rsid w:val="00F356B3"/>
    <w:rsid w:val="00F35A2A"/>
    <w:rsid w:val="00F35B06"/>
    <w:rsid w:val="00F35B0B"/>
    <w:rsid w:val="00F35DA2"/>
    <w:rsid w:val="00F36A07"/>
    <w:rsid w:val="00F36AF6"/>
    <w:rsid w:val="00F36BB5"/>
    <w:rsid w:val="00F37072"/>
    <w:rsid w:val="00F37B2C"/>
    <w:rsid w:val="00F37E6F"/>
    <w:rsid w:val="00F4006A"/>
    <w:rsid w:val="00F40328"/>
    <w:rsid w:val="00F4064B"/>
    <w:rsid w:val="00F413FF"/>
    <w:rsid w:val="00F41526"/>
    <w:rsid w:val="00F417A9"/>
    <w:rsid w:val="00F4181F"/>
    <w:rsid w:val="00F41E24"/>
    <w:rsid w:val="00F41F93"/>
    <w:rsid w:val="00F4293A"/>
    <w:rsid w:val="00F431BC"/>
    <w:rsid w:val="00F432A1"/>
    <w:rsid w:val="00F4388A"/>
    <w:rsid w:val="00F439C4"/>
    <w:rsid w:val="00F43B47"/>
    <w:rsid w:val="00F43CF1"/>
    <w:rsid w:val="00F43E3F"/>
    <w:rsid w:val="00F440E1"/>
    <w:rsid w:val="00F44294"/>
    <w:rsid w:val="00F44319"/>
    <w:rsid w:val="00F44672"/>
    <w:rsid w:val="00F4467F"/>
    <w:rsid w:val="00F4482C"/>
    <w:rsid w:val="00F449E9"/>
    <w:rsid w:val="00F44D78"/>
    <w:rsid w:val="00F45907"/>
    <w:rsid w:val="00F460D5"/>
    <w:rsid w:val="00F4656B"/>
    <w:rsid w:val="00F4690B"/>
    <w:rsid w:val="00F47517"/>
    <w:rsid w:val="00F47535"/>
    <w:rsid w:val="00F4754B"/>
    <w:rsid w:val="00F4766C"/>
    <w:rsid w:val="00F4780D"/>
    <w:rsid w:val="00F47A1C"/>
    <w:rsid w:val="00F47A56"/>
    <w:rsid w:val="00F47B73"/>
    <w:rsid w:val="00F47CBA"/>
    <w:rsid w:val="00F50228"/>
    <w:rsid w:val="00F506B6"/>
    <w:rsid w:val="00F50F95"/>
    <w:rsid w:val="00F5204F"/>
    <w:rsid w:val="00F52ABC"/>
    <w:rsid w:val="00F52B23"/>
    <w:rsid w:val="00F52B7F"/>
    <w:rsid w:val="00F53359"/>
    <w:rsid w:val="00F5340B"/>
    <w:rsid w:val="00F536A3"/>
    <w:rsid w:val="00F53B0D"/>
    <w:rsid w:val="00F54131"/>
    <w:rsid w:val="00F5441C"/>
    <w:rsid w:val="00F54790"/>
    <w:rsid w:val="00F549D3"/>
    <w:rsid w:val="00F54B93"/>
    <w:rsid w:val="00F54C54"/>
    <w:rsid w:val="00F5546B"/>
    <w:rsid w:val="00F55943"/>
    <w:rsid w:val="00F55B1B"/>
    <w:rsid w:val="00F55DB1"/>
    <w:rsid w:val="00F55E42"/>
    <w:rsid w:val="00F55E86"/>
    <w:rsid w:val="00F55F48"/>
    <w:rsid w:val="00F564B1"/>
    <w:rsid w:val="00F5667D"/>
    <w:rsid w:val="00F56A07"/>
    <w:rsid w:val="00F56C54"/>
    <w:rsid w:val="00F56C5F"/>
    <w:rsid w:val="00F56D10"/>
    <w:rsid w:val="00F572E0"/>
    <w:rsid w:val="00F579CE"/>
    <w:rsid w:val="00F6040E"/>
    <w:rsid w:val="00F608AB"/>
    <w:rsid w:val="00F60AE1"/>
    <w:rsid w:val="00F60D3E"/>
    <w:rsid w:val="00F6106C"/>
    <w:rsid w:val="00F61077"/>
    <w:rsid w:val="00F61361"/>
    <w:rsid w:val="00F613E3"/>
    <w:rsid w:val="00F61446"/>
    <w:rsid w:val="00F614AF"/>
    <w:rsid w:val="00F6190A"/>
    <w:rsid w:val="00F61B7C"/>
    <w:rsid w:val="00F61D79"/>
    <w:rsid w:val="00F61FD0"/>
    <w:rsid w:val="00F62080"/>
    <w:rsid w:val="00F62214"/>
    <w:rsid w:val="00F6290A"/>
    <w:rsid w:val="00F63131"/>
    <w:rsid w:val="00F637A0"/>
    <w:rsid w:val="00F638DC"/>
    <w:rsid w:val="00F63F9F"/>
    <w:rsid w:val="00F6415C"/>
    <w:rsid w:val="00F64826"/>
    <w:rsid w:val="00F64E71"/>
    <w:rsid w:val="00F652E4"/>
    <w:rsid w:val="00F65506"/>
    <w:rsid w:val="00F658BB"/>
    <w:rsid w:val="00F65EA2"/>
    <w:rsid w:val="00F666C1"/>
    <w:rsid w:val="00F66851"/>
    <w:rsid w:val="00F66B7F"/>
    <w:rsid w:val="00F66B86"/>
    <w:rsid w:val="00F673FB"/>
    <w:rsid w:val="00F67C90"/>
    <w:rsid w:val="00F67F0D"/>
    <w:rsid w:val="00F67F27"/>
    <w:rsid w:val="00F67F3D"/>
    <w:rsid w:val="00F70059"/>
    <w:rsid w:val="00F70512"/>
    <w:rsid w:val="00F70526"/>
    <w:rsid w:val="00F70574"/>
    <w:rsid w:val="00F7058F"/>
    <w:rsid w:val="00F70937"/>
    <w:rsid w:val="00F70E9E"/>
    <w:rsid w:val="00F71C6A"/>
    <w:rsid w:val="00F71FAE"/>
    <w:rsid w:val="00F71FD3"/>
    <w:rsid w:val="00F722D8"/>
    <w:rsid w:val="00F72CD5"/>
    <w:rsid w:val="00F72F08"/>
    <w:rsid w:val="00F72FD7"/>
    <w:rsid w:val="00F730A9"/>
    <w:rsid w:val="00F7346C"/>
    <w:rsid w:val="00F735EB"/>
    <w:rsid w:val="00F736B1"/>
    <w:rsid w:val="00F73D70"/>
    <w:rsid w:val="00F74C28"/>
    <w:rsid w:val="00F74EAB"/>
    <w:rsid w:val="00F74ECC"/>
    <w:rsid w:val="00F755E7"/>
    <w:rsid w:val="00F75C68"/>
    <w:rsid w:val="00F75C96"/>
    <w:rsid w:val="00F75E3C"/>
    <w:rsid w:val="00F75F7A"/>
    <w:rsid w:val="00F765A1"/>
    <w:rsid w:val="00F765F7"/>
    <w:rsid w:val="00F76DB0"/>
    <w:rsid w:val="00F7743E"/>
    <w:rsid w:val="00F777D1"/>
    <w:rsid w:val="00F77FDF"/>
    <w:rsid w:val="00F800A0"/>
    <w:rsid w:val="00F80413"/>
    <w:rsid w:val="00F80ED7"/>
    <w:rsid w:val="00F81041"/>
    <w:rsid w:val="00F81412"/>
    <w:rsid w:val="00F8143A"/>
    <w:rsid w:val="00F81CAE"/>
    <w:rsid w:val="00F82148"/>
    <w:rsid w:val="00F82462"/>
    <w:rsid w:val="00F82880"/>
    <w:rsid w:val="00F82C2B"/>
    <w:rsid w:val="00F82D1E"/>
    <w:rsid w:val="00F82E93"/>
    <w:rsid w:val="00F83829"/>
    <w:rsid w:val="00F83E16"/>
    <w:rsid w:val="00F83EBB"/>
    <w:rsid w:val="00F84376"/>
    <w:rsid w:val="00F845D1"/>
    <w:rsid w:val="00F848D7"/>
    <w:rsid w:val="00F854D0"/>
    <w:rsid w:val="00F8596B"/>
    <w:rsid w:val="00F8596D"/>
    <w:rsid w:val="00F85B06"/>
    <w:rsid w:val="00F86275"/>
    <w:rsid w:val="00F864FD"/>
    <w:rsid w:val="00F869C3"/>
    <w:rsid w:val="00F86BA5"/>
    <w:rsid w:val="00F86BBD"/>
    <w:rsid w:val="00F86C78"/>
    <w:rsid w:val="00F87301"/>
    <w:rsid w:val="00F87523"/>
    <w:rsid w:val="00F878AB"/>
    <w:rsid w:val="00F87C63"/>
    <w:rsid w:val="00F87CB1"/>
    <w:rsid w:val="00F87D81"/>
    <w:rsid w:val="00F904E4"/>
    <w:rsid w:val="00F906CA"/>
    <w:rsid w:val="00F90B2A"/>
    <w:rsid w:val="00F90CA1"/>
    <w:rsid w:val="00F91B2B"/>
    <w:rsid w:val="00F9248A"/>
    <w:rsid w:val="00F9273D"/>
    <w:rsid w:val="00F92ABF"/>
    <w:rsid w:val="00F92D2E"/>
    <w:rsid w:val="00F9332B"/>
    <w:rsid w:val="00F93520"/>
    <w:rsid w:val="00F93955"/>
    <w:rsid w:val="00F94221"/>
    <w:rsid w:val="00F9434F"/>
    <w:rsid w:val="00F94545"/>
    <w:rsid w:val="00F949CF"/>
    <w:rsid w:val="00F94B69"/>
    <w:rsid w:val="00F94E5A"/>
    <w:rsid w:val="00F950EE"/>
    <w:rsid w:val="00F9590C"/>
    <w:rsid w:val="00F959C9"/>
    <w:rsid w:val="00F95A2D"/>
    <w:rsid w:val="00F96A17"/>
    <w:rsid w:val="00F96FF7"/>
    <w:rsid w:val="00F9782F"/>
    <w:rsid w:val="00F97A1E"/>
    <w:rsid w:val="00F97E4F"/>
    <w:rsid w:val="00FA0F07"/>
    <w:rsid w:val="00FA0FA7"/>
    <w:rsid w:val="00FA118C"/>
    <w:rsid w:val="00FA16D7"/>
    <w:rsid w:val="00FA1BD4"/>
    <w:rsid w:val="00FA2E63"/>
    <w:rsid w:val="00FA2E8E"/>
    <w:rsid w:val="00FA2F39"/>
    <w:rsid w:val="00FA303C"/>
    <w:rsid w:val="00FA322E"/>
    <w:rsid w:val="00FA3BBB"/>
    <w:rsid w:val="00FA3D4C"/>
    <w:rsid w:val="00FA4591"/>
    <w:rsid w:val="00FA4B9C"/>
    <w:rsid w:val="00FA55EC"/>
    <w:rsid w:val="00FA5DA5"/>
    <w:rsid w:val="00FA5E85"/>
    <w:rsid w:val="00FA63A7"/>
    <w:rsid w:val="00FA6CE7"/>
    <w:rsid w:val="00FA7503"/>
    <w:rsid w:val="00FA7656"/>
    <w:rsid w:val="00FA78DB"/>
    <w:rsid w:val="00FB026D"/>
    <w:rsid w:val="00FB046A"/>
    <w:rsid w:val="00FB0679"/>
    <w:rsid w:val="00FB0943"/>
    <w:rsid w:val="00FB0A2B"/>
    <w:rsid w:val="00FB1257"/>
    <w:rsid w:val="00FB12D8"/>
    <w:rsid w:val="00FB1602"/>
    <w:rsid w:val="00FB1F23"/>
    <w:rsid w:val="00FB21B3"/>
    <w:rsid w:val="00FB23C7"/>
    <w:rsid w:val="00FB2671"/>
    <w:rsid w:val="00FB2CED"/>
    <w:rsid w:val="00FB3003"/>
    <w:rsid w:val="00FB300B"/>
    <w:rsid w:val="00FB3F3C"/>
    <w:rsid w:val="00FB4109"/>
    <w:rsid w:val="00FB4246"/>
    <w:rsid w:val="00FB4300"/>
    <w:rsid w:val="00FB461B"/>
    <w:rsid w:val="00FB47CA"/>
    <w:rsid w:val="00FB4C95"/>
    <w:rsid w:val="00FB4F0A"/>
    <w:rsid w:val="00FB52B6"/>
    <w:rsid w:val="00FB54DD"/>
    <w:rsid w:val="00FB54E3"/>
    <w:rsid w:val="00FB55B9"/>
    <w:rsid w:val="00FB5679"/>
    <w:rsid w:val="00FB60EC"/>
    <w:rsid w:val="00FB612A"/>
    <w:rsid w:val="00FB61A6"/>
    <w:rsid w:val="00FB61AC"/>
    <w:rsid w:val="00FB6243"/>
    <w:rsid w:val="00FB633D"/>
    <w:rsid w:val="00FB639A"/>
    <w:rsid w:val="00FB6607"/>
    <w:rsid w:val="00FB68E2"/>
    <w:rsid w:val="00FB7A4D"/>
    <w:rsid w:val="00FB7FCC"/>
    <w:rsid w:val="00FC017E"/>
    <w:rsid w:val="00FC06CF"/>
    <w:rsid w:val="00FC0BAB"/>
    <w:rsid w:val="00FC12C0"/>
    <w:rsid w:val="00FC196D"/>
    <w:rsid w:val="00FC1D91"/>
    <w:rsid w:val="00FC1EAA"/>
    <w:rsid w:val="00FC1EC9"/>
    <w:rsid w:val="00FC2000"/>
    <w:rsid w:val="00FC2396"/>
    <w:rsid w:val="00FC2441"/>
    <w:rsid w:val="00FC2510"/>
    <w:rsid w:val="00FC269A"/>
    <w:rsid w:val="00FC2868"/>
    <w:rsid w:val="00FC29F7"/>
    <w:rsid w:val="00FC2B4E"/>
    <w:rsid w:val="00FC36FD"/>
    <w:rsid w:val="00FC3897"/>
    <w:rsid w:val="00FC3ED4"/>
    <w:rsid w:val="00FC3F2A"/>
    <w:rsid w:val="00FC3F61"/>
    <w:rsid w:val="00FC459E"/>
    <w:rsid w:val="00FC46CB"/>
    <w:rsid w:val="00FC4852"/>
    <w:rsid w:val="00FC4A20"/>
    <w:rsid w:val="00FC4EC8"/>
    <w:rsid w:val="00FC54E0"/>
    <w:rsid w:val="00FC627F"/>
    <w:rsid w:val="00FC6395"/>
    <w:rsid w:val="00FC6B8B"/>
    <w:rsid w:val="00FC6E15"/>
    <w:rsid w:val="00FC6FF1"/>
    <w:rsid w:val="00FC72DB"/>
    <w:rsid w:val="00FC7529"/>
    <w:rsid w:val="00FC7694"/>
    <w:rsid w:val="00FC781D"/>
    <w:rsid w:val="00FC7BD8"/>
    <w:rsid w:val="00FC7C4A"/>
    <w:rsid w:val="00FC7F1A"/>
    <w:rsid w:val="00FD095F"/>
    <w:rsid w:val="00FD114E"/>
    <w:rsid w:val="00FD137D"/>
    <w:rsid w:val="00FD173C"/>
    <w:rsid w:val="00FD1A29"/>
    <w:rsid w:val="00FD1B82"/>
    <w:rsid w:val="00FD204C"/>
    <w:rsid w:val="00FD226C"/>
    <w:rsid w:val="00FD26D3"/>
    <w:rsid w:val="00FD283A"/>
    <w:rsid w:val="00FD2DEC"/>
    <w:rsid w:val="00FD3428"/>
    <w:rsid w:val="00FD3656"/>
    <w:rsid w:val="00FD387B"/>
    <w:rsid w:val="00FD3C1F"/>
    <w:rsid w:val="00FD3D48"/>
    <w:rsid w:val="00FD415C"/>
    <w:rsid w:val="00FD4346"/>
    <w:rsid w:val="00FD4359"/>
    <w:rsid w:val="00FD4496"/>
    <w:rsid w:val="00FD45D3"/>
    <w:rsid w:val="00FD4BF9"/>
    <w:rsid w:val="00FD4E6F"/>
    <w:rsid w:val="00FD4FF6"/>
    <w:rsid w:val="00FD5557"/>
    <w:rsid w:val="00FD5616"/>
    <w:rsid w:val="00FD5D45"/>
    <w:rsid w:val="00FD64FE"/>
    <w:rsid w:val="00FD68D8"/>
    <w:rsid w:val="00FD7101"/>
    <w:rsid w:val="00FD7263"/>
    <w:rsid w:val="00FD79E9"/>
    <w:rsid w:val="00FE0613"/>
    <w:rsid w:val="00FE0870"/>
    <w:rsid w:val="00FE0BB5"/>
    <w:rsid w:val="00FE0EDE"/>
    <w:rsid w:val="00FE1545"/>
    <w:rsid w:val="00FE166B"/>
    <w:rsid w:val="00FE1729"/>
    <w:rsid w:val="00FE19AC"/>
    <w:rsid w:val="00FE1A0E"/>
    <w:rsid w:val="00FE1C09"/>
    <w:rsid w:val="00FE1C6B"/>
    <w:rsid w:val="00FE2865"/>
    <w:rsid w:val="00FE2BCE"/>
    <w:rsid w:val="00FE2DF2"/>
    <w:rsid w:val="00FE317B"/>
    <w:rsid w:val="00FE3248"/>
    <w:rsid w:val="00FE35A1"/>
    <w:rsid w:val="00FE379D"/>
    <w:rsid w:val="00FE3C19"/>
    <w:rsid w:val="00FE3C7B"/>
    <w:rsid w:val="00FE3CE0"/>
    <w:rsid w:val="00FE4001"/>
    <w:rsid w:val="00FE40FE"/>
    <w:rsid w:val="00FE4AE2"/>
    <w:rsid w:val="00FE4D6C"/>
    <w:rsid w:val="00FE556D"/>
    <w:rsid w:val="00FE56A3"/>
    <w:rsid w:val="00FE573B"/>
    <w:rsid w:val="00FE5B1D"/>
    <w:rsid w:val="00FE635C"/>
    <w:rsid w:val="00FE6385"/>
    <w:rsid w:val="00FE6532"/>
    <w:rsid w:val="00FE69F0"/>
    <w:rsid w:val="00FE6B4C"/>
    <w:rsid w:val="00FE74A5"/>
    <w:rsid w:val="00FE7F1A"/>
    <w:rsid w:val="00FE7F2A"/>
    <w:rsid w:val="00FF0580"/>
    <w:rsid w:val="00FF07FF"/>
    <w:rsid w:val="00FF0818"/>
    <w:rsid w:val="00FF0853"/>
    <w:rsid w:val="00FF117A"/>
    <w:rsid w:val="00FF1B6B"/>
    <w:rsid w:val="00FF1DF4"/>
    <w:rsid w:val="00FF1F15"/>
    <w:rsid w:val="00FF24BC"/>
    <w:rsid w:val="00FF25C9"/>
    <w:rsid w:val="00FF2AE0"/>
    <w:rsid w:val="00FF2E06"/>
    <w:rsid w:val="00FF3151"/>
    <w:rsid w:val="00FF3559"/>
    <w:rsid w:val="00FF39D4"/>
    <w:rsid w:val="00FF41CF"/>
    <w:rsid w:val="00FF43AC"/>
    <w:rsid w:val="00FF4597"/>
    <w:rsid w:val="00FF45E0"/>
    <w:rsid w:val="00FF48F3"/>
    <w:rsid w:val="00FF49C7"/>
    <w:rsid w:val="00FF4B4F"/>
    <w:rsid w:val="00FF52AC"/>
    <w:rsid w:val="00FF5C3D"/>
    <w:rsid w:val="00FF5E8F"/>
    <w:rsid w:val="00FF5F4A"/>
    <w:rsid w:val="00FF6D7F"/>
    <w:rsid w:val="00FF7114"/>
    <w:rsid w:val="00FF742A"/>
    <w:rsid w:val="00FF7498"/>
    <w:rsid w:val="00FF74FA"/>
    <w:rsid w:val="00FF764C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0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A780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A7800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A7800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A7800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800"/>
    <w:rPr>
      <w:rFonts w:ascii="Arial" w:hAnsi="Arial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7A7800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A78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7A780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Цветовое выделение"/>
    <w:uiPriority w:val="99"/>
    <w:rsid w:val="00BB6452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BB6452"/>
    <w:rPr>
      <w:rFonts w:cs="Times New Roman"/>
      <w:color w:val="106BBE"/>
    </w:rPr>
  </w:style>
  <w:style w:type="paragraph" w:customStyle="1" w:styleId="a1">
    <w:name w:val="Таблицы (моноширинный)"/>
    <w:basedOn w:val="Normal"/>
    <w:next w:val="Normal"/>
    <w:uiPriority w:val="99"/>
    <w:rsid w:val="00BB64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uiPriority w:val="99"/>
    <w:rsid w:val="00904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85209"/>
    <w:pPr>
      <w:widowControl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4436;fld=134;dst=1002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dmin-safo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ra%202011@yandex.ru" TargetMode="External"/><Relationship Id="rId5" Type="http://schemas.openxmlformats.org/officeDocument/2006/relationships/hyperlink" Target="mailto:admin@admin-safono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21</Pages>
  <Words>6440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СисАдмин</cp:lastModifiedBy>
  <cp:revision>21</cp:revision>
  <cp:lastPrinted>2016-04-14T08:09:00Z</cp:lastPrinted>
  <dcterms:created xsi:type="dcterms:W3CDTF">2013-12-09T07:51:00Z</dcterms:created>
  <dcterms:modified xsi:type="dcterms:W3CDTF">2016-04-14T08:09:00Z</dcterms:modified>
</cp:coreProperties>
</file>